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7D63CA" w14:paraId="4AAA2C11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2E2" w:themeFill="background2" w:themeFillTint="33"/>
          </w:tcPr>
          <w:p w14:paraId="03EB9D51" w14:textId="3B598AF1" w:rsidR="007D63CA" w:rsidRPr="00617B54" w:rsidRDefault="006A2649" w:rsidP="007D63CA">
            <w:pPr>
              <w:pStyle w:val="Month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17B54">
              <w:rPr>
                <w:rFonts w:ascii="Arial" w:hAnsi="Arial" w:cs="Arial"/>
                <w:color w:val="auto"/>
                <w:sz w:val="44"/>
                <w:szCs w:val="44"/>
              </w:rPr>
              <w:t xml:space="preserve">IMPROVED </w:t>
            </w:r>
            <w:r w:rsidR="00E54979" w:rsidRPr="00617B54">
              <w:rPr>
                <w:rFonts w:ascii="Arial" w:hAnsi="Arial" w:cs="Arial"/>
                <w:color w:val="auto"/>
                <w:sz w:val="44"/>
                <w:szCs w:val="44"/>
              </w:rPr>
              <w:t xml:space="preserve">HEALTH </w:t>
            </w:r>
            <w:r w:rsidR="00C73C6E" w:rsidRPr="00C73C6E">
              <w:rPr>
                <w:rFonts w:ascii="Arial" w:hAnsi="Arial" w:cs="Arial"/>
                <w:color w:val="FF0000"/>
                <w:sz w:val="44"/>
                <w:szCs w:val="44"/>
              </w:rPr>
              <w:t>MAY</w:t>
            </w:r>
            <w:r w:rsidR="007D63CA" w:rsidRPr="00617B54">
              <w:rPr>
                <w:rFonts w:ascii="Arial" w:hAnsi="Arial" w:cs="Arial"/>
                <w:color w:val="FF0000"/>
                <w:sz w:val="44"/>
                <w:szCs w:val="44"/>
              </w:rPr>
              <w:t xml:space="preserve"> </w:t>
            </w:r>
            <w:r w:rsidR="007D63CA" w:rsidRPr="00617B54">
              <w:rPr>
                <w:rFonts w:ascii="Arial" w:hAnsi="Arial" w:cs="Arial"/>
                <w:color w:val="auto"/>
                <w:sz w:val="44"/>
                <w:szCs w:val="44"/>
              </w:rPr>
              <w:t>WORKOUT CALENDAR</w:t>
            </w:r>
          </w:p>
        </w:tc>
      </w:tr>
      <w:tr w:rsidR="007D63CA" w:rsidRPr="00617B54" w14:paraId="3B8739C7" w14:textId="77777777" w:rsidTr="00E54979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7D24AE8F" w14:textId="7FD78449" w:rsidR="00664D21" w:rsidRPr="00617B54" w:rsidRDefault="00882B98" w:rsidP="00E54979">
            <w:pPr>
              <w:pStyle w:val="Title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INTERMEDIATE</w:t>
            </w:r>
            <w:r w:rsidR="00FB0B6A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LEVEL</w:t>
            </w:r>
            <w:r w:rsidR="00E54979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52646A" w:rsidRPr="00617B54">
              <w:rPr>
                <w:rFonts w:ascii="Arial" w:hAnsi="Arial" w:cs="Arial"/>
                <w:color w:val="FF0000"/>
                <w:sz w:val="32"/>
                <w:szCs w:val="32"/>
              </w:rPr>
              <w:t>CARDIO</w:t>
            </w:r>
            <w:r w:rsidR="0033527E">
              <w:rPr>
                <w:rFonts w:ascii="Arial" w:hAnsi="Arial" w:cs="Arial"/>
                <w:color w:val="FF0000"/>
                <w:sz w:val="32"/>
                <w:szCs w:val="32"/>
              </w:rPr>
              <w:t xml:space="preserve"> &amp; STRENGTH</w:t>
            </w:r>
            <w:r w:rsidR="0052646A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E54979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WORKOUTS</w:t>
            </w:r>
            <w:r w:rsidR="00591B00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49"/>
        <w:gridCol w:w="2061"/>
        <w:gridCol w:w="2055"/>
        <w:gridCol w:w="2055"/>
        <w:gridCol w:w="2055"/>
        <w:gridCol w:w="2055"/>
      </w:tblGrid>
      <w:tr w:rsidR="002F6E35" w:rsidRPr="00F97475" w14:paraId="0A30883A" w14:textId="77777777" w:rsidTr="00C43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  <w:shd w:val="clear" w:color="auto" w:fill="E2E2E2" w:themeFill="background2" w:themeFillTint="33"/>
          </w:tcPr>
          <w:p w14:paraId="4DC056DE" w14:textId="7F2A69BD" w:rsidR="002F6E35" w:rsidRPr="00F97475" w:rsidRDefault="00900813">
            <w:pPr>
              <w:pStyle w:val="Days"/>
              <w:rPr>
                <w:rFonts w:ascii="Arial" w:hAnsi="Arial" w:cs="Arial"/>
                <w:color w:val="auto"/>
                <w:szCs w:val="22"/>
              </w:rPr>
            </w:pPr>
            <w:r w:rsidRPr="00F97475">
              <w:rPr>
                <w:rFonts w:ascii="Arial" w:hAnsi="Arial" w:cs="Arial"/>
                <w:color w:val="auto"/>
                <w:szCs w:val="22"/>
              </w:rPr>
              <w:t>Sunday</w:t>
            </w:r>
            <w:r w:rsidR="003B5DC8" w:rsidRPr="00F97475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</w:tc>
        <w:tc>
          <w:tcPr>
            <w:tcW w:w="2049" w:type="dxa"/>
            <w:shd w:val="clear" w:color="auto" w:fill="E2E2E2" w:themeFill="background2" w:themeFillTint="33"/>
          </w:tcPr>
          <w:p w14:paraId="66D16FBE" w14:textId="77777777" w:rsidR="002F6E35" w:rsidRPr="00F97475" w:rsidRDefault="00000000">
            <w:pPr>
              <w:pStyle w:val="Days"/>
              <w:rPr>
                <w:rFonts w:ascii="Arial" w:hAnsi="Arial" w:cs="Arial"/>
                <w:color w:val="auto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Cs w:val="22"/>
                </w:rPr>
                <w:id w:val="8650153"/>
                <w:placeholder>
                  <w:docPart w:val="8A2D092F2BB04FB38CF80640AED264EC"/>
                </w:placeholder>
                <w:temporary/>
                <w:showingPlcHdr/>
                <w15:appearance w15:val="hidden"/>
              </w:sdtPr>
              <w:sdtContent>
                <w:r w:rsidR="009035F5" w:rsidRPr="00F97475">
                  <w:rPr>
                    <w:rFonts w:ascii="Arial" w:hAnsi="Arial" w:cs="Arial"/>
                    <w:color w:val="auto"/>
                    <w:szCs w:val="22"/>
                  </w:rPr>
                  <w:t>Monday</w:t>
                </w:r>
              </w:sdtContent>
            </w:sdt>
          </w:p>
        </w:tc>
        <w:tc>
          <w:tcPr>
            <w:tcW w:w="2061" w:type="dxa"/>
            <w:shd w:val="clear" w:color="auto" w:fill="E2E2E2" w:themeFill="background2" w:themeFillTint="33"/>
          </w:tcPr>
          <w:p w14:paraId="0BB8B7D9" w14:textId="77777777" w:rsidR="002F6E35" w:rsidRPr="00F97475" w:rsidRDefault="00000000">
            <w:pPr>
              <w:pStyle w:val="Days"/>
              <w:rPr>
                <w:rFonts w:ascii="Arial" w:hAnsi="Arial" w:cs="Arial"/>
                <w:color w:val="auto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Cs w:val="22"/>
                </w:rPr>
                <w:id w:val="-1517691135"/>
                <w:placeholder>
                  <w:docPart w:val="C812015544104C0B94AB334256E95FA8"/>
                </w:placeholder>
                <w:temporary/>
                <w:showingPlcHdr/>
                <w15:appearance w15:val="hidden"/>
              </w:sdtPr>
              <w:sdtContent>
                <w:r w:rsidR="009035F5" w:rsidRPr="00F97475">
                  <w:rPr>
                    <w:rFonts w:ascii="Arial" w:hAnsi="Arial" w:cs="Arial"/>
                    <w:color w:val="auto"/>
                    <w:szCs w:val="22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871C1EB" w14:textId="77777777" w:rsidR="002F6E35" w:rsidRPr="00F97475" w:rsidRDefault="00000000">
            <w:pPr>
              <w:pStyle w:val="Days"/>
              <w:rPr>
                <w:rFonts w:ascii="Arial" w:hAnsi="Arial" w:cs="Arial"/>
                <w:color w:val="auto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Cs w:val="22"/>
                </w:rPr>
                <w:id w:val="-1684429625"/>
                <w:placeholder>
                  <w:docPart w:val="7CF24C75E96D445694CB1CBC7AA64893"/>
                </w:placeholder>
                <w:temporary/>
                <w:showingPlcHdr/>
                <w15:appearance w15:val="hidden"/>
              </w:sdtPr>
              <w:sdtContent>
                <w:r w:rsidR="009035F5" w:rsidRPr="00F97475">
                  <w:rPr>
                    <w:rFonts w:ascii="Arial" w:hAnsi="Arial" w:cs="Arial"/>
                    <w:color w:val="auto"/>
                    <w:szCs w:val="22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F293627" w14:textId="77777777" w:rsidR="002F6E35" w:rsidRPr="00F97475" w:rsidRDefault="00000000">
            <w:pPr>
              <w:pStyle w:val="Days"/>
              <w:rPr>
                <w:rFonts w:ascii="Arial" w:hAnsi="Arial" w:cs="Arial"/>
                <w:color w:val="auto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Cs w:val="22"/>
                </w:rPr>
                <w:id w:val="-1188375605"/>
                <w:placeholder>
                  <w:docPart w:val="F8487B9C488A4F0C85370954E537509A"/>
                </w:placeholder>
                <w:temporary/>
                <w:showingPlcHdr/>
                <w15:appearance w15:val="hidden"/>
              </w:sdtPr>
              <w:sdtContent>
                <w:r w:rsidR="009035F5" w:rsidRPr="00F97475">
                  <w:rPr>
                    <w:rFonts w:ascii="Arial" w:hAnsi="Arial" w:cs="Arial"/>
                    <w:color w:val="auto"/>
                    <w:szCs w:val="22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7B0F5194" w14:textId="77777777" w:rsidR="002F6E35" w:rsidRPr="00F97475" w:rsidRDefault="00000000">
            <w:pPr>
              <w:pStyle w:val="Days"/>
              <w:rPr>
                <w:rFonts w:ascii="Arial" w:hAnsi="Arial" w:cs="Arial"/>
                <w:color w:val="auto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Cs w:val="22"/>
                </w:rPr>
                <w:id w:val="1991825489"/>
                <w:placeholder>
                  <w:docPart w:val="3DB4B1B9F874422DBB4A36045D293A79"/>
                </w:placeholder>
                <w:temporary/>
                <w:showingPlcHdr/>
                <w15:appearance w15:val="hidden"/>
              </w:sdtPr>
              <w:sdtContent>
                <w:r w:rsidR="009035F5" w:rsidRPr="00F97475">
                  <w:rPr>
                    <w:rFonts w:ascii="Arial" w:hAnsi="Arial" w:cs="Arial"/>
                    <w:color w:val="auto"/>
                    <w:szCs w:val="22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15B98BAF" w14:textId="77777777" w:rsidR="002F6E35" w:rsidRPr="00F97475" w:rsidRDefault="00000000">
            <w:pPr>
              <w:pStyle w:val="Days"/>
              <w:rPr>
                <w:rFonts w:ascii="Arial" w:hAnsi="Arial" w:cs="Arial"/>
                <w:color w:val="auto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Cs w:val="22"/>
                </w:rPr>
                <w:id w:val="115736794"/>
                <w:placeholder>
                  <w:docPart w:val="FC4193D2A6C24610AE6150E3EEE1759E"/>
                </w:placeholder>
                <w:temporary/>
                <w:showingPlcHdr/>
                <w15:appearance w15:val="hidden"/>
              </w:sdtPr>
              <w:sdtContent>
                <w:r w:rsidR="009035F5" w:rsidRPr="00F97475">
                  <w:rPr>
                    <w:rFonts w:ascii="Arial" w:hAnsi="Arial" w:cs="Arial"/>
                    <w:color w:val="auto"/>
                    <w:szCs w:val="22"/>
                  </w:rPr>
                  <w:t>Saturday</w:t>
                </w:r>
              </w:sdtContent>
            </w:sdt>
          </w:p>
        </w:tc>
      </w:tr>
      <w:tr w:rsidR="00BB080F" w:rsidRPr="00F97475" w14:paraId="1726322F" w14:textId="77777777" w:rsidTr="00F97475">
        <w:trPr>
          <w:trHeight w:val="343"/>
        </w:trPr>
        <w:tc>
          <w:tcPr>
            <w:tcW w:w="2054" w:type="dxa"/>
            <w:tcBorders>
              <w:bottom w:val="nil"/>
            </w:tcBorders>
            <w:shd w:val="clear" w:color="auto" w:fill="FFFFCC" w:themeFill="accent6" w:themeFillTint="33"/>
          </w:tcPr>
          <w:p w14:paraId="02E6CFC6" w14:textId="2C8A13DC" w:rsidR="00AA2C9D" w:rsidRPr="00577D11" w:rsidRDefault="00CC7795" w:rsidP="00AA2C9D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Try to add stretching videos in when time allows.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FFFFFF" w:themeFill="background1"/>
          </w:tcPr>
          <w:p w14:paraId="6BBD82F8" w14:textId="63F1EF4F" w:rsidR="00F97475" w:rsidRPr="00577D11" w:rsidRDefault="00F97475" w:rsidP="00F97475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bottom w:val="nil"/>
            </w:tcBorders>
            <w:shd w:val="clear" w:color="auto" w:fill="FFFFFF" w:themeFill="background1"/>
          </w:tcPr>
          <w:p w14:paraId="60564C18" w14:textId="2F3A2032" w:rsidR="00F97475" w:rsidRPr="00577D11" w:rsidRDefault="00F97475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9B22A21" w14:textId="7F926BAF" w:rsidR="00F97475" w:rsidRPr="00577D11" w:rsidRDefault="00F97475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DD22663" w14:textId="77777777" w:rsidR="00F97475" w:rsidRDefault="00CC7795" w:rsidP="00482493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</w:t>
            </w:r>
          </w:p>
          <w:p w14:paraId="1A047EB4" w14:textId="77777777" w:rsidR="00C73C6E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Walk for Weight Loss</w:t>
            </w:r>
          </w:p>
          <w:p w14:paraId="73072607" w14:textId="397D7677" w:rsidR="00882B98" w:rsidRPr="00577D11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0" w:history="1">
              <w:r w:rsidRPr="00AC231D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https://youtu.be/fYcWvToUsm4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3CC7FAD4" w14:textId="77777777" w:rsidR="00F97475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</w:t>
            </w:r>
          </w:p>
          <w:p w14:paraId="0E74C161" w14:textId="77777777" w:rsidR="00C73C6E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Ultimate All-in-One</w:t>
            </w:r>
          </w:p>
          <w:p w14:paraId="302B5452" w14:textId="77777777" w:rsidR="00C73C6E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1" w:history="1">
              <w:r w:rsidRPr="00882B98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https://youtu.be/m0fEoy7bxXw</w:t>
              </w:r>
            </w:hyperlink>
          </w:p>
          <w:p w14:paraId="62F0649C" w14:textId="77777777" w:rsidR="00C73C6E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10 min Defined Legs</w:t>
            </w:r>
          </w:p>
          <w:p w14:paraId="744AC5EA" w14:textId="3B509E52" w:rsidR="00AC231D" w:rsidRPr="00577D11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2" w:history="1">
              <w:r w:rsidRPr="00AC231D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https://youtu.be/ej2vr0irxno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3B9B8FAD" w14:textId="77777777" w:rsidR="009722AD" w:rsidRDefault="00CC7795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</w:t>
            </w:r>
          </w:p>
          <w:p w14:paraId="3B01D0A2" w14:textId="4F44DB92" w:rsidR="00AC231D" w:rsidRDefault="00AC231D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25 min Sweaty Cardio</w:t>
            </w:r>
          </w:p>
          <w:p w14:paraId="14A02000" w14:textId="2EA2D235" w:rsidR="00AC231D" w:rsidRDefault="00AC231D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3" w:history="1">
              <w:r w:rsidRPr="00AC231D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https://youtu.be/tHqOi-k5xsY</w:t>
              </w:r>
            </w:hyperlink>
          </w:p>
          <w:p w14:paraId="73978715" w14:textId="06220A43" w:rsidR="00AC231D" w:rsidRPr="00577D11" w:rsidRDefault="00AC231D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</w:tr>
      <w:tr w:rsidR="00BB080F" w:rsidRPr="00F97475" w14:paraId="7CE807AA" w14:textId="77777777" w:rsidTr="00AC231D">
        <w:trPr>
          <w:cantSplit/>
          <w:trHeight w:hRule="exact" w:val="8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14:paraId="2F5FEACD" w14:textId="6202BB7B" w:rsidR="00BB080F" w:rsidRPr="00577D11" w:rsidRDefault="00CC7795" w:rsidP="00BB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0DBF7705" w14:textId="1DDF4FBA" w:rsidR="00BB080F" w:rsidRPr="00577D11" w:rsidRDefault="00CC7795" w:rsidP="00BB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0545A54E" w14:textId="2A020A3B" w:rsidR="00BB080F" w:rsidRPr="00577D11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E35470" w14:textId="7C143D22" w:rsidR="00BB080F" w:rsidRPr="00577D11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2B21E2" w14:textId="6893759F" w:rsidR="00BB080F" w:rsidRPr="00577D11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BFA2BD" w14:textId="47BAE942" w:rsidR="004404C1" w:rsidRPr="00577D11" w:rsidRDefault="004404C1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D2D2A6" w14:textId="6273E3C6" w:rsidR="00C136E2" w:rsidRPr="00577D11" w:rsidRDefault="00C136E2" w:rsidP="00C136E2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BB080F" w:rsidRPr="00F97475" w14:paraId="3F4DE4B8" w14:textId="77777777" w:rsidTr="00882B98">
        <w:trPr>
          <w:trHeight w:val="1202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FD3E2A7" w14:textId="77777777" w:rsidR="00F97475" w:rsidRDefault="00CC7795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4</w:t>
            </w:r>
          </w:p>
          <w:p w14:paraId="6029EF57" w14:textId="77777777" w:rsidR="00CC7795" w:rsidRDefault="00AC231D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Cardio</w:t>
            </w:r>
          </w:p>
          <w:p w14:paraId="6C7AF67F" w14:textId="5E06643D" w:rsidR="00AC231D" w:rsidRPr="00577D11" w:rsidRDefault="00AC231D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4" w:history="1">
              <w:r w:rsidRPr="00AC231D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https://youtu.be/eYUx64kGXHc</w:t>
              </w:r>
            </w:hyperlink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795E7667" w14:textId="77777777" w:rsidR="009722AD" w:rsidRDefault="00CC7795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5</w:t>
            </w:r>
          </w:p>
          <w:p w14:paraId="0DA1344F" w14:textId="77777777" w:rsidR="00CC7795" w:rsidRDefault="00AC231D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28 min All-in-One</w:t>
            </w:r>
          </w:p>
          <w:p w14:paraId="4A54665D" w14:textId="77777777" w:rsidR="00C73C6E" w:rsidRDefault="00AC231D" w:rsidP="00C73C6E">
            <w:pPr>
              <w:pStyle w:val="Dates"/>
              <w:jc w:val="left"/>
            </w:pPr>
            <w:hyperlink r:id="rId15" w:history="1">
              <w:r w:rsidRPr="00AC231D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https://youtu.be/JZeY8Ux6IYY</w:t>
              </w:r>
            </w:hyperlink>
          </w:p>
          <w:p w14:paraId="549186DB" w14:textId="3EF7FA91" w:rsidR="00C73C6E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10 min Strength</w:t>
            </w:r>
          </w:p>
          <w:p w14:paraId="444F5C26" w14:textId="6DEF74D2" w:rsidR="00AC231D" w:rsidRPr="00577D11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6" w:history="1">
              <w:r w:rsidRPr="0090343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https://youtu.be/SEdIBwZQbHw</w:t>
              </w:r>
            </w:hyperlink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105444B6" w14:textId="77777777" w:rsidR="000058E8" w:rsidRDefault="00CC7795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6</w:t>
            </w:r>
          </w:p>
          <w:p w14:paraId="2F088C44" w14:textId="77777777" w:rsidR="00121765" w:rsidRDefault="00AC231D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40 min 4800 Steps</w:t>
            </w:r>
          </w:p>
          <w:p w14:paraId="338EFAF1" w14:textId="01C6D13D" w:rsidR="00AC231D" w:rsidRPr="00577D11" w:rsidRDefault="00AC231D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7" w:history="1">
              <w:r w:rsidRPr="00AC231D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https://youtu.be/tGrVHoo2jHo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FCAED8" w14:textId="77777777" w:rsidR="000058E8" w:rsidRDefault="00CC7795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7</w:t>
            </w:r>
          </w:p>
          <w:p w14:paraId="502EB5D7" w14:textId="77777777" w:rsidR="00121765" w:rsidRDefault="00AC231D" w:rsidP="00882B9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35 min All-in-One with intervals</w:t>
            </w:r>
          </w:p>
          <w:p w14:paraId="022F6BA0" w14:textId="77777777" w:rsidR="00C73C6E" w:rsidRDefault="00AC231D" w:rsidP="00C73C6E">
            <w:pPr>
              <w:pStyle w:val="Dates"/>
              <w:jc w:val="left"/>
            </w:pPr>
            <w:hyperlink r:id="rId18" w:history="1">
              <w:r w:rsidRPr="00AC231D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https://youtu.be/GjYYXkjdpZQ</w:t>
              </w:r>
            </w:hyperlink>
          </w:p>
          <w:p w14:paraId="038A68DB" w14:textId="532D0BED" w:rsidR="00C73C6E" w:rsidRPr="004C0516" w:rsidRDefault="00C73C6E" w:rsidP="00C73C6E">
            <w:pPr>
              <w:pStyle w:val="Dates"/>
              <w:jc w:val="left"/>
              <w:rPr>
                <w:rFonts w:ascii="Arial" w:eastAsia="Times New Roman" w:hAnsi="Arial" w:cs="Arial"/>
                <w:color w:val="auto"/>
                <w:sz w:val="18"/>
                <w:lang w:val="en-CA" w:eastAsia="en-CA"/>
              </w:rPr>
            </w:pPr>
            <w:r w:rsidRPr="004C0516">
              <w:rPr>
                <w:rFonts w:ascii="Arial" w:eastAsia="Times New Roman" w:hAnsi="Arial" w:cs="Arial"/>
                <w:color w:val="auto"/>
                <w:sz w:val="18"/>
                <w:lang w:val="en-CA" w:eastAsia="en-CA"/>
              </w:rPr>
              <w:t>10 min Summer Arms</w:t>
            </w:r>
          </w:p>
          <w:p w14:paraId="35B7AABC" w14:textId="70409B82" w:rsidR="00AC231D" w:rsidRDefault="00C73C6E" w:rsidP="00882B98">
            <w:pPr>
              <w:pStyle w:val="Dates"/>
              <w:jc w:val="left"/>
            </w:pPr>
            <w:hyperlink r:id="rId19" w:history="1">
              <w:r w:rsidRPr="004C0516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https://youtu.be/a1r5ymtV8HY</w:t>
              </w:r>
            </w:hyperlink>
          </w:p>
          <w:p w14:paraId="0F3DC0ED" w14:textId="3D8320ED" w:rsidR="00C73C6E" w:rsidRPr="00577D11" w:rsidRDefault="00C73C6E" w:rsidP="00882B9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9BD0D6" w14:textId="77777777" w:rsidR="00482493" w:rsidRDefault="00CC7795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8</w:t>
            </w:r>
          </w:p>
          <w:p w14:paraId="7CE2D956" w14:textId="77777777" w:rsidR="00121765" w:rsidRDefault="00AC231D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Cardio</w:t>
            </w:r>
          </w:p>
          <w:p w14:paraId="3ED0C4B1" w14:textId="77777777" w:rsidR="00AC231D" w:rsidRDefault="00AC231D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(6 intervals)</w:t>
            </w:r>
          </w:p>
          <w:p w14:paraId="73545528" w14:textId="77777777" w:rsidR="00AC231D" w:rsidRDefault="00AC231D" w:rsidP="00CA5552">
            <w:pPr>
              <w:pStyle w:val="Dates"/>
              <w:jc w:val="left"/>
            </w:pPr>
            <w:hyperlink r:id="rId20" w:history="1">
              <w:r w:rsidRPr="00AC231D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https://youtu.be/t4ZQsbO-RbQ</w:t>
              </w:r>
            </w:hyperlink>
          </w:p>
          <w:p w14:paraId="0B2EEB0B" w14:textId="77777777" w:rsidR="00C73C6E" w:rsidRPr="004C0516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C0516">
              <w:rPr>
                <w:rFonts w:ascii="Arial" w:hAnsi="Arial" w:cs="Arial"/>
                <w:color w:val="auto"/>
                <w:sz w:val="18"/>
              </w:rPr>
              <w:t>7 min Balance</w:t>
            </w:r>
          </w:p>
          <w:p w14:paraId="4F1F019D" w14:textId="21FBC4D7" w:rsidR="00C73C6E" w:rsidRPr="00482493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1" w:history="1">
              <w:r w:rsidRPr="004C0516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https://youtu.be/eL2-lj8nSR4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4A67AA" w14:textId="77777777" w:rsidR="000058E8" w:rsidRDefault="00CC7795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9</w:t>
            </w:r>
          </w:p>
          <w:p w14:paraId="70239B2B" w14:textId="77777777" w:rsidR="00C73C6E" w:rsidRDefault="00AC231D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45 min All-in-One</w:t>
            </w:r>
          </w:p>
          <w:p w14:paraId="6A12051E" w14:textId="2104B523" w:rsidR="00CC7795" w:rsidRDefault="00C73C6E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 rounds</w:t>
            </w:r>
          </w:p>
          <w:p w14:paraId="41F30B08" w14:textId="77777777" w:rsidR="00AC231D" w:rsidRDefault="00AC231D" w:rsidP="00CA5552">
            <w:pPr>
              <w:pStyle w:val="Dates"/>
              <w:jc w:val="left"/>
            </w:pPr>
            <w:hyperlink r:id="rId22" w:history="1">
              <w:r w:rsidRPr="00AC231D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https://youtu.be/JmPDiD4ekvs</w:t>
              </w:r>
            </w:hyperlink>
          </w:p>
          <w:p w14:paraId="738DC2BE" w14:textId="734A709F" w:rsidR="00C73C6E" w:rsidRPr="00577D11" w:rsidRDefault="00C73C6E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EF2F42" w14:textId="77777777" w:rsidR="00577D11" w:rsidRDefault="00CC7795" w:rsidP="00577D11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10</w:t>
            </w:r>
          </w:p>
          <w:p w14:paraId="632CD2D9" w14:textId="77777777" w:rsidR="00121765" w:rsidRDefault="00AC231D" w:rsidP="00577D11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25 min 3000 Steps</w:t>
            </w:r>
          </w:p>
          <w:p w14:paraId="2074E3A5" w14:textId="67A3FC2F" w:rsidR="00AC231D" w:rsidRPr="00577D11" w:rsidRDefault="00AC231D" w:rsidP="00577D11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3" w:history="1">
              <w:r w:rsidRPr="00AC231D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https://youtu.be/f4kDSrBnayY</w:t>
              </w:r>
            </w:hyperlink>
          </w:p>
        </w:tc>
      </w:tr>
      <w:tr w:rsidR="00BB080F" w:rsidRPr="00F97475" w14:paraId="36684AE9" w14:textId="77777777" w:rsidTr="00577D11">
        <w:trPr>
          <w:trHeight w:hRule="exact" w:val="6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A4C2E07" w14:textId="73A2DECB" w:rsidR="00BB080F" w:rsidRPr="00577D11" w:rsidRDefault="00CC7795" w:rsidP="00BB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478E8B73" w14:textId="13104907" w:rsidR="00BB080F" w:rsidRPr="00577D11" w:rsidRDefault="00CC7795" w:rsidP="00BB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42888A80" w14:textId="2952F01E" w:rsidR="00BB080F" w:rsidRPr="00577D11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363488" w14:textId="3E988611" w:rsidR="00BB080F" w:rsidRPr="00577D11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8A0BB1" w14:textId="759516CF" w:rsidR="00BB080F" w:rsidRPr="00577D11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EF474F" w14:textId="4EF9659D" w:rsidR="00BB080F" w:rsidRPr="00577D11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8FA2E1" w14:textId="1164027D" w:rsidR="00BB080F" w:rsidRPr="00577D11" w:rsidRDefault="00BB080F" w:rsidP="00BB080F">
            <w:pPr>
              <w:rPr>
                <w:rFonts w:ascii="Arial" w:hAnsi="Arial" w:cs="Arial"/>
              </w:rPr>
            </w:pPr>
          </w:p>
        </w:tc>
      </w:tr>
      <w:tr w:rsidR="00BB080F" w:rsidRPr="00F97475" w14:paraId="18043CDB" w14:textId="77777777" w:rsidTr="00C438F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0E96D3" w14:textId="6E268364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11</w:t>
            </w:r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7CBCEFBF" w14:textId="422C2B39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12</w:t>
            </w: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77465D15" w14:textId="462E6C62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6DE1A4" w14:textId="7D41C1A0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7649E3" w14:textId="58ECB5D0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FD663B" w14:textId="21504F39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4793F7" w14:textId="7CED4368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17</w:t>
            </w:r>
          </w:p>
        </w:tc>
      </w:tr>
      <w:tr w:rsidR="00BB080F" w:rsidRPr="00F97475" w14:paraId="7163FC3F" w14:textId="77777777" w:rsidTr="00121765">
        <w:trPr>
          <w:trHeight w:hRule="exact" w:val="177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F5DF6E6" w14:textId="77777777" w:rsidR="00C73C6E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10 min Morning Stretch</w:t>
            </w:r>
          </w:p>
          <w:p w14:paraId="75B1A4B6" w14:textId="77777777" w:rsidR="00C73C6E" w:rsidRDefault="00C73C6E" w:rsidP="00C73C6E">
            <w:pPr>
              <w:pStyle w:val="Dates"/>
              <w:jc w:val="left"/>
            </w:pPr>
            <w:hyperlink r:id="rId24" w:history="1">
              <w:r w:rsidRPr="004C0516">
                <w:rPr>
                  <w:rStyle w:val="Hyperlink"/>
                  <w:rFonts w:ascii="Arial" w:hAnsi="Arial" w:cs="Arial"/>
                  <w:color w:val="004E9A"/>
                  <w:sz w:val="18"/>
                </w:rPr>
                <w:t>https://youtu.be/iSYzI7Fh65w</w:t>
              </w:r>
            </w:hyperlink>
          </w:p>
          <w:p w14:paraId="103142F7" w14:textId="660E970E" w:rsidR="00956075" w:rsidRPr="00956075" w:rsidRDefault="00956075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956075">
              <w:rPr>
                <w:rFonts w:ascii="Arial" w:hAnsi="Arial" w:cs="Arial"/>
                <w:color w:val="auto"/>
                <w:sz w:val="18"/>
              </w:rPr>
              <w:t>20 min Dance Workout, 125 bpm</w:t>
            </w:r>
          </w:p>
          <w:p w14:paraId="3AFAA66C" w14:textId="271A9F9A" w:rsidR="00956075" w:rsidRDefault="00956075" w:rsidP="00C73C6E">
            <w:pPr>
              <w:pStyle w:val="Dates"/>
              <w:jc w:val="left"/>
            </w:pPr>
            <w:hyperlink r:id="rId25" w:history="1">
              <w:r w:rsidRPr="009560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https://youtu.be/Qd7bk1O92Tc</w:t>
              </w:r>
            </w:hyperlink>
          </w:p>
          <w:p w14:paraId="759F5407" w14:textId="4ABF94A4" w:rsidR="00956075" w:rsidRPr="00577D11" w:rsidRDefault="00956075" w:rsidP="00C73C6E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1EFA6F9B" w14:textId="7AC4D5AF" w:rsidR="00882B98" w:rsidRDefault="00C73C6E" w:rsidP="003F6C9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40 min All-in-One Menopause</w:t>
            </w:r>
          </w:p>
          <w:p w14:paraId="0CCC9057" w14:textId="77777777" w:rsidR="00C73C6E" w:rsidRDefault="00C73C6E" w:rsidP="003F6C9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Workout</w:t>
            </w:r>
          </w:p>
          <w:p w14:paraId="7C6792C4" w14:textId="29730CEB" w:rsidR="00C73C6E" w:rsidRPr="00577D11" w:rsidRDefault="00C73C6E" w:rsidP="003F6C9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6" w:history="1">
              <w:r w:rsidRPr="00C73C6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https://youtu.be/Gew8bcIest4</w:t>
              </w:r>
            </w:hyperlink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444FA07B" w14:textId="77777777" w:rsidR="00121765" w:rsidRPr="00AC231D" w:rsidRDefault="00AC231D" w:rsidP="00121765">
            <w:pPr>
              <w:rPr>
                <w:rFonts w:ascii="Arial" w:hAnsi="Arial" w:cs="Arial"/>
              </w:rPr>
            </w:pPr>
            <w:r w:rsidRPr="00AC231D">
              <w:rPr>
                <w:rFonts w:ascii="Arial" w:hAnsi="Arial" w:cs="Arial"/>
              </w:rPr>
              <w:t>45 min 5000 Steps</w:t>
            </w:r>
          </w:p>
          <w:p w14:paraId="2C765DB8" w14:textId="7715FC2C" w:rsidR="00AC231D" w:rsidRPr="00121765" w:rsidRDefault="00AC231D" w:rsidP="00121765">
            <w:hyperlink r:id="rId27" w:history="1">
              <w:r w:rsidRPr="00AC231D">
                <w:rPr>
                  <w:rFonts w:ascii="Arial" w:hAnsi="Arial" w:cs="Arial"/>
                  <w:color w:val="1155CC"/>
                  <w:u w:val="single"/>
                </w:rPr>
                <w:t>https://youtu.be/xq3HSC1N68Y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0FB550" w14:textId="77777777" w:rsidR="00121765" w:rsidRDefault="00AC231D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All-in-One</w:t>
            </w:r>
          </w:p>
          <w:p w14:paraId="55A9023C" w14:textId="77777777" w:rsidR="00AC231D" w:rsidRDefault="00AC231D" w:rsidP="00F974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Secrets to Longevity</w:t>
            </w:r>
          </w:p>
          <w:p w14:paraId="6B2E1BBA" w14:textId="77777777" w:rsidR="00AC231D" w:rsidRDefault="00AC231D" w:rsidP="00F97475">
            <w:pPr>
              <w:pStyle w:val="Dates"/>
              <w:jc w:val="left"/>
            </w:pPr>
            <w:hyperlink r:id="rId28" w:history="1">
              <w:r w:rsidRPr="00AC231D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https://youtu.be/TRzLLRR31f0</w:t>
              </w:r>
            </w:hyperlink>
          </w:p>
          <w:p w14:paraId="354574D1" w14:textId="77777777" w:rsidR="00C73C6E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10 min Strength</w:t>
            </w:r>
          </w:p>
          <w:p w14:paraId="53F620B4" w14:textId="449F395C" w:rsidR="00C73C6E" w:rsidRPr="00577D11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9" w:history="1">
              <w:r w:rsidRPr="0090343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https://youtu.be/SEdIBwZQbHw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667E59" w14:textId="74290CEB" w:rsidR="00C73C6E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Waist Slim</w:t>
            </w:r>
            <w:r w:rsidR="00956075">
              <w:rPr>
                <w:rFonts w:ascii="Arial" w:hAnsi="Arial" w:cs="Arial"/>
                <w:color w:val="auto"/>
                <w:sz w:val="18"/>
              </w:rPr>
              <w:t>ming</w:t>
            </w:r>
            <w:r>
              <w:rPr>
                <w:rFonts w:ascii="Arial" w:hAnsi="Arial" w:cs="Arial"/>
                <w:color w:val="auto"/>
                <w:sz w:val="18"/>
              </w:rPr>
              <w:t xml:space="preserve"> Cardio</w:t>
            </w:r>
          </w:p>
          <w:p w14:paraId="3E812FD0" w14:textId="16461435" w:rsidR="00C73C6E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0" w:history="1">
              <w:r w:rsidRPr="00C73C6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https://youtu.be/yUmNojSXIvA</w:t>
              </w:r>
            </w:hyperlink>
          </w:p>
          <w:p w14:paraId="000E4176" w14:textId="063FB745" w:rsidR="00C73C6E" w:rsidRPr="004C0516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C0516">
              <w:rPr>
                <w:rFonts w:ascii="Arial" w:hAnsi="Arial" w:cs="Arial"/>
                <w:color w:val="auto"/>
                <w:sz w:val="18"/>
              </w:rPr>
              <w:t>7 min Balance</w:t>
            </w:r>
          </w:p>
          <w:p w14:paraId="24517076" w14:textId="3DF1F48E" w:rsidR="006B12E0" w:rsidRPr="00577D11" w:rsidRDefault="00C73C6E" w:rsidP="00C73C6E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31" w:history="1">
              <w:r w:rsidRPr="004C0516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https://youtu.be/eL2-lj8nSR4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950144" w14:textId="77777777" w:rsidR="00CC7795" w:rsidRDefault="00AC231D" w:rsidP="00005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min All-in-One with intervals</w:t>
            </w:r>
          </w:p>
          <w:p w14:paraId="4148B22B" w14:textId="77777777" w:rsidR="00C73C6E" w:rsidRPr="00C73C6E" w:rsidRDefault="00AC231D" w:rsidP="00C73C6E">
            <w:pPr>
              <w:pStyle w:val="Dates"/>
              <w:jc w:val="left"/>
              <w:rPr>
                <w:sz w:val="18"/>
              </w:rPr>
            </w:pPr>
            <w:hyperlink r:id="rId32" w:history="1">
              <w:r w:rsidRPr="00C73C6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https://youtu.be/0IdfvDkeDEk</w:t>
              </w:r>
            </w:hyperlink>
          </w:p>
          <w:p w14:paraId="5A2FFFC1" w14:textId="2E09993E" w:rsidR="00C73C6E" w:rsidRPr="006B12E0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B12E0">
              <w:rPr>
                <w:rFonts w:ascii="Arial" w:hAnsi="Arial" w:cs="Arial"/>
                <w:color w:val="auto"/>
                <w:sz w:val="18"/>
              </w:rPr>
              <w:t>15 min Legs/Glutes Cardio</w:t>
            </w:r>
          </w:p>
          <w:p w14:paraId="635414E3" w14:textId="7E7372D7" w:rsidR="00AC231D" w:rsidRPr="00577D11" w:rsidRDefault="00C73C6E" w:rsidP="00C73C6E">
            <w:pPr>
              <w:rPr>
                <w:rFonts w:ascii="Arial" w:hAnsi="Arial" w:cs="Arial"/>
              </w:rPr>
            </w:pPr>
            <w:hyperlink r:id="rId33" w:history="1">
              <w:r w:rsidRPr="006B12E0">
                <w:rPr>
                  <w:rFonts w:ascii="Arial" w:hAnsi="Arial" w:cs="Arial"/>
                  <w:color w:val="1155CC"/>
                  <w:u w:val="single"/>
                </w:rPr>
                <w:t>https://youtu.be/84EwmPjJLdc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FCC21B" w14:textId="77777777" w:rsidR="00CC7795" w:rsidRDefault="006B12E0" w:rsidP="00577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 Weight Loss Walk</w:t>
            </w:r>
          </w:p>
          <w:p w14:paraId="2BB2473F" w14:textId="7496EA47" w:rsidR="006B12E0" w:rsidRPr="00577D11" w:rsidRDefault="006B12E0" w:rsidP="00577D11">
            <w:pPr>
              <w:rPr>
                <w:rFonts w:ascii="Arial" w:hAnsi="Arial" w:cs="Arial"/>
              </w:rPr>
            </w:pPr>
            <w:hyperlink r:id="rId34" w:history="1">
              <w:r w:rsidRPr="006B12E0">
                <w:rPr>
                  <w:rFonts w:ascii="Arial" w:hAnsi="Arial" w:cs="Arial"/>
                  <w:color w:val="1155CC"/>
                  <w:u w:val="single"/>
                </w:rPr>
                <w:t>https://youtu.be/ZYSnJeXttIQ</w:t>
              </w:r>
            </w:hyperlink>
          </w:p>
        </w:tc>
      </w:tr>
      <w:tr w:rsidR="00BB080F" w:rsidRPr="00F97475" w14:paraId="620FFBA6" w14:textId="77777777" w:rsidTr="00C438F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3D0FE37" w14:textId="6EDE039A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18</w:t>
            </w:r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23B54B3D" w14:textId="00CA63DE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19</w:t>
            </w: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7D143308" w14:textId="34571304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F6ABE0" w14:textId="79D6DEEB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2C6E7E" w14:textId="10E6E81A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97A181" w14:textId="3DFF6809" w:rsidR="00BB080F" w:rsidRPr="00577D11" w:rsidRDefault="00CC779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1BA182" w14:textId="5F55DBC4" w:rsidR="00BB080F" w:rsidRPr="00577D11" w:rsidRDefault="00CC7795" w:rsidP="00BB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BB080F" w:rsidRPr="00F97475" w14:paraId="71AAC4C1" w14:textId="77777777" w:rsidTr="00C73C6E">
        <w:trPr>
          <w:trHeight w:hRule="exact" w:val="187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38FCED1" w14:textId="77777777" w:rsidR="00121765" w:rsidRPr="006B12E0" w:rsidRDefault="006B12E0" w:rsidP="000058E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B12E0">
              <w:rPr>
                <w:rFonts w:ascii="Arial" w:hAnsi="Arial" w:cs="Arial"/>
                <w:color w:val="auto"/>
                <w:sz w:val="18"/>
              </w:rPr>
              <w:t>20 min Varied Interval Training</w:t>
            </w:r>
          </w:p>
          <w:p w14:paraId="539A56F2" w14:textId="77777777" w:rsidR="006B12E0" w:rsidRDefault="006B12E0" w:rsidP="000058E8">
            <w:pPr>
              <w:pStyle w:val="Dates"/>
              <w:jc w:val="left"/>
            </w:pPr>
            <w:hyperlink r:id="rId35" w:history="1">
              <w:r w:rsidRPr="006B12E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https://youtu.be/RcMrxdvRouY</w:t>
              </w:r>
            </w:hyperlink>
          </w:p>
          <w:p w14:paraId="630668F0" w14:textId="77777777" w:rsidR="00C73C6E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10 min Morning Stretch</w:t>
            </w:r>
          </w:p>
          <w:p w14:paraId="1A360039" w14:textId="07F4B607" w:rsidR="00C73C6E" w:rsidRPr="00577D11" w:rsidRDefault="00C73C6E" w:rsidP="00C73C6E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36" w:history="1">
              <w:r w:rsidRPr="004C0516">
                <w:rPr>
                  <w:rStyle w:val="Hyperlink"/>
                  <w:rFonts w:ascii="Arial" w:hAnsi="Arial" w:cs="Arial"/>
                  <w:color w:val="004E9A"/>
                  <w:sz w:val="18"/>
                </w:rPr>
                <w:t>https://youtu.be/iSYzI7Fh65w</w:t>
              </w:r>
            </w:hyperlink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6FFB51E6" w14:textId="77777777" w:rsidR="00121765" w:rsidRDefault="00AC231D" w:rsidP="00121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min All-in-One</w:t>
            </w:r>
          </w:p>
          <w:p w14:paraId="6D721225" w14:textId="77777777" w:rsidR="00AC231D" w:rsidRDefault="00AC231D" w:rsidP="00121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Cardio Kickboxing</w:t>
            </w:r>
          </w:p>
          <w:p w14:paraId="24B35A48" w14:textId="0605D419" w:rsidR="00AC231D" w:rsidRPr="00577D11" w:rsidRDefault="00AC231D" w:rsidP="00121765">
            <w:pPr>
              <w:rPr>
                <w:rFonts w:ascii="Arial" w:hAnsi="Arial" w:cs="Arial"/>
              </w:rPr>
            </w:pPr>
            <w:hyperlink r:id="rId37" w:history="1">
              <w:r w:rsidRPr="00AC231D">
                <w:rPr>
                  <w:rFonts w:ascii="Arial" w:hAnsi="Arial" w:cs="Arial"/>
                  <w:color w:val="1155CC"/>
                  <w:u w:val="single"/>
                </w:rPr>
                <w:t>https://youtu.be/PdOYcBCaQM0</w:t>
              </w:r>
            </w:hyperlink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679B9B85" w14:textId="6064F79B" w:rsidR="00C73C6E" w:rsidRDefault="00C73C6E" w:rsidP="00617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min Cardio, 20 sec moves </w:t>
            </w:r>
            <w:hyperlink r:id="rId38" w:history="1">
              <w:r w:rsidRPr="00C73C6E">
                <w:rPr>
                  <w:rFonts w:ascii="Arial" w:hAnsi="Arial" w:cs="Arial"/>
                  <w:color w:val="1155CC"/>
                  <w:u w:val="single"/>
                </w:rPr>
                <w:t>https://youtu.be/eYUx64kGXHc</w:t>
              </w:r>
            </w:hyperlink>
          </w:p>
          <w:p w14:paraId="0F9B5241" w14:textId="6CFF4115" w:rsidR="00C73C6E" w:rsidRPr="00577D11" w:rsidRDefault="00C73C6E" w:rsidP="00617B54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117342" w14:textId="77777777" w:rsidR="00121765" w:rsidRDefault="00AC231D" w:rsidP="00BB0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min All-in-One</w:t>
            </w:r>
          </w:p>
          <w:p w14:paraId="54AF2FC6" w14:textId="38CBE5AA" w:rsidR="00AC231D" w:rsidRPr="00577D11" w:rsidRDefault="00AC231D" w:rsidP="00BB080F">
            <w:pPr>
              <w:rPr>
                <w:rFonts w:ascii="Arial" w:hAnsi="Arial" w:cs="Arial"/>
              </w:rPr>
            </w:pPr>
            <w:hyperlink r:id="rId39" w:history="1">
              <w:r w:rsidRPr="00AC231D">
                <w:rPr>
                  <w:rFonts w:ascii="Arial" w:hAnsi="Arial" w:cs="Arial"/>
                  <w:color w:val="1155CC"/>
                  <w:u w:val="single"/>
                </w:rPr>
                <w:t>https://youtu.be/tSArkZtTRqQ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159FF1" w14:textId="5D99EC19" w:rsidR="006B12E0" w:rsidRDefault="00C73C6E" w:rsidP="00335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min 2500 steps, 15 sec </w:t>
            </w:r>
            <w:proofErr w:type="gramStart"/>
            <w:r>
              <w:rPr>
                <w:rFonts w:ascii="Arial" w:hAnsi="Arial" w:cs="Arial"/>
              </w:rPr>
              <w:t>move</w:t>
            </w:r>
            <w:proofErr w:type="gramEnd"/>
          </w:p>
          <w:p w14:paraId="1BF90238" w14:textId="31FA41B3" w:rsidR="00C73C6E" w:rsidRDefault="00C73C6E" w:rsidP="0033527E">
            <w:hyperlink r:id="rId40" w:history="1">
              <w:r w:rsidRPr="00C73C6E">
                <w:rPr>
                  <w:rFonts w:ascii="Arial" w:hAnsi="Arial" w:cs="Arial"/>
                  <w:color w:val="1155CC"/>
                  <w:u w:val="single"/>
                </w:rPr>
                <w:t>https://youtu.be/xRBsSPx6Q9w</w:t>
              </w:r>
            </w:hyperlink>
          </w:p>
          <w:p w14:paraId="371045A5" w14:textId="77777777" w:rsidR="00C73C6E" w:rsidRDefault="00C73C6E" w:rsidP="0033527E">
            <w:pPr>
              <w:rPr>
                <w:rFonts w:ascii="Arial" w:hAnsi="Arial" w:cs="Arial"/>
              </w:rPr>
            </w:pPr>
          </w:p>
          <w:p w14:paraId="5FC8A68E" w14:textId="4A7F55BA" w:rsidR="00C73C6E" w:rsidRPr="00577D11" w:rsidRDefault="00C73C6E" w:rsidP="0033527E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6D4121" w14:textId="77777777" w:rsidR="00121765" w:rsidRDefault="00AC231D" w:rsidP="00577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min Walk with weights</w:t>
            </w:r>
          </w:p>
          <w:p w14:paraId="45A23B18" w14:textId="77777777" w:rsidR="00AC231D" w:rsidRPr="00C73C6E" w:rsidRDefault="00AC231D" w:rsidP="00577D11">
            <w:pPr>
              <w:rPr>
                <w:rFonts w:ascii="Arial" w:hAnsi="Arial" w:cs="Arial"/>
              </w:rPr>
            </w:pPr>
            <w:hyperlink r:id="rId41" w:history="1">
              <w:r w:rsidRPr="00C73C6E">
                <w:rPr>
                  <w:rFonts w:ascii="Arial" w:hAnsi="Arial" w:cs="Arial"/>
                  <w:color w:val="1155CC"/>
                  <w:u w:val="single"/>
                </w:rPr>
                <w:t>https://youtu.be/zoKAN7UUTLQ</w:t>
              </w:r>
            </w:hyperlink>
          </w:p>
          <w:p w14:paraId="5C08F82A" w14:textId="77777777" w:rsidR="00C73C6E" w:rsidRPr="00C73C6E" w:rsidRDefault="00C73C6E" w:rsidP="00577D11">
            <w:pPr>
              <w:rPr>
                <w:rFonts w:ascii="Arial" w:hAnsi="Arial" w:cs="Arial"/>
              </w:rPr>
            </w:pPr>
            <w:r w:rsidRPr="00C73C6E">
              <w:rPr>
                <w:rFonts w:ascii="Arial" w:hAnsi="Arial" w:cs="Arial"/>
              </w:rPr>
              <w:t>15 min Legs &amp; Glutes Cardio</w:t>
            </w:r>
          </w:p>
          <w:p w14:paraId="2FAA7772" w14:textId="71471F5C" w:rsidR="00C73C6E" w:rsidRPr="00577D11" w:rsidRDefault="00C73C6E" w:rsidP="00577D11">
            <w:pPr>
              <w:rPr>
                <w:rFonts w:ascii="Arial" w:hAnsi="Arial" w:cs="Arial"/>
              </w:rPr>
            </w:pPr>
            <w:hyperlink r:id="rId42" w:history="1">
              <w:r w:rsidRPr="00C73C6E">
                <w:rPr>
                  <w:rFonts w:ascii="Arial" w:hAnsi="Arial" w:cs="Arial"/>
                  <w:color w:val="1155CC"/>
                  <w:u w:val="single"/>
                </w:rPr>
                <w:t>https://youtu.be/84EwmPjJLdc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5FBDC8" w14:textId="77777777" w:rsidR="0033527E" w:rsidRDefault="006B12E0" w:rsidP="00335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 Cardio (20 sec on, 10 sec rest)</w:t>
            </w:r>
          </w:p>
          <w:p w14:paraId="6DFBFA60" w14:textId="77777777" w:rsidR="006B12E0" w:rsidRDefault="006B12E0" w:rsidP="0033527E">
            <w:hyperlink r:id="rId43" w:history="1">
              <w:r w:rsidRPr="006B12E0">
                <w:rPr>
                  <w:rFonts w:ascii="Arial" w:hAnsi="Arial" w:cs="Arial"/>
                  <w:color w:val="1155CC"/>
                  <w:u w:val="single"/>
                </w:rPr>
                <w:t>https://youtu.be/k-P6GixYCrk</w:t>
              </w:r>
            </w:hyperlink>
          </w:p>
          <w:p w14:paraId="39B50C6F" w14:textId="19CE2C06" w:rsidR="00C73C6E" w:rsidRPr="00577D11" w:rsidRDefault="00C73C6E" w:rsidP="0033527E">
            <w:pPr>
              <w:rPr>
                <w:rFonts w:ascii="Arial" w:hAnsi="Arial" w:cs="Arial"/>
              </w:rPr>
            </w:pPr>
          </w:p>
        </w:tc>
      </w:tr>
      <w:tr w:rsidR="005B7DF1" w:rsidRPr="00F97475" w14:paraId="6E34A5E1" w14:textId="77777777" w:rsidTr="006B12E0">
        <w:trPr>
          <w:trHeight w:hRule="exact" w:val="2008"/>
        </w:trPr>
        <w:tc>
          <w:tcPr>
            <w:tcW w:w="2054" w:type="dxa"/>
            <w:tcBorders>
              <w:top w:val="nil"/>
              <w:bottom w:val="nil"/>
            </w:tcBorders>
          </w:tcPr>
          <w:p w14:paraId="7EEB75B1" w14:textId="77777777" w:rsidR="005B7DF1" w:rsidRDefault="00CC7795" w:rsidP="00577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14:paraId="52CE1883" w14:textId="77777777" w:rsidR="0033527E" w:rsidRDefault="006B12E0" w:rsidP="00335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min Fast Walk </w:t>
            </w:r>
          </w:p>
          <w:p w14:paraId="65E09EF9" w14:textId="59DF9270" w:rsidR="006B12E0" w:rsidRPr="00577D11" w:rsidRDefault="006B12E0" w:rsidP="0033527E">
            <w:pPr>
              <w:rPr>
                <w:rFonts w:ascii="Arial" w:hAnsi="Arial" w:cs="Arial"/>
              </w:rPr>
            </w:pPr>
            <w:hyperlink r:id="rId44" w:history="1">
              <w:r w:rsidRPr="006B12E0">
                <w:rPr>
                  <w:rFonts w:ascii="Arial" w:hAnsi="Arial" w:cs="Arial"/>
                  <w:color w:val="1155CC"/>
                  <w:u w:val="single"/>
                </w:rPr>
                <w:t>https://youtu.be/CyAlsgB8M3g</w:t>
              </w:r>
            </w:hyperlink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663BF485" w14:textId="77777777" w:rsidR="005B7DF1" w:rsidRDefault="00CC7795" w:rsidP="005B7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14:paraId="15626CD5" w14:textId="1A4EBB7F" w:rsidR="006B12E0" w:rsidRDefault="006B12E0" w:rsidP="005B7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min 1 </w:t>
            </w:r>
            <w:r w:rsidR="00956075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ile Walk</w:t>
            </w:r>
          </w:p>
          <w:p w14:paraId="111A14E3" w14:textId="0EE9122E" w:rsidR="006B12E0" w:rsidRDefault="006B12E0" w:rsidP="005B7DF1">
            <w:pPr>
              <w:rPr>
                <w:rFonts w:ascii="Arial" w:hAnsi="Arial" w:cs="Arial"/>
              </w:rPr>
            </w:pPr>
            <w:hyperlink r:id="rId45" w:history="1">
              <w:r w:rsidRPr="006B12E0">
                <w:rPr>
                  <w:rFonts w:ascii="Arial" w:hAnsi="Arial" w:cs="Arial"/>
                  <w:color w:val="1155CC"/>
                  <w:u w:val="single"/>
                </w:rPr>
                <w:t>https://youtu.be/zItw21j-Xr4</w:t>
              </w:r>
            </w:hyperlink>
          </w:p>
          <w:p w14:paraId="39C0E259" w14:textId="77777777" w:rsidR="00AC231D" w:rsidRDefault="00AC231D" w:rsidP="00AC2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1 Upper Body</w:t>
            </w:r>
          </w:p>
          <w:p w14:paraId="33619CBF" w14:textId="77777777" w:rsidR="00C73C6E" w:rsidRDefault="00AC231D" w:rsidP="006B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</w:t>
            </w:r>
          </w:p>
          <w:p w14:paraId="753FAB44" w14:textId="49A73EB7" w:rsidR="00AC231D" w:rsidRPr="00577D11" w:rsidRDefault="00C73C6E" w:rsidP="006B12E0">
            <w:pPr>
              <w:rPr>
                <w:rFonts w:ascii="Arial" w:hAnsi="Arial" w:cs="Arial"/>
              </w:rPr>
            </w:pPr>
            <w:hyperlink r:id="rId46" w:history="1">
              <w:r w:rsidRPr="00757292">
                <w:rPr>
                  <w:rStyle w:val="Hyperlink"/>
                  <w:rFonts w:ascii="Arial" w:hAnsi="Arial" w:cs="Arial"/>
                </w:rPr>
                <w:t>https://youtu.be/x1MsCE3OBNc</w:t>
              </w:r>
            </w:hyperlink>
          </w:p>
        </w:tc>
        <w:tc>
          <w:tcPr>
            <w:tcW w:w="2061" w:type="dxa"/>
            <w:tcBorders>
              <w:top w:val="nil"/>
              <w:bottom w:val="nil"/>
            </w:tcBorders>
          </w:tcPr>
          <w:p w14:paraId="75ABB82D" w14:textId="77777777" w:rsidR="00577D11" w:rsidRDefault="00CC7795" w:rsidP="005B7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  <w:p w14:paraId="5F2ADF81" w14:textId="0490CF22" w:rsidR="006B12E0" w:rsidRDefault="006B12E0" w:rsidP="005B7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 Walk</w:t>
            </w:r>
          </w:p>
          <w:p w14:paraId="03482855" w14:textId="1EE48DFF" w:rsidR="006B12E0" w:rsidRDefault="006B12E0" w:rsidP="005B7DF1">
            <w:pPr>
              <w:rPr>
                <w:rFonts w:ascii="Arial" w:hAnsi="Arial" w:cs="Arial"/>
              </w:rPr>
            </w:pPr>
            <w:hyperlink r:id="rId47" w:history="1">
              <w:r w:rsidRPr="006B12E0">
                <w:rPr>
                  <w:rFonts w:ascii="Arial" w:hAnsi="Arial" w:cs="Arial"/>
                  <w:color w:val="1155CC"/>
                  <w:u w:val="single"/>
                </w:rPr>
                <w:t>https://youtu.be/MNYiynDHGJ4</w:t>
              </w:r>
            </w:hyperlink>
          </w:p>
          <w:p w14:paraId="152912FA" w14:textId="434F9599" w:rsidR="0033527E" w:rsidRDefault="00AC231D" w:rsidP="005B7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2 Lower Body</w:t>
            </w:r>
          </w:p>
          <w:p w14:paraId="2DF4E9E3" w14:textId="77777777" w:rsidR="00AC231D" w:rsidRDefault="00AC231D" w:rsidP="005B7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</w:t>
            </w:r>
          </w:p>
          <w:p w14:paraId="269A56BA" w14:textId="675332D4" w:rsidR="00AC231D" w:rsidRPr="00577D11" w:rsidRDefault="00AC231D" w:rsidP="005B7DF1">
            <w:pPr>
              <w:rPr>
                <w:rFonts w:ascii="Arial" w:hAnsi="Arial" w:cs="Arial"/>
              </w:rPr>
            </w:pPr>
            <w:hyperlink r:id="rId48" w:history="1">
              <w:r w:rsidRPr="00AC231D">
                <w:rPr>
                  <w:rFonts w:ascii="Arial" w:hAnsi="Arial" w:cs="Arial"/>
                  <w:color w:val="1155CC"/>
                  <w:u w:val="single"/>
                </w:rPr>
                <w:t>https://youtu.be/y9411UdVuqY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3EDBEF93" w14:textId="77777777" w:rsidR="005B7DF1" w:rsidRDefault="00CC7795" w:rsidP="005B7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14:paraId="752DF59C" w14:textId="42AD8159" w:rsidR="006B12E0" w:rsidRPr="00577D11" w:rsidRDefault="006B12E0" w:rsidP="00882B98">
            <w:pPr>
              <w:pStyle w:val="Dates"/>
              <w:jc w:val="left"/>
              <w:rPr>
                <w:rFonts w:ascii="Arial" w:hAnsi="Arial" w:cs="Arial"/>
              </w:rPr>
            </w:pPr>
            <w:r w:rsidRPr="006B12E0">
              <w:rPr>
                <w:rFonts w:ascii="Arial" w:hAnsi="Arial" w:cs="Arial"/>
                <w:color w:val="auto"/>
                <w:sz w:val="18"/>
              </w:rPr>
              <w:t>20 min Fast Walk with intervals</w:t>
            </w:r>
          </w:p>
          <w:p w14:paraId="1A425253" w14:textId="77777777" w:rsidR="00C73C6E" w:rsidRPr="00C73C6E" w:rsidRDefault="006B12E0" w:rsidP="00C73C6E">
            <w:pPr>
              <w:pStyle w:val="Dates"/>
              <w:jc w:val="left"/>
              <w:rPr>
                <w:sz w:val="18"/>
              </w:rPr>
            </w:pPr>
            <w:hyperlink r:id="rId49" w:history="1">
              <w:r w:rsidRPr="00C73C6E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https://youtu.be/OZYDSQ0Ah_o</w:t>
              </w:r>
            </w:hyperlink>
          </w:p>
          <w:p w14:paraId="35AB8E34" w14:textId="3E8BF4FD" w:rsidR="00C73C6E" w:rsidRPr="004C0516" w:rsidRDefault="00C73C6E" w:rsidP="00C73C6E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C0516">
              <w:rPr>
                <w:rFonts w:ascii="Arial" w:hAnsi="Arial" w:cs="Arial"/>
                <w:color w:val="auto"/>
                <w:sz w:val="18"/>
              </w:rPr>
              <w:t>7 min Balance</w:t>
            </w:r>
          </w:p>
          <w:p w14:paraId="09FDDD57" w14:textId="117B3424" w:rsidR="00121765" w:rsidRPr="00577D11" w:rsidRDefault="00C73C6E" w:rsidP="00C73C6E">
            <w:pPr>
              <w:rPr>
                <w:rFonts w:ascii="Arial" w:hAnsi="Arial" w:cs="Arial"/>
              </w:rPr>
            </w:pPr>
            <w:hyperlink r:id="rId50" w:history="1">
              <w:r w:rsidRPr="004C0516">
                <w:rPr>
                  <w:rFonts w:ascii="Arial" w:hAnsi="Arial" w:cs="Arial"/>
                  <w:color w:val="1155CC"/>
                  <w:u w:val="single"/>
                </w:rPr>
                <w:t>https://youtu.be/eL2-lj8nSR4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2662C2D5" w14:textId="77777777" w:rsidR="005B7DF1" w:rsidRDefault="00CC7795" w:rsidP="005B7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  <w:p w14:paraId="6D35DA57" w14:textId="77777777" w:rsidR="00C73C6E" w:rsidRDefault="00956075" w:rsidP="00C73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 Full Body All-in-One</w:t>
            </w:r>
          </w:p>
          <w:p w14:paraId="268B009E" w14:textId="77777777" w:rsidR="00956075" w:rsidRDefault="00956075" w:rsidP="00C73C6E">
            <w:hyperlink r:id="rId51" w:history="1">
              <w:r w:rsidRPr="00956075">
                <w:rPr>
                  <w:rFonts w:ascii="Arial" w:hAnsi="Arial" w:cs="Arial"/>
                  <w:color w:val="1155CC"/>
                  <w:u w:val="single"/>
                </w:rPr>
                <w:t>https://youtu.be/ju4kV9Baqk4</w:t>
              </w:r>
            </w:hyperlink>
          </w:p>
          <w:p w14:paraId="4D722A11" w14:textId="77777777" w:rsidR="00956075" w:rsidRDefault="00956075" w:rsidP="009560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10 min Strength</w:t>
            </w:r>
          </w:p>
          <w:p w14:paraId="6B20F5D2" w14:textId="2FC4B6DA" w:rsidR="00956075" w:rsidRPr="00577D11" w:rsidRDefault="00956075" w:rsidP="00956075">
            <w:pPr>
              <w:rPr>
                <w:rFonts w:ascii="Arial" w:hAnsi="Arial" w:cs="Arial"/>
              </w:rPr>
            </w:pPr>
            <w:hyperlink r:id="rId52" w:history="1">
              <w:r w:rsidRPr="0090343E">
                <w:rPr>
                  <w:rFonts w:ascii="Arial" w:hAnsi="Arial" w:cs="Arial"/>
                  <w:color w:val="1155CC"/>
                  <w:u w:val="single"/>
                </w:rPr>
                <w:t>https://youtu.be/SEdIBwZQbHw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3EF595C8" w14:textId="77777777" w:rsidR="005B7DF1" w:rsidRDefault="00CC7795" w:rsidP="005B7DF1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</w:t>
            </w:r>
          </w:p>
          <w:p w14:paraId="4093BB29" w14:textId="05706F41" w:rsidR="00AC231D" w:rsidRDefault="00956075" w:rsidP="00AC231D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4000 Steps</w:t>
            </w:r>
          </w:p>
          <w:p w14:paraId="5D884B6D" w14:textId="28F1D937" w:rsidR="00956075" w:rsidRDefault="00956075" w:rsidP="00AC231D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53" w:history="1">
              <w:r w:rsidRPr="009560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https://youtu.be/rev3WYnbkR4</w:t>
              </w:r>
            </w:hyperlink>
          </w:p>
          <w:p w14:paraId="09971C17" w14:textId="77777777" w:rsidR="00956075" w:rsidRDefault="00956075" w:rsidP="00AC231D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  <w:p w14:paraId="6A83615D" w14:textId="121D3B8A" w:rsidR="00956075" w:rsidRPr="00AC231D" w:rsidRDefault="00956075" w:rsidP="00AC231D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14:paraId="665A7D14" w14:textId="77777777" w:rsidR="005B7DF1" w:rsidRDefault="00CC7795" w:rsidP="00CC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  <w:p w14:paraId="7C8C8929" w14:textId="77777777" w:rsidR="0033527E" w:rsidRDefault="006B12E0" w:rsidP="00AC2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 30,20,10 HIIT</w:t>
            </w:r>
          </w:p>
          <w:p w14:paraId="4D3B122A" w14:textId="5B5A7836" w:rsidR="006B12E0" w:rsidRPr="00CC7795" w:rsidRDefault="006B12E0" w:rsidP="00AC231D">
            <w:pPr>
              <w:rPr>
                <w:rFonts w:ascii="Arial" w:hAnsi="Arial" w:cs="Arial"/>
              </w:rPr>
            </w:pPr>
            <w:hyperlink r:id="rId54" w:history="1">
              <w:r w:rsidRPr="006B12E0">
                <w:rPr>
                  <w:rFonts w:ascii="Arial" w:hAnsi="Arial" w:cs="Arial"/>
                  <w:color w:val="1155CC"/>
                  <w:u w:val="single"/>
                </w:rPr>
                <w:t>https://youtu.be/Bz9eFPmznS0</w:t>
              </w:r>
            </w:hyperlink>
          </w:p>
        </w:tc>
      </w:tr>
      <w:tr w:rsidR="005B7DF1" w:rsidRPr="00F97475" w14:paraId="6D1C72EB" w14:textId="77777777" w:rsidTr="006B12E0">
        <w:trPr>
          <w:trHeight w:hRule="exact" w:val="261"/>
        </w:trPr>
        <w:tc>
          <w:tcPr>
            <w:tcW w:w="2054" w:type="dxa"/>
            <w:tcBorders>
              <w:top w:val="nil"/>
              <w:bottom w:val="nil"/>
            </w:tcBorders>
          </w:tcPr>
          <w:p w14:paraId="23AF4790" w14:textId="1B8D266F" w:rsidR="005B7DF1" w:rsidRPr="00F97475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16591CC2" w14:textId="77777777" w:rsidR="005B7DF1" w:rsidRPr="00F97475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</w:tcBorders>
          </w:tcPr>
          <w:p w14:paraId="73B0EFDA" w14:textId="77777777" w:rsidR="005B7DF1" w:rsidRPr="00F97475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65EE72EE" w14:textId="77777777" w:rsidR="005B7DF1" w:rsidRPr="00F97475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7BC14AB" w14:textId="77777777" w:rsidR="005B7DF1" w:rsidRPr="00F97475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5718F6E" w14:textId="77777777" w:rsidR="005B7DF1" w:rsidRPr="00F97475" w:rsidRDefault="005B7DF1" w:rsidP="005B7DF1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14:paraId="0098485B" w14:textId="77777777" w:rsidR="005B7DF1" w:rsidRPr="00F97475" w:rsidRDefault="005B7DF1" w:rsidP="005B7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DF1" w:rsidRPr="00C35BAE" w14:paraId="19F4FF52" w14:textId="77777777" w:rsidTr="006B12E0">
        <w:trPr>
          <w:trHeight w:hRule="exact" w:val="149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21A1E" w14:textId="77777777" w:rsidR="005B7DF1" w:rsidRPr="00B14439" w:rsidRDefault="005B7DF1" w:rsidP="005B7D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7A30D66C" w14:textId="77777777" w:rsidR="005B7DF1" w:rsidRDefault="005B7DF1" w:rsidP="005B7D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3E9EF228" w14:textId="77777777" w:rsidR="005B7DF1" w:rsidRPr="00B14439" w:rsidRDefault="005B7DF1" w:rsidP="005B7D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BCCB5C" w14:textId="77777777" w:rsidR="005B7DF1" w:rsidRDefault="005B7DF1" w:rsidP="005B7DF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D278AA" w14:textId="77777777" w:rsidR="005B7DF1" w:rsidRDefault="005B7DF1" w:rsidP="005B7DF1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6BEF7E" w14:textId="77777777" w:rsidR="005B7DF1" w:rsidRDefault="005B7DF1" w:rsidP="005B7DF1">
            <w:pPr>
              <w:pStyle w:val="Dates"/>
              <w:jc w:val="left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CF9787" w14:textId="77777777" w:rsidR="005B7DF1" w:rsidRPr="00AD542B" w:rsidRDefault="005B7DF1" w:rsidP="005B7D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466377" w14:textId="0D94DC85" w:rsidR="006A334F" w:rsidRPr="00E24F5A" w:rsidRDefault="006A334F" w:rsidP="00AA2C9D">
      <w:pPr>
        <w:rPr>
          <w:sz w:val="20"/>
          <w:szCs w:val="20"/>
        </w:rPr>
      </w:pPr>
    </w:p>
    <w:sectPr w:rsidR="006A334F" w:rsidRPr="00E24F5A" w:rsidSect="004E00D4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21018" w14:textId="77777777" w:rsidR="009544EA" w:rsidRDefault="009544EA">
      <w:pPr>
        <w:spacing w:before="0" w:after="0"/>
      </w:pPr>
      <w:r>
        <w:separator/>
      </w:r>
    </w:p>
  </w:endnote>
  <w:endnote w:type="continuationSeparator" w:id="0">
    <w:p w14:paraId="1CDF3041" w14:textId="77777777" w:rsidR="009544EA" w:rsidRDefault="009544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709EA" w14:textId="77777777" w:rsidR="009544EA" w:rsidRDefault="009544EA">
      <w:pPr>
        <w:spacing w:before="0" w:after="0"/>
      </w:pPr>
      <w:r>
        <w:separator/>
      </w:r>
    </w:p>
  </w:footnote>
  <w:footnote w:type="continuationSeparator" w:id="0">
    <w:p w14:paraId="30C3983B" w14:textId="77777777" w:rsidR="009544EA" w:rsidRDefault="009544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6CF4"/>
    <w:multiLevelType w:val="hybridMultilevel"/>
    <w:tmpl w:val="F84C4398"/>
    <w:lvl w:ilvl="0" w:tplc="524201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5199E"/>
    <w:multiLevelType w:val="hybridMultilevel"/>
    <w:tmpl w:val="3B72E7AA"/>
    <w:lvl w:ilvl="0" w:tplc="D4567CC6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66">
    <w:abstractNumId w:val="9"/>
  </w:num>
  <w:num w:numId="2" w16cid:durableId="1561550534">
    <w:abstractNumId w:val="7"/>
  </w:num>
  <w:num w:numId="3" w16cid:durableId="491527520">
    <w:abstractNumId w:val="6"/>
  </w:num>
  <w:num w:numId="4" w16cid:durableId="990596230">
    <w:abstractNumId w:val="5"/>
  </w:num>
  <w:num w:numId="5" w16cid:durableId="2075277277">
    <w:abstractNumId w:val="4"/>
  </w:num>
  <w:num w:numId="6" w16cid:durableId="1727073183">
    <w:abstractNumId w:val="8"/>
  </w:num>
  <w:num w:numId="7" w16cid:durableId="598298958">
    <w:abstractNumId w:val="3"/>
  </w:num>
  <w:num w:numId="8" w16cid:durableId="1154029385">
    <w:abstractNumId w:val="2"/>
  </w:num>
  <w:num w:numId="9" w16cid:durableId="1582566803">
    <w:abstractNumId w:val="1"/>
  </w:num>
  <w:num w:numId="10" w16cid:durableId="741757326">
    <w:abstractNumId w:val="0"/>
  </w:num>
  <w:num w:numId="11" w16cid:durableId="729577857">
    <w:abstractNumId w:val="10"/>
  </w:num>
  <w:num w:numId="12" w16cid:durableId="464929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B30F61"/>
    <w:rsid w:val="000058E8"/>
    <w:rsid w:val="00006A7D"/>
    <w:rsid w:val="000118B6"/>
    <w:rsid w:val="00014C6E"/>
    <w:rsid w:val="00017971"/>
    <w:rsid w:val="0002191A"/>
    <w:rsid w:val="0004269D"/>
    <w:rsid w:val="00043170"/>
    <w:rsid w:val="00043186"/>
    <w:rsid w:val="00052655"/>
    <w:rsid w:val="00056814"/>
    <w:rsid w:val="000628DB"/>
    <w:rsid w:val="00063CFD"/>
    <w:rsid w:val="00064EB3"/>
    <w:rsid w:val="0006779F"/>
    <w:rsid w:val="00072150"/>
    <w:rsid w:val="00072C9F"/>
    <w:rsid w:val="000A20FE"/>
    <w:rsid w:val="000C0760"/>
    <w:rsid w:val="000C3B84"/>
    <w:rsid w:val="000C4BA6"/>
    <w:rsid w:val="000D3580"/>
    <w:rsid w:val="000E4F04"/>
    <w:rsid w:val="000F1B8B"/>
    <w:rsid w:val="00101D0E"/>
    <w:rsid w:val="001031C4"/>
    <w:rsid w:val="00110D86"/>
    <w:rsid w:val="001116D6"/>
    <w:rsid w:val="0011772B"/>
    <w:rsid w:val="00121765"/>
    <w:rsid w:val="001227CA"/>
    <w:rsid w:val="001250BF"/>
    <w:rsid w:val="001343AB"/>
    <w:rsid w:val="00137D17"/>
    <w:rsid w:val="00150D8E"/>
    <w:rsid w:val="00155773"/>
    <w:rsid w:val="001745B5"/>
    <w:rsid w:val="00183D4A"/>
    <w:rsid w:val="0019501B"/>
    <w:rsid w:val="0019721A"/>
    <w:rsid w:val="001A0315"/>
    <w:rsid w:val="001A3A8D"/>
    <w:rsid w:val="001B04C1"/>
    <w:rsid w:val="001B09AF"/>
    <w:rsid w:val="001B2663"/>
    <w:rsid w:val="001B3E6F"/>
    <w:rsid w:val="001C5DC3"/>
    <w:rsid w:val="001E233F"/>
    <w:rsid w:val="001E44F2"/>
    <w:rsid w:val="001F5951"/>
    <w:rsid w:val="0022366D"/>
    <w:rsid w:val="00243C83"/>
    <w:rsid w:val="002471F3"/>
    <w:rsid w:val="00262CDD"/>
    <w:rsid w:val="0027720C"/>
    <w:rsid w:val="0028361C"/>
    <w:rsid w:val="00286D25"/>
    <w:rsid w:val="002A0C48"/>
    <w:rsid w:val="002A5844"/>
    <w:rsid w:val="002B2984"/>
    <w:rsid w:val="002B4239"/>
    <w:rsid w:val="002C3AEB"/>
    <w:rsid w:val="002E0FDB"/>
    <w:rsid w:val="002E3E56"/>
    <w:rsid w:val="002E71B8"/>
    <w:rsid w:val="002F6E35"/>
    <w:rsid w:val="002F6EDB"/>
    <w:rsid w:val="0030532D"/>
    <w:rsid w:val="0030703E"/>
    <w:rsid w:val="003113AC"/>
    <w:rsid w:val="00317EF4"/>
    <w:rsid w:val="00330121"/>
    <w:rsid w:val="003330CD"/>
    <w:rsid w:val="0033527E"/>
    <w:rsid w:val="00344015"/>
    <w:rsid w:val="00363230"/>
    <w:rsid w:val="0036701D"/>
    <w:rsid w:val="00381422"/>
    <w:rsid w:val="0038612F"/>
    <w:rsid w:val="00386F79"/>
    <w:rsid w:val="003955B2"/>
    <w:rsid w:val="00396529"/>
    <w:rsid w:val="003B5717"/>
    <w:rsid w:val="003B5DC8"/>
    <w:rsid w:val="003C2133"/>
    <w:rsid w:val="003C46A9"/>
    <w:rsid w:val="003D7DDA"/>
    <w:rsid w:val="003E07BE"/>
    <w:rsid w:val="003E295A"/>
    <w:rsid w:val="003E6FFA"/>
    <w:rsid w:val="003F6C90"/>
    <w:rsid w:val="003F7E15"/>
    <w:rsid w:val="00406C2A"/>
    <w:rsid w:val="00437910"/>
    <w:rsid w:val="004404C1"/>
    <w:rsid w:val="00447C5C"/>
    <w:rsid w:val="00454FED"/>
    <w:rsid w:val="004602D2"/>
    <w:rsid w:val="00466CB1"/>
    <w:rsid w:val="00482493"/>
    <w:rsid w:val="004828EE"/>
    <w:rsid w:val="00491007"/>
    <w:rsid w:val="00497B56"/>
    <w:rsid w:val="004A7B59"/>
    <w:rsid w:val="004B7C88"/>
    <w:rsid w:val="004C5B17"/>
    <w:rsid w:val="004E00D4"/>
    <w:rsid w:val="004F3BBE"/>
    <w:rsid w:val="00502497"/>
    <w:rsid w:val="00502E32"/>
    <w:rsid w:val="00507807"/>
    <w:rsid w:val="0052646A"/>
    <w:rsid w:val="00532AA9"/>
    <w:rsid w:val="00535E88"/>
    <w:rsid w:val="0054189C"/>
    <w:rsid w:val="005562FE"/>
    <w:rsid w:val="00557989"/>
    <w:rsid w:val="00560457"/>
    <w:rsid w:val="005660AD"/>
    <w:rsid w:val="00571C38"/>
    <w:rsid w:val="00577D11"/>
    <w:rsid w:val="005852AA"/>
    <w:rsid w:val="00591B00"/>
    <w:rsid w:val="00592610"/>
    <w:rsid w:val="005B7DF1"/>
    <w:rsid w:val="005C6E56"/>
    <w:rsid w:val="005C7D5F"/>
    <w:rsid w:val="005E3FA5"/>
    <w:rsid w:val="005E4BC4"/>
    <w:rsid w:val="005E53FB"/>
    <w:rsid w:val="005E7709"/>
    <w:rsid w:val="00614E78"/>
    <w:rsid w:val="00617B54"/>
    <w:rsid w:val="006209AB"/>
    <w:rsid w:val="00664D21"/>
    <w:rsid w:val="00666731"/>
    <w:rsid w:val="00667036"/>
    <w:rsid w:val="00683097"/>
    <w:rsid w:val="006A0126"/>
    <w:rsid w:val="006A2649"/>
    <w:rsid w:val="006A334F"/>
    <w:rsid w:val="006B12E0"/>
    <w:rsid w:val="006C78EC"/>
    <w:rsid w:val="006D09C7"/>
    <w:rsid w:val="006D7AB1"/>
    <w:rsid w:val="006E0D67"/>
    <w:rsid w:val="006E7CD5"/>
    <w:rsid w:val="0070414F"/>
    <w:rsid w:val="00706B75"/>
    <w:rsid w:val="007071CD"/>
    <w:rsid w:val="00716DC5"/>
    <w:rsid w:val="00721307"/>
    <w:rsid w:val="00737670"/>
    <w:rsid w:val="00751A5F"/>
    <w:rsid w:val="00755A3C"/>
    <w:rsid w:val="007564A4"/>
    <w:rsid w:val="00765CDB"/>
    <w:rsid w:val="00771400"/>
    <w:rsid w:val="007777B1"/>
    <w:rsid w:val="00777FC4"/>
    <w:rsid w:val="00782524"/>
    <w:rsid w:val="007840EC"/>
    <w:rsid w:val="00786AB4"/>
    <w:rsid w:val="007A0A58"/>
    <w:rsid w:val="007A49F2"/>
    <w:rsid w:val="007B76E0"/>
    <w:rsid w:val="007C5C4A"/>
    <w:rsid w:val="007D63CA"/>
    <w:rsid w:val="00823713"/>
    <w:rsid w:val="008341F0"/>
    <w:rsid w:val="008528B2"/>
    <w:rsid w:val="008711AC"/>
    <w:rsid w:val="00874C9A"/>
    <w:rsid w:val="008761D2"/>
    <w:rsid w:val="00882B98"/>
    <w:rsid w:val="008B524E"/>
    <w:rsid w:val="008C45F8"/>
    <w:rsid w:val="008E4B76"/>
    <w:rsid w:val="00900813"/>
    <w:rsid w:val="009035F5"/>
    <w:rsid w:val="00914257"/>
    <w:rsid w:val="009162CE"/>
    <w:rsid w:val="009239EB"/>
    <w:rsid w:val="009244C2"/>
    <w:rsid w:val="00933170"/>
    <w:rsid w:val="00944085"/>
    <w:rsid w:val="00946A27"/>
    <w:rsid w:val="009544EA"/>
    <w:rsid w:val="00956075"/>
    <w:rsid w:val="009722AD"/>
    <w:rsid w:val="009757E4"/>
    <w:rsid w:val="009A0FFF"/>
    <w:rsid w:val="009A331C"/>
    <w:rsid w:val="009A6FFD"/>
    <w:rsid w:val="009B4E30"/>
    <w:rsid w:val="009B56C8"/>
    <w:rsid w:val="00A445C5"/>
    <w:rsid w:val="00A4654E"/>
    <w:rsid w:val="00A626E2"/>
    <w:rsid w:val="00A70F6C"/>
    <w:rsid w:val="00A73BBF"/>
    <w:rsid w:val="00A81500"/>
    <w:rsid w:val="00AA2C9D"/>
    <w:rsid w:val="00AB29FA"/>
    <w:rsid w:val="00AB7640"/>
    <w:rsid w:val="00AC231D"/>
    <w:rsid w:val="00AC5FFA"/>
    <w:rsid w:val="00AD02C3"/>
    <w:rsid w:val="00AD542B"/>
    <w:rsid w:val="00AD6A4F"/>
    <w:rsid w:val="00AD7677"/>
    <w:rsid w:val="00B14439"/>
    <w:rsid w:val="00B2258A"/>
    <w:rsid w:val="00B27E18"/>
    <w:rsid w:val="00B30F61"/>
    <w:rsid w:val="00B620D3"/>
    <w:rsid w:val="00B70858"/>
    <w:rsid w:val="00B73763"/>
    <w:rsid w:val="00B8151A"/>
    <w:rsid w:val="00B95C00"/>
    <w:rsid w:val="00BA4568"/>
    <w:rsid w:val="00BB080F"/>
    <w:rsid w:val="00BB6A94"/>
    <w:rsid w:val="00BC0A6B"/>
    <w:rsid w:val="00BC6AA8"/>
    <w:rsid w:val="00BD09B1"/>
    <w:rsid w:val="00C02182"/>
    <w:rsid w:val="00C076DA"/>
    <w:rsid w:val="00C11D39"/>
    <w:rsid w:val="00C136E2"/>
    <w:rsid w:val="00C16722"/>
    <w:rsid w:val="00C273F3"/>
    <w:rsid w:val="00C35BAE"/>
    <w:rsid w:val="00C430BD"/>
    <w:rsid w:val="00C430C9"/>
    <w:rsid w:val="00C43557"/>
    <w:rsid w:val="00C438FC"/>
    <w:rsid w:val="00C62D48"/>
    <w:rsid w:val="00C65B8A"/>
    <w:rsid w:val="00C71D73"/>
    <w:rsid w:val="00C73C6E"/>
    <w:rsid w:val="00C7735D"/>
    <w:rsid w:val="00C94A25"/>
    <w:rsid w:val="00CA10CF"/>
    <w:rsid w:val="00CA5552"/>
    <w:rsid w:val="00CB1C1C"/>
    <w:rsid w:val="00CC57C3"/>
    <w:rsid w:val="00CC7795"/>
    <w:rsid w:val="00CD7BDA"/>
    <w:rsid w:val="00D02DA8"/>
    <w:rsid w:val="00D068CF"/>
    <w:rsid w:val="00D10033"/>
    <w:rsid w:val="00D173E9"/>
    <w:rsid w:val="00D17693"/>
    <w:rsid w:val="00D34731"/>
    <w:rsid w:val="00D53AA3"/>
    <w:rsid w:val="00D60F3B"/>
    <w:rsid w:val="00D73608"/>
    <w:rsid w:val="00D768F8"/>
    <w:rsid w:val="00D8090A"/>
    <w:rsid w:val="00D87AC9"/>
    <w:rsid w:val="00D92E86"/>
    <w:rsid w:val="00DA722F"/>
    <w:rsid w:val="00DB31B6"/>
    <w:rsid w:val="00DB743F"/>
    <w:rsid w:val="00DB7ACD"/>
    <w:rsid w:val="00DC2A52"/>
    <w:rsid w:val="00DC6691"/>
    <w:rsid w:val="00DD408A"/>
    <w:rsid w:val="00DD7410"/>
    <w:rsid w:val="00DE6C1E"/>
    <w:rsid w:val="00DF051F"/>
    <w:rsid w:val="00DF32DE"/>
    <w:rsid w:val="00DF41F4"/>
    <w:rsid w:val="00DF6BAE"/>
    <w:rsid w:val="00E02644"/>
    <w:rsid w:val="00E03550"/>
    <w:rsid w:val="00E06EBF"/>
    <w:rsid w:val="00E24F5A"/>
    <w:rsid w:val="00E31C87"/>
    <w:rsid w:val="00E45021"/>
    <w:rsid w:val="00E5227B"/>
    <w:rsid w:val="00E5377F"/>
    <w:rsid w:val="00E54979"/>
    <w:rsid w:val="00E54E11"/>
    <w:rsid w:val="00E61FD2"/>
    <w:rsid w:val="00E836C3"/>
    <w:rsid w:val="00E92AF8"/>
    <w:rsid w:val="00E92F82"/>
    <w:rsid w:val="00E96C21"/>
    <w:rsid w:val="00EA1691"/>
    <w:rsid w:val="00EB320B"/>
    <w:rsid w:val="00EC1740"/>
    <w:rsid w:val="00EC1E56"/>
    <w:rsid w:val="00EC379A"/>
    <w:rsid w:val="00EC5B32"/>
    <w:rsid w:val="00ED0EC7"/>
    <w:rsid w:val="00F07724"/>
    <w:rsid w:val="00F249DD"/>
    <w:rsid w:val="00F30136"/>
    <w:rsid w:val="00F351E1"/>
    <w:rsid w:val="00F5037A"/>
    <w:rsid w:val="00F54B18"/>
    <w:rsid w:val="00F80711"/>
    <w:rsid w:val="00F97475"/>
    <w:rsid w:val="00FA21CA"/>
    <w:rsid w:val="00FA281B"/>
    <w:rsid w:val="00FA5402"/>
    <w:rsid w:val="00FA686D"/>
    <w:rsid w:val="00FB0B6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yellow"/>
    </o:shapedefaults>
    <o:shapelayout v:ext="edit">
      <o:idmap v:ext="edit" data="2"/>
    </o:shapelayout>
  </w:shapeDefaults>
  <w:decimalSymbol w:val="."/>
  <w:listSeparator w:val=","/>
  <w14:docId w14:val="4877F178"/>
  <w15:docId w15:val="{07CABF6E-6885-4BB7-9A5C-0445D35A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9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0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tHqOi-k5xsY" TargetMode="External"/><Relationship Id="rId18" Type="http://schemas.openxmlformats.org/officeDocument/2006/relationships/hyperlink" Target="https://youtu.be/GjYYXkjdpZQ" TargetMode="External"/><Relationship Id="rId26" Type="http://schemas.openxmlformats.org/officeDocument/2006/relationships/hyperlink" Target="https://youtu.be/Gew8bcIest4" TargetMode="External"/><Relationship Id="rId39" Type="http://schemas.openxmlformats.org/officeDocument/2006/relationships/hyperlink" Target="https://youtu.be/tSArkZtTRqQ" TargetMode="External"/><Relationship Id="rId21" Type="http://schemas.openxmlformats.org/officeDocument/2006/relationships/hyperlink" Target="https://youtu.be/eL2-lj8nSR4" TargetMode="External"/><Relationship Id="rId34" Type="http://schemas.openxmlformats.org/officeDocument/2006/relationships/hyperlink" Target="https://youtu.be/ZYSnJeXttIQ" TargetMode="External"/><Relationship Id="rId42" Type="http://schemas.openxmlformats.org/officeDocument/2006/relationships/hyperlink" Target="https://youtu.be/84EwmPjJLdc" TargetMode="External"/><Relationship Id="rId47" Type="http://schemas.openxmlformats.org/officeDocument/2006/relationships/hyperlink" Target="https://youtu.be/MNYiynDHGJ4" TargetMode="External"/><Relationship Id="rId50" Type="http://schemas.openxmlformats.org/officeDocument/2006/relationships/hyperlink" Target="https://youtu.be/eL2-lj8nSR4" TargetMode="Externa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SEdIBwZQbHw" TargetMode="External"/><Relationship Id="rId29" Type="http://schemas.openxmlformats.org/officeDocument/2006/relationships/hyperlink" Target="https://youtu.be/SEdIBwZQbHw" TargetMode="External"/><Relationship Id="rId11" Type="http://schemas.openxmlformats.org/officeDocument/2006/relationships/hyperlink" Target="https://youtu.be/m0fEoy7bxXw" TargetMode="External"/><Relationship Id="rId24" Type="http://schemas.openxmlformats.org/officeDocument/2006/relationships/hyperlink" Target="https://youtu.be/iSYzI7Fh65w" TargetMode="External"/><Relationship Id="rId32" Type="http://schemas.openxmlformats.org/officeDocument/2006/relationships/hyperlink" Target="https://youtu.be/0IdfvDkeDEk" TargetMode="External"/><Relationship Id="rId37" Type="http://schemas.openxmlformats.org/officeDocument/2006/relationships/hyperlink" Target="https://youtu.be/PdOYcBCaQM0" TargetMode="External"/><Relationship Id="rId40" Type="http://schemas.openxmlformats.org/officeDocument/2006/relationships/hyperlink" Target="https://youtu.be/xRBsSPx6Q9w" TargetMode="External"/><Relationship Id="rId45" Type="http://schemas.openxmlformats.org/officeDocument/2006/relationships/hyperlink" Target="https://youtu.be/zItw21j-Xr4" TargetMode="External"/><Relationship Id="rId53" Type="http://schemas.openxmlformats.org/officeDocument/2006/relationships/hyperlink" Target="https://youtu.be/rev3WYnbkR4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a1r5ymtV8H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eYUx64kGXHc" TargetMode="External"/><Relationship Id="rId22" Type="http://schemas.openxmlformats.org/officeDocument/2006/relationships/hyperlink" Target="https://youtu.be/JmPDiD4ekvs" TargetMode="External"/><Relationship Id="rId27" Type="http://schemas.openxmlformats.org/officeDocument/2006/relationships/hyperlink" Target="https://youtu.be/xq3HSC1N68Y" TargetMode="External"/><Relationship Id="rId30" Type="http://schemas.openxmlformats.org/officeDocument/2006/relationships/hyperlink" Target="https://youtu.be/yUmNojSXIvA" TargetMode="External"/><Relationship Id="rId35" Type="http://schemas.openxmlformats.org/officeDocument/2006/relationships/hyperlink" Target="https://youtu.be/RcMrxdvRouY" TargetMode="External"/><Relationship Id="rId43" Type="http://schemas.openxmlformats.org/officeDocument/2006/relationships/hyperlink" Target="https://youtu.be/k-P6GixYCrk" TargetMode="External"/><Relationship Id="rId48" Type="http://schemas.openxmlformats.org/officeDocument/2006/relationships/hyperlink" Target="https://youtu.be/y9411UdVuqY" TargetMode="External"/><Relationship Id="rId56" Type="http://schemas.openxmlformats.org/officeDocument/2006/relationships/glossaryDocument" Target="glossary/document.xml"/><Relationship Id="rId8" Type="http://schemas.openxmlformats.org/officeDocument/2006/relationships/footnotes" Target="footnotes.xml"/><Relationship Id="rId51" Type="http://schemas.openxmlformats.org/officeDocument/2006/relationships/hyperlink" Target="https://youtu.be/ju4kV9Baqk4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ej2vr0irxno" TargetMode="External"/><Relationship Id="rId17" Type="http://schemas.openxmlformats.org/officeDocument/2006/relationships/hyperlink" Target="https://youtu.be/tGrVHoo2jHo" TargetMode="External"/><Relationship Id="rId25" Type="http://schemas.openxmlformats.org/officeDocument/2006/relationships/hyperlink" Target="https://youtu.be/Qd7bk1O92Tc" TargetMode="External"/><Relationship Id="rId33" Type="http://schemas.openxmlformats.org/officeDocument/2006/relationships/hyperlink" Target="https://youtu.be/84EwmPjJLdc" TargetMode="External"/><Relationship Id="rId38" Type="http://schemas.openxmlformats.org/officeDocument/2006/relationships/hyperlink" Target="https://youtu.be/eYUx64kGXHc" TargetMode="External"/><Relationship Id="rId46" Type="http://schemas.openxmlformats.org/officeDocument/2006/relationships/hyperlink" Target="https://youtu.be/x1MsCE3OBNc" TargetMode="External"/><Relationship Id="rId20" Type="http://schemas.openxmlformats.org/officeDocument/2006/relationships/hyperlink" Target="https://youtu.be/t4ZQsbO-RbQ" TargetMode="External"/><Relationship Id="rId41" Type="http://schemas.openxmlformats.org/officeDocument/2006/relationships/hyperlink" Target="https://youtu.be/zoKAN7UUTLQ" TargetMode="External"/><Relationship Id="rId54" Type="http://schemas.openxmlformats.org/officeDocument/2006/relationships/hyperlink" Target="https://youtu.be/Bz9eFPmznS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JZeY8Ux6IYY" TargetMode="External"/><Relationship Id="rId23" Type="http://schemas.openxmlformats.org/officeDocument/2006/relationships/hyperlink" Target="https://youtu.be/f4kDSrBnayY" TargetMode="External"/><Relationship Id="rId28" Type="http://schemas.openxmlformats.org/officeDocument/2006/relationships/hyperlink" Target="https://youtu.be/TRzLLRR31f0" TargetMode="External"/><Relationship Id="rId36" Type="http://schemas.openxmlformats.org/officeDocument/2006/relationships/hyperlink" Target="https://youtu.be/iSYzI7Fh65w" TargetMode="External"/><Relationship Id="rId49" Type="http://schemas.openxmlformats.org/officeDocument/2006/relationships/hyperlink" Target="https://youtu.be/OZYDSQ0Ah_o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youtu.be/fYcWvToUsm4" TargetMode="External"/><Relationship Id="rId31" Type="http://schemas.openxmlformats.org/officeDocument/2006/relationships/hyperlink" Target="https://youtu.be/eL2-lj8nSR4" TargetMode="External"/><Relationship Id="rId44" Type="http://schemas.openxmlformats.org/officeDocument/2006/relationships/hyperlink" Target="https://youtu.be/CyAlsgB8M3g" TargetMode="External"/><Relationship Id="rId52" Type="http://schemas.openxmlformats.org/officeDocument/2006/relationships/hyperlink" Target="https://youtu.be/SEdIBwZQbH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19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2D092F2BB04FB38CF80640AED2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C2B9-BD31-4D4B-9FF1-05F9EEE37BFC}"/>
      </w:docPartPr>
      <w:docPartBody>
        <w:p w:rsidR="00DF4AB4" w:rsidRDefault="00000000">
          <w:pPr>
            <w:pStyle w:val="8A2D092F2BB04FB38CF80640AED264EC"/>
          </w:pPr>
          <w:r>
            <w:t>Monday</w:t>
          </w:r>
        </w:p>
      </w:docPartBody>
    </w:docPart>
    <w:docPart>
      <w:docPartPr>
        <w:name w:val="C812015544104C0B94AB334256E9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5E06-8442-4A72-905F-203A6F73EE76}"/>
      </w:docPartPr>
      <w:docPartBody>
        <w:p w:rsidR="00DF4AB4" w:rsidRDefault="00000000">
          <w:pPr>
            <w:pStyle w:val="C812015544104C0B94AB334256E95FA8"/>
          </w:pPr>
          <w:r>
            <w:t>Tuesday</w:t>
          </w:r>
        </w:p>
      </w:docPartBody>
    </w:docPart>
    <w:docPart>
      <w:docPartPr>
        <w:name w:val="7CF24C75E96D445694CB1CBC7AA6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C9B3-0586-4F7D-9C97-42E02124559B}"/>
      </w:docPartPr>
      <w:docPartBody>
        <w:p w:rsidR="00DF4AB4" w:rsidRDefault="00000000">
          <w:pPr>
            <w:pStyle w:val="7CF24C75E96D445694CB1CBC7AA64893"/>
          </w:pPr>
          <w:r>
            <w:t>Wednesday</w:t>
          </w:r>
        </w:p>
      </w:docPartBody>
    </w:docPart>
    <w:docPart>
      <w:docPartPr>
        <w:name w:val="F8487B9C488A4F0C85370954E537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397-75B8-4EF4-974A-272F36DD1EE9}"/>
      </w:docPartPr>
      <w:docPartBody>
        <w:p w:rsidR="00DF4AB4" w:rsidRDefault="00000000">
          <w:pPr>
            <w:pStyle w:val="F8487B9C488A4F0C85370954E537509A"/>
          </w:pPr>
          <w:r>
            <w:t>Thursday</w:t>
          </w:r>
        </w:p>
      </w:docPartBody>
    </w:docPart>
    <w:docPart>
      <w:docPartPr>
        <w:name w:val="3DB4B1B9F874422DBB4A36045D2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A026-0D7A-4906-BCDB-2D55CCA65E88}"/>
      </w:docPartPr>
      <w:docPartBody>
        <w:p w:rsidR="00DF4AB4" w:rsidRDefault="00000000">
          <w:pPr>
            <w:pStyle w:val="3DB4B1B9F874422DBB4A36045D293A79"/>
          </w:pPr>
          <w:r>
            <w:t>Friday</w:t>
          </w:r>
        </w:p>
      </w:docPartBody>
    </w:docPart>
    <w:docPart>
      <w:docPartPr>
        <w:name w:val="FC4193D2A6C24610AE6150E3EEE1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2F70-2891-48A3-B95C-EF18DAA62CB2}"/>
      </w:docPartPr>
      <w:docPartBody>
        <w:p w:rsidR="00DF4AB4" w:rsidRDefault="00000000">
          <w:pPr>
            <w:pStyle w:val="FC4193D2A6C24610AE6150E3EEE1759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21"/>
    <w:rsid w:val="0001399D"/>
    <w:rsid w:val="00135F02"/>
    <w:rsid w:val="00222EE2"/>
    <w:rsid w:val="0023308A"/>
    <w:rsid w:val="002B4239"/>
    <w:rsid w:val="003015CE"/>
    <w:rsid w:val="003801E8"/>
    <w:rsid w:val="00381422"/>
    <w:rsid w:val="003B18DB"/>
    <w:rsid w:val="003E07BE"/>
    <w:rsid w:val="0042389C"/>
    <w:rsid w:val="00494BA2"/>
    <w:rsid w:val="004A5D30"/>
    <w:rsid w:val="0062011E"/>
    <w:rsid w:val="0068667F"/>
    <w:rsid w:val="006E15DF"/>
    <w:rsid w:val="00702126"/>
    <w:rsid w:val="0073681D"/>
    <w:rsid w:val="007659FE"/>
    <w:rsid w:val="00832DC2"/>
    <w:rsid w:val="008A5DCE"/>
    <w:rsid w:val="008E7D82"/>
    <w:rsid w:val="009B4E30"/>
    <w:rsid w:val="009E5A0D"/>
    <w:rsid w:val="009F4AC8"/>
    <w:rsid w:val="00A061CA"/>
    <w:rsid w:val="00B31AD3"/>
    <w:rsid w:val="00B40721"/>
    <w:rsid w:val="00BF4615"/>
    <w:rsid w:val="00C410DC"/>
    <w:rsid w:val="00C57BD6"/>
    <w:rsid w:val="00CF13E9"/>
    <w:rsid w:val="00D3697D"/>
    <w:rsid w:val="00D552BD"/>
    <w:rsid w:val="00D63137"/>
    <w:rsid w:val="00D92B0C"/>
    <w:rsid w:val="00DD19C6"/>
    <w:rsid w:val="00DD4BB0"/>
    <w:rsid w:val="00DF4AB4"/>
    <w:rsid w:val="00E13CC9"/>
    <w:rsid w:val="00E36392"/>
    <w:rsid w:val="00E623C3"/>
    <w:rsid w:val="00E62C3A"/>
    <w:rsid w:val="00E87242"/>
    <w:rsid w:val="00F90963"/>
    <w:rsid w:val="00FC382B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092F2BB04FB38CF80640AED264EC">
    <w:name w:val="8A2D092F2BB04FB38CF80640AED264EC"/>
  </w:style>
  <w:style w:type="paragraph" w:customStyle="1" w:styleId="C812015544104C0B94AB334256E95FA8">
    <w:name w:val="C812015544104C0B94AB334256E95FA8"/>
  </w:style>
  <w:style w:type="paragraph" w:customStyle="1" w:styleId="7CF24C75E96D445694CB1CBC7AA64893">
    <w:name w:val="7CF24C75E96D445694CB1CBC7AA64893"/>
  </w:style>
  <w:style w:type="paragraph" w:customStyle="1" w:styleId="F8487B9C488A4F0C85370954E537509A">
    <w:name w:val="F8487B9C488A4F0C85370954E537509A"/>
  </w:style>
  <w:style w:type="paragraph" w:customStyle="1" w:styleId="3DB4B1B9F874422DBB4A36045D293A79">
    <w:name w:val="3DB4B1B9F874422DBB4A36045D293A79"/>
  </w:style>
  <w:style w:type="paragraph" w:customStyle="1" w:styleId="FC4193D2A6C24610AE6150E3EEE1759E">
    <w:name w:val="FC4193D2A6C24610AE6150E3EEE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5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Ferguson</dc:creator>
  <cp:keywords/>
  <dc:description/>
  <cp:lastModifiedBy>Scott Ferguson</cp:lastModifiedBy>
  <cp:revision>2</cp:revision>
  <cp:lastPrinted>2024-08-01T00:09:00Z</cp:lastPrinted>
  <dcterms:created xsi:type="dcterms:W3CDTF">2025-04-30T23:29:00Z</dcterms:created>
  <dcterms:modified xsi:type="dcterms:W3CDTF">2025-04-30T23:29:00Z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