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8A511AA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EF44D8" w:rsidRPr="00EF44D8">
              <w:rPr>
                <w:rFonts w:ascii="Arial" w:hAnsi="Arial" w:cs="Arial"/>
                <w:color w:val="FF0000"/>
                <w:sz w:val="48"/>
                <w:szCs w:val="48"/>
              </w:rPr>
              <w:t>STRENGTH</w:t>
            </w:r>
            <w:r w:rsidR="00EF44D8">
              <w:rPr>
                <w:rFonts w:ascii="Arial" w:hAnsi="Arial" w:cs="Arial"/>
                <w:color w:val="auto"/>
                <w:sz w:val="48"/>
                <w:szCs w:val="48"/>
              </w:rPr>
              <w:t xml:space="preserve"> WORKOUTS</w:t>
            </w:r>
          </w:p>
        </w:tc>
      </w:tr>
      <w:tr w:rsidR="007D63CA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39CBD82" w14:textId="00A11BC0" w:rsidR="00664D21" w:rsidRDefault="00EF44D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FOR</w:t>
            </w:r>
            <w:r w:rsidR="004406AD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BEGINNERS (</w:t>
            </w:r>
            <w:r w:rsidR="0035412C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5</w:t>
            </w:r>
            <w:r w:rsidR="00EF4290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th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level of strength workouts)</w:t>
            </w:r>
            <w:r w:rsidR="00EF4290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 w:rsidR="00EF4290" w:rsidRPr="00EF4290">
              <w:rPr>
                <w:rFonts w:ascii="Arial" w:hAnsi="Arial" w:cs="Arial"/>
                <w:color w:val="auto"/>
                <w:sz w:val="36"/>
                <w:szCs w:val="36"/>
              </w:rPr>
              <w:t>5 DAY PROGRAM</w:t>
            </w:r>
          </w:p>
          <w:p w14:paraId="7D24AE8F" w14:textId="487D8FE1" w:rsidR="00EF44D8" w:rsidRPr="003113AC" w:rsidRDefault="00EF44D8" w:rsidP="00E54979">
            <w:pPr>
              <w:pStyle w:val="Title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35BAE" w14:paraId="0A30883A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5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080926" w:rsidRPr="00EF44D8" w14:paraId="1726322F" w14:textId="77777777" w:rsidTr="0035412C">
        <w:trPr>
          <w:trHeight w:val="626"/>
        </w:trPr>
        <w:tc>
          <w:tcPr>
            <w:tcW w:w="2054" w:type="dxa"/>
            <w:tcBorders>
              <w:bottom w:val="nil"/>
            </w:tcBorders>
          </w:tcPr>
          <w:p w14:paraId="02E6CFC6" w14:textId="5E928B0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146971251"/>
          </w:p>
        </w:tc>
        <w:tc>
          <w:tcPr>
            <w:tcW w:w="2055" w:type="dxa"/>
            <w:tcBorders>
              <w:bottom w:val="nil"/>
            </w:tcBorders>
          </w:tcPr>
          <w:p w14:paraId="5A5FD16A" w14:textId="77777777" w:rsidR="00EF4290" w:rsidRDefault="0035412C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1:</w:t>
            </w:r>
          </w:p>
          <w:p w14:paraId="6BBD82F8" w14:textId="313AE3CB" w:rsidR="0035412C" w:rsidRPr="00EF44D8" w:rsidRDefault="0035412C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https://youtu.be/TxEmqmLT5WA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1575B78" w14:textId="77777777" w:rsidR="00EF4290" w:rsidRDefault="0035412C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2:</w:t>
            </w:r>
          </w:p>
          <w:p w14:paraId="60564C18" w14:textId="166FB981" w:rsidR="0035412C" w:rsidRPr="00EF44D8" w:rsidRDefault="0035412C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https://youtu.be/sth7qOgp6Yw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550EB73" w14:textId="77777777" w:rsidR="00EF4290" w:rsidRDefault="0035412C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3:</w:t>
            </w:r>
          </w:p>
          <w:p w14:paraId="69B22A21" w14:textId="53A1ED87" w:rsidR="0035412C" w:rsidRPr="00EF44D8" w:rsidRDefault="0035412C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https://youtu.be/FPy1SScJkQ0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554818E9" w14:textId="77777777" w:rsidR="00EF4290" w:rsidRDefault="0035412C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4:</w:t>
            </w:r>
          </w:p>
          <w:p w14:paraId="73072607" w14:textId="2840ED44" w:rsidR="0035412C" w:rsidRPr="00EF44D8" w:rsidRDefault="0035412C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https://youtu.be/GtGoDq7ErwQ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5DAB2C31" w14:textId="77777777" w:rsidR="00EF4290" w:rsidRDefault="0035412C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5:</w:t>
            </w:r>
          </w:p>
          <w:p w14:paraId="744AC5EA" w14:textId="5875A456" w:rsidR="0035412C" w:rsidRPr="00EF44D8" w:rsidRDefault="0035412C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https://youtu.be/P8AtWFsDEnE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978715" w14:textId="573F451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CE807AA" w14:textId="77777777" w:rsidTr="00EF44D8">
        <w:trPr>
          <w:cantSplit/>
          <w:trHeight w:hRule="exact" w:val="23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FEACD" w14:textId="4F4515D0" w:rsidR="00080926" w:rsidRPr="00EF44D8" w:rsidRDefault="00080926" w:rsidP="000809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F7705" w14:textId="0F3B3018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5A54E" w14:textId="641ECE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5B499FC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3518F8A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1405960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5225A367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35412C" w:rsidRPr="00EF44D8" w14:paraId="3F4DE4B8" w14:textId="77777777" w:rsidTr="00806AC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7AF67F" w14:textId="39C26581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93BB173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1:</w:t>
            </w:r>
          </w:p>
          <w:p w14:paraId="444F5C26" w14:textId="12137401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https://youtu.be/TxEmqmLT5WA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F55FB12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2:</w:t>
            </w:r>
          </w:p>
          <w:p w14:paraId="338EFAF1" w14:textId="708D978F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https://youtu.be/sth7qOgp6Yw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2FC47BB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3:</w:t>
            </w:r>
          </w:p>
          <w:p w14:paraId="0F3DC0ED" w14:textId="2358914D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7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https://youtu.be/FPy1SScJkQ0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17CAEB94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4:</w:t>
            </w:r>
          </w:p>
          <w:p w14:paraId="4F1F019D" w14:textId="5EBC4483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https://youtu.be/GtGoDq7ErwQ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79D34D2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5:</w:t>
            </w:r>
          </w:p>
          <w:p w14:paraId="738DC2BE" w14:textId="65005752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https://youtu.be/P8AtWFsDEnE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74E3A5" w14:textId="2862BB02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412C" w:rsidRPr="00EF44D8" w14:paraId="36684AE9" w14:textId="77777777" w:rsidTr="00806AC5">
        <w:trPr>
          <w:trHeight w:hRule="exact" w:val="3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1EE13EA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62ADAE0F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395B61F9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0A23C805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580D3EA5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34505D9B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2C" w:rsidRPr="00EF44D8" w14:paraId="18043CDB" w14:textId="77777777" w:rsidTr="008931C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A40C9CB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97E546B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1:</w:t>
            </w:r>
          </w:p>
          <w:p w14:paraId="7CBCEFBF" w14:textId="2E7971E0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https://youtu.be/TxEmqmLT5WA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4127286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2:</w:t>
            </w:r>
          </w:p>
          <w:p w14:paraId="77465D15" w14:textId="52C0317B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https://youtu.be/sth7qOgp6Yw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2371B5E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3:</w:t>
            </w:r>
          </w:p>
          <w:p w14:paraId="616DE1A4" w14:textId="0721BD45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2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https://youtu.be/FPy1SScJkQ0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466A48F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4:</w:t>
            </w:r>
          </w:p>
          <w:p w14:paraId="4F7649E3" w14:textId="60C3C708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3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https://youtu.be/GtGoDq7ErwQ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51B769E1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5:</w:t>
            </w:r>
          </w:p>
          <w:p w14:paraId="07FD663B" w14:textId="0465ACC4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4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https://youtu.be/P8AtWFsDEnE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1BCCCAB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412C" w:rsidRPr="00EF44D8" w14:paraId="7163FC3F" w14:textId="77777777" w:rsidTr="008931C4">
        <w:trPr>
          <w:trHeight w:hRule="exact" w:val="3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1EEA5AF1" w:rsidR="0035412C" w:rsidRPr="00EF44D8" w:rsidRDefault="0035412C" w:rsidP="0035412C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6792C4" w14:textId="5028E6AA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03A11695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79E7E429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1D2EE48E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5414E3" w14:textId="0A0B988C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328A5813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2C" w:rsidRPr="00EF44D8" w14:paraId="620FFBA6" w14:textId="77777777" w:rsidTr="003E3F3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3D8E52CD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FE986D2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1:</w:t>
            </w:r>
          </w:p>
          <w:p w14:paraId="23B54B3D" w14:textId="2CE5E36F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5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https://youtu.be/TxEmqmLT5WA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A52D532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2:</w:t>
            </w:r>
          </w:p>
          <w:p w14:paraId="7D143308" w14:textId="26C997A9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6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https://youtu.be/sth7qOgp6Yw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1ECC0696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3:</w:t>
            </w:r>
          </w:p>
          <w:p w14:paraId="0AF6ABE0" w14:textId="14257A51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7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https://youtu.be/FPy1SScJkQ0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CD23663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4:</w:t>
            </w:r>
          </w:p>
          <w:p w14:paraId="342C6E7E" w14:textId="277D6050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8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https://youtu.be/GtGoDq7ErwQ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FE4A9B8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5:</w:t>
            </w:r>
          </w:p>
          <w:p w14:paraId="2797A181" w14:textId="524FA45A" w:rsidR="0035412C" w:rsidRPr="00EF44D8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9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https://youtu.be/P8AtWFsDEnE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3AE64EF8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2C" w:rsidRPr="00EF44D8" w14:paraId="71AAC4C1" w14:textId="77777777" w:rsidTr="00D923FB">
        <w:trPr>
          <w:trHeight w:hRule="exact" w:val="1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579F3F2B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3A68A08F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B5241" w14:textId="26DFC76F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2FC6" w14:textId="3AFEDACD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04D1BB2C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7D06282D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2E7F4C39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2C" w:rsidRPr="00C35BAE" w14:paraId="19F4FF52" w14:textId="77777777" w:rsidTr="00B539F7">
        <w:trPr>
          <w:trHeight w:hRule="exact" w:val="142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35412C" w:rsidRPr="00B14439" w:rsidRDefault="0035412C" w:rsidP="00354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9EEDF7D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1:</w:t>
            </w:r>
          </w:p>
          <w:p w14:paraId="7A30D66C" w14:textId="5C00A92E" w:rsidR="0035412C" w:rsidRDefault="0035412C" w:rsidP="0035412C">
            <w:pPr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https://youtu.be/TxEmqmLT5WA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206743C5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2:</w:t>
            </w:r>
          </w:p>
          <w:p w14:paraId="3E9EF228" w14:textId="349FB249" w:rsidR="0035412C" w:rsidRPr="00B14439" w:rsidRDefault="0035412C" w:rsidP="0035412C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https://youtu.be/sth7qOgp6Yw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6D876C90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3:</w:t>
            </w:r>
          </w:p>
          <w:p w14:paraId="72BCCB5C" w14:textId="7F5CCC8A" w:rsidR="0035412C" w:rsidRPr="00EF4290" w:rsidRDefault="0035412C" w:rsidP="0035412C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https://youtu.be/FPy1SScJkQ0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261FD0A2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4:</w:t>
            </w:r>
          </w:p>
          <w:p w14:paraId="4FD278AA" w14:textId="2D938C21" w:rsidR="0035412C" w:rsidRPr="00EF4290" w:rsidRDefault="0035412C" w:rsidP="0035412C">
            <w:pPr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https://youtu.be/GtGoDq7ErwQ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10738716" w14:textId="77777777" w:rsidR="0035412C" w:rsidRDefault="0035412C" w:rsidP="0035412C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5:</w:t>
            </w:r>
          </w:p>
          <w:p w14:paraId="586BEF7E" w14:textId="3B121A34" w:rsidR="0035412C" w:rsidRDefault="0035412C" w:rsidP="0035412C">
            <w:pPr>
              <w:pStyle w:val="Dates"/>
              <w:jc w:val="left"/>
            </w:pPr>
            <w:hyperlink r:id="rId34" w:history="1">
              <w:r w:rsidRPr="003541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https://youtu.be/P8AtWFsDEnE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35412C" w:rsidRPr="00AD542B" w:rsidRDefault="0035412C" w:rsidP="003541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2C" w:rsidRPr="00EF44D8" w14:paraId="0466F353" w14:textId="7C916F45" w:rsidTr="0035412C">
        <w:trPr>
          <w:gridAfter w:val="1"/>
          <w:wAfter w:w="2054" w:type="dxa"/>
          <w:cantSplit/>
          <w:trHeight w:hRule="exact" w:val="95"/>
        </w:trPr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752E67" w14:textId="77777777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81EB1A" w14:textId="77777777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251B6F" w14:textId="77777777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9A6D1B" w14:textId="77777777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588158" w14:textId="77777777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66AC24" w14:textId="77777777" w:rsidR="0035412C" w:rsidRPr="00EF44D8" w:rsidRDefault="0035412C" w:rsidP="00354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C91BF" w14:textId="77777777" w:rsidR="00EF44D8" w:rsidRPr="00D923FB" w:rsidRDefault="00EF44D8" w:rsidP="005C7D5F">
      <w:pPr>
        <w:rPr>
          <w:b/>
          <w:bCs/>
          <w:sz w:val="24"/>
          <w:szCs w:val="24"/>
        </w:rPr>
      </w:pPr>
      <w:r w:rsidRPr="00D923FB">
        <w:rPr>
          <w:b/>
          <w:bCs/>
          <w:sz w:val="24"/>
          <w:szCs w:val="24"/>
        </w:rPr>
        <w:t xml:space="preserve">TIPS: </w:t>
      </w:r>
    </w:p>
    <w:p w14:paraId="01B40B34" w14:textId="1BF187BB" w:rsidR="00EF44D8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Ideally, add a cardio workout onto the strength workout. You can do cardio before or after strength workouts. It’s a personal choice on what works best for you.</w:t>
      </w:r>
    </w:p>
    <w:p w14:paraId="6D8C9C6B" w14:textId="486D4539" w:rsidR="006724A1" w:rsidRPr="00D923FB" w:rsidRDefault="006724A1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 xml:space="preserve">Use a weight that is challenging while ensuring your form is correct (work out in front of a mirror while you are learning new exercises). </w:t>
      </w:r>
    </w:p>
    <w:p w14:paraId="5E66BFB5" w14:textId="22065195" w:rsidR="00D923FB" w:rsidRPr="00D923FB" w:rsidRDefault="00D923FB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You don’t necessarily have to do these M</w:t>
      </w:r>
      <w:r w:rsidR="00EF4290">
        <w:rPr>
          <w:rFonts w:ascii="Arial" w:hAnsi="Arial" w:cs="Arial"/>
          <w:sz w:val="24"/>
          <w:szCs w:val="24"/>
        </w:rPr>
        <w:t>-</w:t>
      </w:r>
      <w:r w:rsidRPr="00D923FB">
        <w:rPr>
          <w:rFonts w:ascii="Arial" w:hAnsi="Arial" w:cs="Arial"/>
          <w:sz w:val="24"/>
          <w:szCs w:val="24"/>
        </w:rPr>
        <w:t xml:space="preserve"> F. You can choose </w:t>
      </w:r>
      <w:r w:rsidR="00EF4290">
        <w:rPr>
          <w:rFonts w:ascii="Arial" w:hAnsi="Arial" w:cs="Arial"/>
          <w:sz w:val="24"/>
          <w:szCs w:val="24"/>
        </w:rPr>
        <w:t>to do them on the weekend days</w:t>
      </w:r>
      <w:r w:rsidRPr="00D923FB">
        <w:rPr>
          <w:rFonts w:ascii="Arial" w:hAnsi="Arial" w:cs="Arial"/>
          <w:sz w:val="24"/>
          <w:szCs w:val="24"/>
        </w:rPr>
        <w:t xml:space="preserve"> or whatever combination of days works for you.</w:t>
      </w:r>
    </w:p>
    <w:sectPr w:rsidR="00D923FB" w:rsidRPr="00D923FB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D95D" w14:textId="77777777" w:rsidR="00C6183D" w:rsidRDefault="00C6183D">
      <w:pPr>
        <w:spacing w:before="0" w:after="0"/>
      </w:pPr>
      <w:r>
        <w:separator/>
      </w:r>
    </w:p>
  </w:endnote>
  <w:endnote w:type="continuationSeparator" w:id="0">
    <w:p w14:paraId="344750E5" w14:textId="77777777" w:rsidR="00C6183D" w:rsidRDefault="00C618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721B" w14:textId="77777777" w:rsidR="00C6183D" w:rsidRDefault="00C6183D">
      <w:pPr>
        <w:spacing w:before="0" w:after="0"/>
      </w:pPr>
      <w:r>
        <w:separator/>
      </w:r>
    </w:p>
  </w:footnote>
  <w:footnote w:type="continuationSeparator" w:id="0">
    <w:p w14:paraId="7B38F6F7" w14:textId="77777777" w:rsidR="00C6183D" w:rsidRDefault="00C618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7372"/>
    <w:multiLevelType w:val="hybridMultilevel"/>
    <w:tmpl w:val="5614C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2"/>
  </w:num>
  <w:num w:numId="13" w16cid:durableId="109493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43170"/>
    <w:rsid w:val="00043186"/>
    <w:rsid w:val="00052655"/>
    <w:rsid w:val="00056814"/>
    <w:rsid w:val="000628DB"/>
    <w:rsid w:val="00064EB3"/>
    <w:rsid w:val="0006779F"/>
    <w:rsid w:val="00072C9F"/>
    <w:rsid w:val="00080926"/>
    <w:rsid w:val="000A20FE"/>
    <w:rsid w:val="000B4E14"/>
    <w:rsid w:val="000C4BA6"/>
    <w:rsid w:val="000D3580"/>
    <w:rsid w:val="000E4F04"/>
    <w:rsid w:val="000F1B8B"/>
    <w:rsid w:val="00101D0E"/>
    <w:rsid w:val="001031C4"/>
    <w:rsid w:val="00110D86"/>
    <w:rsid w:val="0011772B"/>
    <w:rsid w:val="001227CA"/>
    <w:rsid w:val="001250BF"/>
    <w:rsid w:val="001343AB"/>
    <w:rsid w:val="00137D17"/>
    <w:rsid w:val="00150D8E"/>
    <w:rsid w:val="00155773"/>
    <w:rsid w:val="001745B5"/>
    <w:rsid w:val="00177178"/>
    <w:rsid w:val="00183D4A"/>
    <w:rsid w:val="0019501B"/>
    <w:rsid w:val="001A0315"/>
    <w:rsid w:val="001A3A8D"/>
    <w:rsid w:val="001B04C1"/>
    <w:rsid w:val="001B09AF"/>
    <w:rsid w:val="001B3E6F"/>
    <w:rsid w:val="001C5DC3"/>
    <w:rsid w:val="001E44F2"/>
    <w:rsid w:val="001F5951"/>
    <w:rsid w:val="001F641A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71B8"/>
    <w:rsid w:val="002F6E35"/>
    <w:rsid w:val="002F6EDB"/>
    <w:rsid w:val="0030703E"/>
    <w:rsid w:val="003113AC"/>
    <w:rsid w:val="00330121"/>
    <w:rsid w:val="003330CD"/>
    <w:rsid w:val="0035412C"/>
    <w:rsid w:val="00363230"/>
    <w:rsid w:val="0036701D"/>
    <w:rsid w:val="0038612F"/>
    <w:rsid w:val="00386F79"/>
    <w:rsid w:val="00396529"/>
    <w:rsid w:val="003B5717"/>
    <w:rsid w:val="003B5DC8"/>
    <w:rsid w:val="003C46A9"/>
    <w:rsid w:val="003D7DDA"/>
    <w:rsid w:val="003E6FFA"/>
    <w:rsid w:val="003F7E15"/>
    <w:rsid w:val="00406C2A"/>
    <w:rsid w:val="00437910"/>
    <w:rsid w:val="004406AD"/>
    <w:rsid w:val="00447C5C"/>
    <w:rsid w:val="00454FED"/>
    <w:rsid w:val="004602D2"/>
    <w:rsid w:val="00466CB1"/>
    <w:rsid w:val="004828EE"/>
    <w:rsid w:val="00491007"/>
    <w:rsid w:val="004B7C88"/>
    <w:rsid w:val="004C5B17"/>
    <w:rsid w:val="004E00D4"/>
    <w:rsid w:val="004F3BBE"/>
    <w:rsid w:val="00502497"/>
    <w:rsid w:val="00502E32"/>
    <w:rsid w:val="00507807"/>
    <w:rsid w:val="00535E88"/>
    <w:rsid w:val="0054189C"/>
    <w:rsid w:val="005562FE"/>
    <w:rsid w:val="00557989"/>
    <w:rsid w:val="00560457"/>
    <w:rsid w:val="005660AD"/>
    <w:rsid w:val="00571C38"/>
    <w:rsid w:val="005852AA"/>
    <w:rsid w:val="00592610"/>
    <w:rsid w:val="005C6E56"/>
    <w:rsid w:val="005C7D5F"/>
    <w:rsid w:val="005E4BC4"/>
    <w:rsid w:val="005E53FB"/>
    <w:rsid w:val="005E7709"/>
    <w:rsid w:val="00614E78"/>
    <w:rsid w:val="006209AB"/>
    <w:rsid w:val="00664D21"/>
    <w:rsid w:val="00667036"/>
    <w:rsid w:val="006724A1"/>
    <w:rsid w:val="00683097"/>
    <w:rsid w:val="006A0126"/>
    <w:rsid w:val="006A2649"/>
    <w:rsid w:val="006A334F"/>
    <w:rsid w:val="006C78EC"/>
    <w:rsid w:val="006D09C7"/>
    <w:rsid w:val="006D7AB1"/>
    <w:rsid w:val="0070414F"/>
    <w:rsid w:val="007409A3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63CA"/>
    <w:rsid w:val="00823713"/>
    <w:rsid w:val="008341F0"/>
    <w:rsid w:val="008711AC"/>
    <w:rsid w:val="00874C9A"/>
    <w:rsid w:val="008761D2"/>
    <w:rsid w:val="008B524E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57E4"/>
    <w:rsid w:val="009A0FFF"/>
    <w:rsid w:val="009A331C"/>
    <w:rsid w:val="009A6FFD"/>
    <w:rsid w:val="009B56C8"/>
    <w:rsid w:val="00A445C5"/>
    <w:rsid w:val="00A4654E"/>
    <w:rsid w:val="00A626E2"/>
    <w:rsid w:val="00A73BBF"/>
    <w:rsid w:val="00A81500"/>
    <w:rsid w:val="00AB29FA"/>
    <w:rsid w:val="00AC5FFA"/>
    <w:rsid w:val="00AD02C3"/>
    <w:rsid w:val="00AD542B"/>
    <w:rsid w:val="00AD6A4F"/>
    <w:rsid w:val="00AD7677"/>
    <w:rsid w:val="00B14439"/>
    <w:rsid w:val="00B146A4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C02182"/>
    <w:rsid w:val="00C0505E"/>
    <w:rsid w:val="00C076DA"/>
    <w:rsid w:val="00C11D39"/>
    <w:rsid w:val="00C16722"/>
    <w:rsid w:val="00C273F3"/>
    <w:rsid w:val="00C35BAE"/>
    <w:rsid w:val="00C430C9"/>
    <w:rsid w:val="00C6183D"/>
    <w:rsid w:val="00C71D73"/>
    <w:rsid w:val="00C7735D"/>
    <w:rsid w:val="00C94A25"/>
    <w:rsid w:val="00CB1C1C"/>
    <w:rsid w:val="00CC57C3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3FB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E02644"/>
    <w:rsid w:val="00E03550"/>
    <w:rsid w:val="00E06EBF"/>
    <w:rsid w:val="00E24F5A"/>
    <w:rsid w:val="00E31C87"/>
    <w:rsid w:val="00E45021"/>
    <w:rsid w:val="00E5377F"/>
    <w:rsid w:val="00E54979"/>
    <w:rsid w:val="00E54E11"/>
    <w:rsid w:val="00E61FD2"/>
    <w:rsid w:val="00E836C3"/>
    <w:rsid w:val="00E92AF8"/>
    <w:rsid w:val="00E92F82"/>
    <w:rsid w:val="00EA1691"/>
    <w:rsid w:val="00EB320B"/>
    <w:rsid w:val="00EC1740"/>
    <w:rsid w:val="00EC1E56"/>
    <w:rsid w:val="00EC379A"/>
    <w:rsid w:val="00EC5B32"/>
    <w:rsid w:val="00ED0EC7"/>
    <w:rsid w:val="00EF4290"/>
    <w:rsid w:val="00EF44D8"/>
    <w:rsid w:val="00F07724"/>
    <w:rsid w:val="00F249DD"/>
    <w:rsid w:val="00F30136"/>
    <w:rsid w:val="00F351E1"/>
    <w:rsid w:val="00F5037A"/>
    <w:rsid w:val="00F60E20"/>
    <w:rsid w:val="00FA21CA"/>
    <w:rsid w:val="00FA5402"/>
    <w:rsid w:val="00FA686D"/>
    <w:rsid w:val="00FF2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tGoDq7ErwQ" TargetMode="External"/><Relationship Id="rId18" Type="http://schemas.openxmlformats.org/officeDocument/2006/relationships/hyperlink" Target="https://youtu.be/GtGoDq7ErwQ" TargetMode="External"/><Relationship Id="rId26" Type="http://schemas.openxmlformats.org/officeDocument/2006/relationships/hyperlink" Target="https://youtu.be/sth7qOgp6Yw" TargetMode="External"/><Relationship Id="rId21" Type="http://schemas.openxmlformats.org/officeDocument/2006/relationships/hyperlink" Target="https://youtu.be/sth7qOgp6Yw" TargetMode="External"/><Relationship Id="rId34" Type="http://schemas.openxmlformats.org/officeDocument/2006/relationships/hyperlink" Target="https://youtu.be/P8AtWFsDEn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FPy1SScJkQ0" TargetMode="External"/><Relationship Id="rId17" Type="http://schemas.openxmlformats.org/officeDocument/2006/relationships/hyperlink" Target="https://youtu.be/FPy1SScJkQ0" TargetMode="External"/><Relationship Id="rId25" Type="http://schemas.openxmlformats.org/officeDocument/2006/relationships/hyperlink" Target="https://youtu.be/TxEmqmLT5WA" TargetMode="External"/><Relationship Id="rId33" Type="http://schemas.openxmlformats.org/officeDocument/2006/relationships/hyperlink" Target="https://youtu.be/GtGoDq7Erw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sth7qOgp6Yw" TargetMode="External"/><Relationship Id="rId20" Type="http://schemas.openxmlformats.org/officeDocument/2006/relationships/hyperlink" Target="https://youtu.be/TxEmqmLT5WA" TargetMode="External"/><Relationship Id="rId29" Type="http://schemas.openxmlformats.org/officeDocument/2006/relationships/hyperlink" Target="https://youtu.be/P8AtWFsDE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sth7qOgp6Yw" TargetMode="External"/><Relationship Id="rId24" Type="http://schemas.openxmlformats.org/officeDocument/2006/relationships/hyperlink" Target="https://youtu.be/P8AtWFsDEnE" TargetMode="External"/><Relationship Id="rId32" Type="http://schemas.openxmlformats.org/officeDocument/2006/relationships/hyperlink" Target="https://youtu.be/FPy1SScJkQ0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TxEmqmLT5WA" TargetMode="External"/><Relationship Id="rId23" Type="http://schemas.openxmlformats.org/officeDocument/2006/relationships/hyperlink" Target="https://youtu.be/GtGoDq7ErwQ" TargetMode="External"/><Relationship Id="rId28" Type="http://schemas.openxmlformats.org/officeDocument/2006/relationships/hyperlink" Target="https://youtu.be/GtGoDq7ErwQ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youtu.be/TxEmqmLT5WA" TargetMode="External"/><Relationship Id="rId19" Type="http://schemas.openxmlformats.org/officeDocument/2006/relationships/hyperlink" Target="https://youtu.be/P8AtWFsDEnE" TargetMode="External"/><Relationship Id="rId31" Type="http://schemas.openxmlformats.org/officeDocument/2006/relationships/hyperlink" Target="https://youtu.be/sth7qOgp6Y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P8AtWFsDEnE" TargetMode="External"/><Relationship Id="rId22" Type="http://schemas.openxmlformats.org/officeDocument/2006/relationships/hyperlink" Target="https://youtu.be/FPy1SScJkQ0" TargetMode="External"/><Relationship Id="rId27" Type="http://schemas.openxmlformats.org/officeDocument/2006/relationships/hyperlink" Target="https://youtu.be/FPy1SScJkQ0" TargetMode="External"/><Relationship Id="rId30" Type="http://schemas.openxmlformats.org/officeDocument/2006/relationships/hyperlink" Target="https://youtu.be/TxEmqmLT5WA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494BA2"/>
    <w:rsid w:val="004A5D30"/>
    <w:rsid w:val="00516E90"/>
    <w:rsid w:val="005523E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A061CA"/>
    <w:rsid w:val="00B31AD3"/>
    <w:rsid w:val="00B40721"/>
    <w:rsid w:val="00C410DC"/>
    <w:rsid w:val="00C57BD6"/>
    <w:rsid w:val="00D3697D"/>
    <w:rsid w:val="00D63137"/>
    <w:rsid w:val="00D92B0C"/>
    <w:rsid w:val="00DD19C6"/>
    <w:rsid w:val="00DD4BB0"/>
    <w:rsid w:val="00DF4AB4"/>
    <w:rsid w:val="00E13CC9"/>
    <w:rsid w:val="00E62C3A"/>
    <w:rsid w:val="00E87242"/>
    <w:rsid w:val="00F6593B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2023-09-30T17:01:00Z</dcterms:created>
  <dcterms:modified xsi:type="dcterms:W3CDTF">2023-09-30T17:01:00Z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