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4400"/>
      </w:tblGrid>
      <w:tr w:rsidR="007D63CA" w14:paraId="4AAA2C11" w14:textId="77777777" w:rsidTr="00E54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E2E2E2" w:themeFill="background2" w:themeFillTint="33"/>
          </w:tcPr>
          <w:p w14:paraId="03EB9D51" w14:textId="534C4121" w:rsidR="007D63CA" w:rsidRPr="00617B54" w:rsidRDefault="006A2649" w:rsidP="007D63CA">
            <w:pPr>
              <w:pStyle w:val="Month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617B54">
              <w:rPr>
                <w:rFonts w:ascii="Arial" w:hAnsi="Arial" w:cs="Arial"/>
                <w:color w:val="auto"/>
                <w:sz w:val="44"/>
                <w:szCs w:val="44"/>
              </w:rPr>
              <w:t xml:space="preserve">IMPROVED </w:t>
            </w:r>
            <w:r w:rsidR="00E54979" w:rsidRPr="00617B54">
              <w:rPr>
                <w:rFonts w:ascii="Arial" w:hAnsi="Arial" w:cs="Arial"/>
                <w:color w:val="auto"/>
                <w:sz w:val="44"/>
                <w:szCs w:val="44"/>
              </w:rPr>
              <w:t xml:space="preserve">HEALTH </w:t>
            </w:r>
            <w:r w:rsidR="00793375">
              <w:rPr>
                <w:rFonts w:ascii="Arial" w:hAnsi="Arial" w:cs="Arial"/>
                <w:color w:val="FF0000"/>
                <w:sz w:val="44"/>
                <w:szCs w:val="44"/>
              </w:rPr>
              <w:t>JUNE</w:t>
            </w:r>
            <w:r w:rsidR="007D63CA" w:rsidRPr="00617B54">
              <w:rPr>
                <w:rFonts w:ascii="Arial" w:hAnsi="Arial" w:cs="Arial"/>
                <w:color w:val="FF0000"/>
                <w:sz w:val="44"/>
                <w:szCs w:val="44"/>
              </w:rPr>
              <w:t xml:space="preserve"> </w:t>
            </w:r>
            <w:r w:rsidR="007D63CA" w:rsidRPr="00617B54">
              <w:rPr>
                <w:rFonts w:ascii="Arial" w:hAnsi="Arial" w:cs="Arial"/>
                <w:color w:val="auto"/>
                <w:sz w:val="44"/>
                <w:szCs w:val="44"/>
              </w:rPr>
              <w:t>WORKOUT CALENDAR</w:t>
            </w:r>
          </w:p>
        </w:tc>
      </w:tr>
      <w:tr w:rsidR="007D63CA" w:rsidRPr="00617B54" w14:paraId="3B8739C7" w14:textId="77777777" w:rsidTr="00E54979">
        <w:trPr>
          <w:trHeight w:hRule="exact"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FFFF" w:themeFill="background1"/>
          </w:tcPr>
          <w:p w14:paraId="7D24AE8F" w14:textId="1D74F521" w:rsidR="00664D21" w:rsidRPr="00617B54" w:rsidRDefault="002B4579" w:rsidP="00E54979">
            <w:pPr>
              <w:pStyle w:val="Title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93375">
              <w:rPr>
                <w:rFonts w:ascii="Arial" w:hAnsi="Arial" w:cs="Arial"/>
                <w:color w:val="004F88"/>
                <w:sz w:val="32"/>
                <w:szCs w:val="32"/>
              </w:rPr>
              <w:t>BEGINNER</w:t>
            </w:r>
            <w:r w:rsidR="00FB0B6A" w:rsidRPr="00793375">
              <w:rPr>
                <w:rFonts w:ascii="Arial" w:hAnsi="Arial" w:cs="Arial"/>
                <w:color w:val="004F88"/>
                <w:sz w:val="32"/>
                <w:szCs w:val="32"/>
              </w:rPr>
              <w:t xml:space="preserve"> LEVEL</w:t>
            </w:r>
            <w:r w:rsidR="00E54979" w:rsidRPr="00793375">
              <w:rPr>
                <w:rFonts w:ascii="Arial" w:hAnsi="Arial" w:cs="Arial"/>
                <w:color w:val="004F88"/>
                <w:sz w:val="32"/>
                <w:szCs w:val="32"/>
              </w:rPr>
              <w:t xml:space="preserve"> WORKOUTS</w:t>
            </w:r>
            <w:r w:rsidR="00591B00" w:rsidRPr="00793375">
              <w:rPr>
                <w:rFonts w:ascii="Arial" w:hAnsi="Arial" w:cs="Arial"/>
                <w:color w:val="004F88"/>
                <w:sz w:val="32"/>
                <w:szCs w:val="32"/>
              </w:rPr>
              <w:t xml:space="preserve"> </w:t>
            </w: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49"/>
        <w:gridCol w:w="2061"/>
        <w:gridCol w:w="2055"/>
        <w:gridCol w:w="2055"/>
        <w:gridCol w:w="2055"/>
        <w:gridCol w:w="2055"/>
      </w:tblGrid>
      <w:tr w:rsidR="002F6E35" w:rsidRPr="00F97475" w14:paraId="0A30883A" w14:textId="77777777" w:rsidTr="00C43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  <w:shd w:val="clear" w:color="auto" w:fill="E2E2E2" w:themeFill="background2" w:themeFillTint="33"/>
          </w:tcPr>
          <w:p w14:paraId="4DC056DE" w14:textId="7F2A69BD" w:rsidR="002F6E35" w:rsidRPr="00F97475" w:rsidRDefault="00900813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r w:rsidRPr="00F97475">
              <w:rPr>
                <w:rFonts w:ascii="Arial" w:hAnsi="Arial" w:cs="Arial"/>
                <w:color w:val="auto"/>
                <w:szCs w:val="22"/>
              </w:rPr>
              <w:t>Sunday</w:t>
            </w:r>
            <w:r w:rsidR="003B5DC8" w:rsidRPr="00F97475">
              <w:rPr>
                <w:rFonts w:ascii="Arial" w:hAnsi="Arial" w:cs="Arial"/>
                <w:color w:val="auto"/>
                <w:szCs w:val="22"/>
              </w:rPr>
              <w:t xml:space="preserve"> </w:t>
            </w:r>
          </w:p>
        </w:tc>
        <w:tc>
          <w:tcPr>
            <w:tcW w:w="2049" w:type="dxa"/>
            <w:shd w:val="clear" w:color="auto" w:fill="E2E2E2" w:themeFill="background2" w:themeFillTint="33"/>
          </w:tcPr>
          <w:p w14:paraId="66D16FBE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8650153"/>
                <w:placeholder>
                  <w:docPart w:val="8A2D092F2BB04FB38CF80640AED264EC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Monday</w:t>
                </w:r>
              </w:sdtContent>
            </w:sdt>
          </w:p>
        </w:tc>
        <w:tc>
          <w:tcPr>
            <w:tcW w:w="2061" w:type="dxa"/>
            <w:shd w:val="clear" w:color="auto" w:fill="E2E2E2" w:themeFill="background2" w:themeFillTint="33"/>
          </w:tcPr>
          <w:p w14:paraId="0BB8B7D9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-1517691135"/>
                <w:placeholder>
                  <w:docPart w:val="C812015544104C0B94AB334256E95FA8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4871C1EB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-1684429625"/>
                <w:placeholder>
                  <w:docPart w:val="7CF24C75E96D445694CB1CBC7AA64893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4F293627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-1188375605"/>
                <w:placeholder>
                  <w:docPart w:val="F8487B9C488A4F0C85370954E537509A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7B0F5194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1991825489"/>
                <w:placeholder>
                  <w:docPart w:val="3DB4B1B9F874422DBB4A36045D293A79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15B98BAF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115736794"/>
                <w:placeholder>
                  <w:docPart w:val="FC4193D2A6C24610AE6150E3EEE1759E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Saturday</w:t>
                </w:r>
              </w:sdtContent>
            </w:sdt>
          </w:p>
        </w:tc>
      </w:tr>
      <w:tr w:rsidR="00BB080F" w:rsidRPr="00F97475" w14:paraId="3F4DE4B8" w14:textId="77777777" w:rsidTr="00882B98">
        <w:trPr>
          <w:trHeight w:val="1202"/>
        </w:trPr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FD3E2A7" w14:textId="47EE9655" w:rsidR="00F97475" w:rsidRPr="00AC7B8B" w:rsidRDefault="00ED40CA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</w:t>
            </w:r>
          </w:p>
          <w:p w14:paraId="2D0FEDB8" w14:textId="77777777" w:rsidR="00AC7B8B" w:rsidRPr="00471620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20 min Cardio</w:t>
            </w:r>
          </w:p>
          <w:p w14:paraId="571F757F" w14:textId="77777777" w:rsidR="00AC7B8B" w:rsidRDefault="00AC7B8B" w:rsidP="00AC7B8B">
            <w:pPr>
              <w:pStyle w:val="Dates"/>
              <w:jc w:val="left"/>
              <w:rPr>
                <w:rFonts w:ascii="Arial" w:hAnsi="Arial" w:cs="Arial"/>
                <w:color w:val="1155CC"/>
                <w:sz w:val="18"/>
                <w:u w:val="single"/>
              </w:rPr>
            </w:pPr>
            <w:hyperlink r:id="rId10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https://youtu.be/y_xKgfYHkX4</w:t>
              </w:r>
            </w:hyperlink>
          </w:p>
          <w:p w14:paraId="6CEB782E" w14:textId="77777777" w:rsidR="00AC7B8B" w:rsidRPr="00471620" w:rsidRDefault="00AC7B8B" w:rsidP="00AC7B8B">
            <w:pPr>
              <w:pStyle w:val="Dates"/>
              <w:jc w:val="left"/>
              <w:rPr>
                <w:rFonts w:ascii="Arial" w:eastAsia="Times New Roman" w:hAnsi="Arial" w:cs="Arial"/>
                <w:color w:val="auto"/>
                <w:sz w:val="18"/>
                <w:lang w:val="en-CA" w:eastAsia="en-CA"/>
              </w:rPr>
            </w:pPr>
            <w:r w:rsidRPr="00471620">
              <w:rPr>
                <w:rFonts w:ascii="Arial" w:eastAsia="Times New Roman" w:hAnsi="Arial" w:cs="Arial"/>
                <w:color w:val="auto"/>
                <w:sz w:val="18"/>
                <w:lang w:val="en-CA" w:eastAsia="en-CA"/>
              </w:rPr>
              <w:t>10 min Standing Abs</w:t>
            </w:r>
          </w:p>
          <w:p w14:paraId="206E5DE5" w14:textId="77777777" w:rsidR="00AC7B8B" w:rsidRPr="00471620" w:rsidRDefault="00AC7B8B" w:rsidP="00AC7B8B">
            <w:pPr>
              <w:pStyle w:val="Dates"/>
              <w:jc w:val="left"/>
              <w:rPr>
                <w:rFonts w:ascii="Arial" w:eastAsia="Times New Roman" w:hAnsi="Arial" w:cs="Arial"/>
                <w:color w:val="1155CC"/>
                <w:sz w:val="18"/>
                <w:u w:val="single"/>
                <w:lang w:val="en-CA" w:eastAsia="en-CA"/>
              </w:rPr>
            </w:pPr>
            <w:hyperlink r:id="rId11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https://youtu.be/Uz2Btnnc9Aw</w:t>
              </w:r>
            </w:hyperlink>
          </w:p>
          <w:p w14:paraId="6C7AF67F" w14:textId="44834C31" w:rsidR="00C7571E" w:rsidRPr="00AC7B8B" w:rsidRDefault="00C7571E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795E7667" w14:textId="4B842917" w:rsidR="009722AD" w:rsidRPr="00AC7B8B" w:rsidRDefault="00ED40CA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2</w:t>
            </w:r>
          </w:p>
          <w:p w14:paraId="13EC35C3" w14:textId="77777777" w:rsidR="00AC7B8B" w:rsidRPr="00471620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30 min LISS</w:t>
            </w:r>
          </w:p>
          <w:p w14:paraId="686CE75B" w14:textId="77777777" w:rsidR="007125F1" w:rsidRDefault="00AC7B8B" w:rsidP="00AC7B8B">
            <w:pPr>
              <w:pStyle w:val="Dates"/>
              <w:jc w:val="left"/>
            </w:pPr>
            <w:hyperlink r:id="rId12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https://youtu.be/4hgdCe96mc0</w:t>
              </w:r>
            </w:hyperlink>
          </w:p>
          <w:p w14:paraId="444F5C26" w14:textId="30A4A294" w:rsidR="00793375" w:rsidRPr="00AC7B8B" w:rsidRDefault="00793375" w:rsidP="007933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61" w:type="dxa"/>
            <w:tcBorders>
              <w:top w:val="single" w:sz="6" w:space="0" w:color="BFBFBF" w:themeColor="background1" w:themeShade="BF"/>
              <w:bottom w:val="nil"/>
            </w:tcBorders>
          </w:tcPr>
          <w:p w14:paraId="105444B6" w14:textId="4EA78477" w:rsidR="000058E8" w:rsidRPr="00AC7B8B" w:rsidRDefault="00ED40CA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3</w:t>
            </w:r>
          </w:p>
          <w:p w14:paraId="785560D1" w14:textId="77777777" w:rsidR="00AC7B8B" w:rsidRPr="00471620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20 min All-in-One</w:t>
            </w:r>
          </w:p>
          <w:p w14:paraId="7E70223D" w14:textId="77777777" w:rsidR="00AC7B8B" w:rsidRDefault="00AC7B8B" w:rsidP="00AC7B8B">
            <w:pPr>
              <w:pStyle w:val="Dates"/>
              <w:jc w:val="left"/>
              <w:rPr>
                <w:rFonts w:ascii="Arial" w:hAnsi="Arial" w:cs="Arial"/>
                <w:color w:val="1155CC"/>
                <w:sz w:val="18"/>
                <w:u w:val="single"/>
              </w:rPr>
            </w:pPr>
            <w:hyperlink r:id="rId13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https://youtu.be/9Aouu7WQVOY</w:t>
              </w:r>
            </w:hyperlink>
          </w:p>
          <w:p w14:paraId="2EDE8927" w14:textId="77777777" w:rsidR="00AC7B8B" w:rsidRPr="00471620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7 min Balance</w:t>
            </w:r>
          </w:p>
          <w:p w14:paraId="2A4074E9" w14:textId="77777777" w:rsidR="00AC7B8B" w:rsidRPr="00471620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4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https://youtu.be/eL2-lj8nSR4</w:t>
              </w:r>
            </w:hyperlink>
          </w:p>
          <w:p w14:paraId="338EFAF1" w14:textId="599D1513" w:rsidR="00AC231D" w:rsidRPr="00AC7B8B" w:rsidRDefault="00AC231D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5FCAED8" w14:textId="6F09C59C" w:rsidR="000058E8" w:rsidRPr="00AC7B8B" w:rsidRDefault="00ED40CA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4</w:t>
            </w:r>
          </w:p>
          <w:p w14:paraId="038E6155" w14:textId="77777777" w:rsidR="00AC7B8B" w:rsidRPr="00471620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20 min Motivating Walk</w:t>
            </w:r>
          </w:p>
          <w:p w14:paraId="0838BBF8" w14:textId="77777777" w:rsidR="00AC7B8B" w:rsidRDefault="00AC7B8B" w:rsidP="00AC7B8B">
            <w:pPr>
              <w:pStyle w:val="Dates"/>
              <w:jc w:val="left"/>
              <w:rPr>
                <w:rFonts w:ascii="Arial" w:hAnsi="Arial" w:cs="Arial"/>
                <w:color w:val="1155CC"/>
                <w:sz w:val="18"/>
                <w:u w:val="single"/>
              </w:rPr>
            </w:pPr>
            <w:hyperlink r:id="rId15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https://youtu.be/Zgxh3S80gBQ</w:t>
              </w:r>
            </w:hyperlink>
          </w:p>
          <w:p w14:paraId="038FD484" w14:textId="77777777" w:rsidR="00AC7B8B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10 min Cardio</w:t>
            </w:r>
          </w:p>
          <w:p w14:paraId="0F3DC0ED" w14:textId="3FD88101" w:rsidR="007125F1" w:rsidRPr="00AC7B8B" w:rsidRDefault="00AC7B8B" w:rsidP="00AC7B8B">
            <w:pPr>
              <w:pStyle w:val="Dates"/>
              <w:jc w:val="left"/>
              <w:rPr>
                <w:rFonts w:ascii="Arial" w:hAnsi="Arial" w:cs="Arial"/>
                <w:color w:val="1155CC"/>
                <w:sz w:val="18"/>
                <w:u w:val="single"/>
              </w:rPr>
            </w:pPr>
            <w:hyperlink r:id="rId16" w:history="1">
              <w:r w:rsidRPr="007A516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https://youtu.be/Ed2adYuqwMI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C9BD0D6" w14:textId="3E09CCD0" w:rsidR="00482493" w:rsidRPr="00AC7B8B" w:rsidRDefault="00ED40CA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5</w:t>
            </w:r>
          </w:p>
          <w:p w14:paraId="59690E1F" w14:textId="77777777" w:rsidR="00AC7B8B" w:rsidRPr="00471620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40 min All-in-One</w:t>
            </w:r>
          </w:p>
          <w:p w14:paraId="4F1F019D" w14:textId="2E4FAF54" w:rsidR="00AC231D" w:rsidRPr="00AC7B8B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7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https://youtu.be/piQfWroJYok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34A67AA" w14:textId="29E2CA0C" w:rsidR="000058E8" w:rsidRPr="00AC7B8B" w:rsidRDefault="00ED40CA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6</w:t>
            </w:r>
          </w:p>
          <w:p w14:paraId="55991C0E" w14:textId="562649CE" w:rsidR="00793375" w:rsidRDefault="00793375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Walk (20-10 format)</w:t>
            </w:r>
          </w:p>
          <w:p w14:paraId="4D476662" w14:textId="29ED829F" w:rsidR="00793375" w:rsidRDefault="00793375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8" w:history="1">
              <w:r w:rsidRPr="00793375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https://youtu.be/mw3Zos6c_gU</w:t>
              </w:r>
            </w:hyperlink>
          </w:p>
          <w:p w14:paraId="1159BF37" w14:textId="6DD631F5" w:rsidR="00AC7B8B" w:rsidRPr="007A516E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7A516E">
              <w:rPr>
                <w:rFonts w:ascii="Arial" w:hAnsi="Arial" w:cs="Arial"/>
                <w:color w:val="auto"/>
                <w:sz w:val="18"/>
              </w:rPr>
              <w:t>10 min Standing Abs</w:t>
            </w:r>
          </w:p>
          <w:p w14:paraId="738DC2BE" w14:textId="3B096278" w:rsidR="00FE0105" w:rsidRPr="00AC7B8B" w:rsidRDefault="00AC7B8B" w:rsidP="00AC7B8B">
            <w:pPr>
              <w:rPr>
                <w:rFonts w:ascii="Arial" w:hAnsi="Arial" w:cs="Arial"/>
              </w:rPr>
            </w:pPr>
            <w:hyperlink r:id="rId19" w:history="1">
              <w:r w:rsidRPr="007A516E">
                <w:rPr>
                  <w:rFonts w:ascii="Arial" w:hAnsi="Arial" w:cs="Arial"/>
                  <w:color w:val="1155CC"/>
                  <w:u w:val="single"/>
                </w:rPr>
                <w:t>https://youtu.be/GRhRwzr5jhk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BEF2F42" w14:textId="206EEA0B" w:rsidR="00577D11" w:rsidRPr="00AC7B8B" w:rsidRDefault="00ED40CA" w:rsidP="00577D1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7</w:t>
            </w:r>
          </w:p>
          <w:p w14:paraId="02C41947" w14:textId="77777777" w:rsidR="00AC7B8B" w:rsidRPr="00471620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20 min Energetic</w:t>
            </w:r>
          </w:p>
          <w:p w14:paraId="380A7376" w14:textId="77777777" w:rsidR="00AC7B8B" w:rsidRPr="00471620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Walk</w:t>
            </w:r>
          </w:p>
          <w:p w14:paraId="22F2AF42" w14:textId="77777777" w:rsidR="00C64F8F" w:rsidRDefault="00AC7B8B" w:rsidP="00AC7B8B">
            <w:pPr>
              <w:pStyle w:val="Dates"/>
              <w:jc w:val="left"/>
              <w:rPr>
                <w:rFonts w:ascii="Arial" w:hAnsi="Arial" w:cs="Arial"/>
                <w:color w:val="1155CC"/>
                <w:sz w:val="18"/>
                <w:u w:val="single"/>
              </w:rPr>
            </w:pPr>
            <w:hyperlink r:id="rId20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https://youtu.be/MPUanjZgCJs</w:t>
              </w:r>
            </w:hyperlink>
          </w:p>
          <w:p w14:paraId="2F5D6D0B" w14:textId="77777777" w:rsidR="00AC7B8B" w:rsidRPr="00471620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10 min Walk</w:t>
            </w:r>
          </w:p>
          <w:p w14:paraId="2074E3A5" w14:textId="2E2CFEC3" w:rsidR="00AC7B8B" w:rsidRPr="00AC7B8B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1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https://youtu.be/Ed2adYuqwMI</w:t>
              </w:r>
            </w:hyperlink>
          </w:p>
        </w:tc>
      </w:tr>
      <w:tr w:rsidR="00BB080F" w:rsidRPr="00F97475" w14:paraId="36684AE9" w14:textId="77777777" w:rsidTr="00FE0105">
        <w:trPr>
          <w:trHeight w:hRule="exact" w:val="6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  <w:vAlign w:val="center"/>
          </w:tcPr>
          <w:p w14:paraId="2A4C2E07" w14:textId="73A2DECB" w:rsidR="00BB080F" w:rsidRPr="00AC7B8B" w:rsidRDefault="00CC7795" w:rsidP="00BB080F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11</w:t>
            </w:r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478E8B73" w14:textId="13104907" w:rsidR="00BB080F" w:rsidRPr="00AC7B8B" w:rsidRDefault="00CC7795" w:rsidP="00BB080F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11</w:t>
            </w:r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42888A80" w14:textId="2952F01E" w:rsidR="00BB080F" w:rsidRPr="00AC7B8B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B363488" w14:textId="3E988611" w:rsidR="00BB080F" w:rsidRPr="00AC7B8B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98A0BB1" w14:textId="759516CF" w:rsidR="00BB080F" w:rsidRPr="00AC7B8B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FEF474F" w14:textId="4EF9659D" w:rsidR="00BB080F" w:rsidRPr="00AC7B8B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8FA2E1" w14:textId="1164027D" w:rsidR="00BB080F" w:rsidRPr="00AC7B8B" w:rsidRDefault="00BB080F" w:rsidP="00BB080F">
            <w:pPr>
              <w:rPr>
                <w:rFonts w:ascii="Arial" w:hAnsi="Arial" w:cs="Arial"/>
              </w:rPr>
            </w:pPr>
          </w:p>
        </w:tc>
      </w:tr>
      <w:tr w:rsidR="00BB080F" w:rsidRPr="00F97475" w14:paraId="18043CDB" w14:textId="77777777" w:rsidTr="00C438FC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A0E96D3" w14:textId="02B8E7BC" w:rsidR="00BB080F" w:rsidRPr="00AC7B8B" w:rsidRDefault="00ED40CA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8</w:t>
            </w:r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7CBCEFBF" w14:textId="06CAB725" w:rsidR="00C64F8F" w:rsidRPr="00AC7B8B" w:rsidRDefault="00ED40CA" w:rsidP="00C64F8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9</w:t>
            </w:r>
          </w:p>
        </w:tc>
        <w:tc>
          <w:tcPr>
            <w:tcW w:w="2061" w:type="dxa"/>
            <w:tcBorders>
              <w:top w:val="single" w:sz="6" w:space="0" w:color="BFBFBF" w:themeColor="background1" w:themeShade="BF"/>
              <w:bottom w:val="nil"/>
            </w:tcBorders>
          </w:tcPr>
          <w:p w14:paraId="77465D15" w14:textId="2E14F8E1" w:rsidR="00BB080F" w:rsidRPr="00AC7B8B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</w:t>
            </w:r>
            <w:r w:rsidR="00ED40CA" w:rsidRPr="00AC7B8B">
              <w:rPr>
                <w:rFonts w:ascii="Arial" w:hAnsi="Arial" w:cs="Arial"/>
                <w:color w:val="auto"/>
                <w:sz w:val="18"/>
              </w:rPr>
              <w:t>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16DE1A4" w14:textId="1342858C" w:rsidR="00BB080F" w:rsidRPr="00AC7B8B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</w:t>
            </w:r>
            <w:r w:rsidR="00ED40CA" w:rsidRPr="00AC7B8B">
              <w:rPr>
                <w:rFonts w:ascii="Arial" w:hAnsi="Arial" w:cs="Arial"/>
                <w:color w:val="auto"/>
                <w:sz w:val="18"/>
              </w:rPr>
              <w:t>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F7649E3" w14:textId="6F69B752" w:rsidR="00BB080F" w:rsidRPr="00AC7B8B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</w:t>
            </w:r>
            <w:r w:rsidR="00ED40CA" w:rsidRPr="00AC7B8B">
              <w:rPr>
                <w:rFonts w:ascii="Arial" w:hAnsi="Arial" w:cs="Arial"/>
                <w:color w:val="auto"/>
                <w:sz w:val="18"/>
              </w:rPr>
              <w:t>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7FD663B" w14:textId="42E11B32" w:rsidR="00BB080F" w:rsidRPr="00AC7B8B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</w:t>
            </w:r>
            <w:r w:rsidR="00ED40CA" w:rsidRPr="00AC7B8B">
              <w:rPr>
                <w:rFonts w:ascii="Arial" w:hAnsi="Arial" w:cs="Arial"/>
                <w:color w:val="auto"/>
                <w:sz w:val="18"/>
              </w:rPr>
              <w:t>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F4793F7" w14:textId="4C1D6657" w:rsidR="00BB080F" w:rsidRPr="00AC7B8B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</w:t>
            </w:r>
            <w:r w:rsidR="00ED40CA" w:rsidRPr="00AC7B8B">
              <w:rPr>
                <w:rFonts w:ascii="Arial" w:hAnsi="Arial" w:cs="Arial"/>
                <w:color w:val="auto"/>
                <w:sz w:val="18"/>
              </w:rPr>
              <w:t>4</w:t>
            </w:r>
          </w:p>
        </w:tc>
      </w:tr>
      <w:tr w:rsidR="00007085" w:rsidRPr="00F97475" w14:paraId="7163FC3F" w14:textId="77777777" w:rsidTr="00121765">
        <w:trPr>
          <w:trHeight w:hRule="exact" w:val="1771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22198AE" w14:textId="77777777" w:rsidR="00AC7B8B" w:rsidRPr="007A516E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7A516E">
              <w:rPr>
                <w:rFonts w:ascii="Arial" w:hAnsi="Arial" w:cs="Arial"/>
                <w:color w:val="auto"/>
                <w:sz w:val="18"/>
              </w:rPr>
              <w:t>15 min Walk</w:t>
            </w:r>
          </w:p>
          <w:p w14:paraId="6DEB3C0D" w14:textId="77777777" w:rsidR="00AC7B8B" w:rsidRPr="00471620" w:rsidRDefault="00AC7B8B" w:rsidP="00AC7B8B">
            <w:pPr>
              <w:pStyle w:val="Dates"/>
              <w:jc w:val="left"/>
              <w:rPr>
                <w:color w:val="auto"/>
                <w:sz w:val="18"/>
              </w:rPr>
            </w:pPr>
            <w:hyperlink r:id="rId22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https://youtu.be/6YKGcF6j0Zk</w:t>
              </w:r>
            </w:hyperlink>
          </w:p>
          <w:p w14:paraId="746BADB0" w14:textId="77777777" w:rsidR="00AC7B8B" w:rsidRPr="00471620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15 min Evening Walk</w:t>
            </w:r>
          </w:p>
          <w:p w14:paraId="759F5407" w14:textId="61F33996" w:rsidR="00C7571E" w:rsidRPr="00AC7B8B" w:rsidRDefault="00AC7B8B" w:rsidP="00AC7B8B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23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https://youtu.be/lnUbb24xDjA</w:t>
              </w:r>
            </w:hyperlink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4D6F2175" w14:textId="77777777" w:rsidR="00AC7B8B" w:rsidRPr="00471620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11 min Walk with weights</w:t>
            </w:r>
          </w:p>
          <w:p w14:paraId="3B635501" w14:textId="77777777" w:rsidR="00AC7B8B" w:rsidRPr="00471620" w:rsidRDefault="00AC7B8B" w:rsidP="00AC7B8B">
            <w:pPr>
              <w:pStyle w:val="Dates"/>
              <w:jc w:val="left"/>
              <w:rPr>
                <w:color w:val="auto"/>
                <w:sz w:val="18"/>
              </w:rPr>
            </w:pPr>
            <w:hyperlink r:id="rId24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https://youtu.be/14IbwFjSKtc</w:t>
              </w:r>
            </w:hyperlink>
          </w:p>
          <w:p w14:paraId="6CC0D67C" w14:textId="77777777" w:rsidR="00AC7B8B" w:rsidRPr="007A516E" w:rsidRDefault="00AC7B8B" w:rsidP="00AC7B8B">
            <w:pPr>
              <w:pStyle w:val="Dates"/>
              <w:jc w:val="left"/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</w:pPr>
            <w:r w:rsidRPr="007A516E"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  <w:t xml:space="preserve">20 min Low Impact </w:t>
            </w:r>
          </w:p>
          <w:p w14:paraId="3CF14C0E" w14:textId="77777777" w:rsidR="00AC7B8B" w:rsidRPr="007A516E" w:rsidRDefault="00AC7B8B" w:rsidP="00AC7B8B">
            <w:pPr>
              <w:pStyle w:val="Dates"/>
              <w:jc w:val="left"/>
              <w:rPr>
                <w:rFonts w:ascii="Arial" w:eastAsia="Times New Roman" w:hAnsi="Arial" w:cs="Arial"/>
                <w:color w:val="1155CC"/>
                <w:sz w:val="18"/>
                <w:u w:val="single"/>
                <w:lang w:val="en-CA" w:eastAsia="en-CA"/>
              </w:rPr>
            </w:pPr>
            <w:hyperlink r:id="rId25" w:history="1">
              <w:r w:rsidRPr="007A516E">
                <w:rPr>
                  <w:rFonts w:ascii="Arial" w:eastAsia="Times New Roman" w:hAnsi="Arial" w:cs="Arial"/>
                  <w:color w:val="1155CC"/>
                  <w:sz w:val="18"/>
                  <w:u w:val="single"/>
                  <w:lang w:val="en-CA" w:eastAsia="en-CA"/>
                </w:rPr>
                <w:t>https://youtu.be/y_xKgfYHkX4</w:t>
              </w:r>
            </w:hyperlink>
          </w:p>
          <w:p w14:paraId="7C6792C4" w14:textId="04A567A7" w:rsidR="00007085" w:rsidRPr="00AC7B8B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563D8610" w14:textId="77777777" w:rsidR="00AC7B8B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 xml:space="preserve">20 min Beginner </w:t>
            </w:r>
            <w:proofErr w:type="spellStart"/>
            <w:r>
              <w:rPr>
                <w:rFonts w:ascii="Arial" w:hAnsi="Arial" w:cs="Arial"/>
                <w:color w:val="auto"/>
                <w:sz w:val="18"/>
              </w:rPr>
              <w:t>Hiit</w:t>
            </w:r>
            <w:proofErr w:type="spellEnd"/>
          </w:p>
          <w:p w14:paraId="114CE543" w14:textId="77777777" w:rsidR="00AC7B8B" w:rsidRDefault="00AC7B8B" w:rsidP="00AC7B8B">
            <w:pPr>
              <w:pStyle w:val="Dates"/>
              <w:jc w:val="left"/>
              <w:rPr>
                <w:color w:val="auto"/>
                <w:sz w:val="18"/>
              </w:rPr>
            </w:pPr>
            <w:hyperlink r:id="rId26" w:history="1">
              <w:r w:rsidRPr="007A516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https://youtu.be/YGw0eJzLad4</w:t>
              </w:r>
            </w:hyperlink>
          </w:p>
          <w:p w14:paraId="36FDE3B4" w14:textId="77777777" w:rsidR="00793375" w:rsidRPr="00793375" w:rsidRDefault="00793375" w:rsidP="007933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793375">
              <w:rPr>
                <w:rFonts w:ascii="Arial" w:hAnsi="Arial" w:cs="Arial"/>
                <w:color w:val="auto"/>
                <w:sz w:val="18"/>
              </w:rPr>
              <w:t>10 min Stretch &amp; Balance</w:t>
            </w:r>
          </w:p>
          <w:p w14:paraId="2C765DB8" w14:textId="4515455C" w:rsidR="00007085" w:rsidRPr="00AC7B8B" w:rsidRDefault="00793375" w:rsidP="00793375">
            <w:pPr>
              <w:pStyle w:val="Dates"/>
              <w:jc w:val="left"/>
              <w:rPr>
                <w:rFonts w:ascii="Arial" w:hAnsi="Arial" w:cs="Arial"/>
              </w:rPr>
            </w:pPr>
            <w:hyperlink r:id="rId27" w:history="1">
              <w:r w:rsidRPr="00793375">
                <w:rPr>
                  <w:rStyle w:val="Hyperlink"/>
                  <w:rFonts w:ascii="Arial" w:hAnsi="Arial" w:cs="Arial"/>
                  <w:color w:val="004E9A"/>
                  <w:sz w:val="18"/>
                  <w:shd w:val="clear" w:color="auto" w:fill="FFFFFF" w:themeFill="background1"/>
                </w:rPr>
                <w:t>https://youtu.be/iSYzI7Fh65w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B4FFC18" w14:textId="77777777" w:rsidR="00AC7B8B" w:rsidRPr="00471620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20 min All-in-One</w:t>
            </w:r>
          </w:p>
          <w:p w14:paraId="5686F929" w14:textId="77777777" w:rsidR="00AC7B8B" w:rsidRDefault="00AC7B8B" w:rsidP="00AC7B8B">
            <w:pPr>
              <w:pStyle w:val="Dates"/>
              <w:jc w:val="left"/>
              <w:rPr>
                <w:rFonts w:ascii="Arial" w:hAnsi="Arial" w:cs="Arial"/>
                <w:color w:val="1155CC"/>
                <w:sz w:val="18"/>
                <w:u w:val="single"/>
              </w:rPr>
            </w:pPr>
            <w:hyperlink r:id="rId28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https://youtu.be/9Aouu7WQVOY</w:t>
              </w:r>
            </w:hyperlink>
          </w:p>
          <w:p w14:paraId="13118EF0" w14:textId="77777777" w:rsidR="00AC7B8B" w:rsidRPr="007A516E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7A516E">
              <w:rPr>
                <w:rFonts w:ascii="Arial" w:hAnsi="Arial" w:cs="Arial"/>
                <w:color w:val="auto"/>
                <w:sz w:val="18"/>
              </w:rPr>
              <w:t>10 min Cardio</w:t>
            </w:r>
          </w:p>
          <w:p w14:paraId="53F620B4" w14:textId="23A53607" w:rsidR="00007085" w:rsidRPr="00AC7B8B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9" w:history="1">
              <w:r w:rsidRPr="007A516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https://youtu.be/tpFkBAQYkAo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1A14D12" w14:textId="77777777" w:rsidR="00AC7B8B" w:rsidRPr="00AC7B8B" w:rsidRDefault="00AC7B8B" w:rsidP="00AC7B8B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15 min Lower Sugars</w:t>
            </w:r>
          </w:p>
          <w:p w14:paraId="4416659C" w14:textId="77777777" w:rsidR="00AC7B8B" w:rsidRPr="00AC7B8B" w:rsidRDefault="00AC7B8B" w:rsidP="00AC7B8B">
            <w:hyperlink r:id="rId30" w:history="1">
              <w:r w:rsidRPr="00AC7B8B">
                <w:rPr>
                  <w:rFonts w:ascii="Arial" w:hAnsi="Arial" w:cs="Arial"/>
                  <w:color w:val="1155CC"/>
                  <w:u w:val="single"/>
                </w:rPr>
                <w:t>https://youtu.be/6YKGcF6j0Zk</w:t>
              </w:r>
            </w:hyperlink>
          </w:p>
          <w:p w14:paraId="2A44E2BF" w14:textId="77777777" w:rsidR="00AC7B8B" w:rsidRPr="00AC7B8B" w:rsidRDefault="00AC7B8B" w:rsidP="00AC7B8B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15 min Evening Walk</w:t>
            </w:r>
          </w:p>
          <w:p w14:paraId="24517076" w14:textId="2FBB8165" w:rsidR="00C7571E" w:rsidRPr="00AC7B8B" w:rsidRDefault="00AC7B8B" w:rsidP="00AC7B8B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31" w:history="1">
              <w:r w:rsidRPr="00AC7B8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https://youtu.be/lnUbb24xDjA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454A5AA" w14:textId="77777777" w:rsidR="00007085" w:rsidRPr="00AC7B8B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30 min Walk with Weights All-in-One</w:t>
            </w:r>
          </w:p>
          <w:p w14:paraId="559CF6E1" w14:textId="77777777" w:rsidR="00007085" w:rsidRDefault="00007085" w:rsidP="00007085">
            <w:hyperlink r:id="rId32" w:history="1">
              <w:r w:rsidRPr="00AC7B8B">
                <w:rPr>
                  <w:rFonts w:ascii="Arial" w:hAnsi="Arial" w:cs="Arial"/>
                  <w:color w:val="1155CC"/>
                  <w:u w:val="single"/>
                </w:rPr>
                <w:t>https://youtu.be/uWVlNJGuwQ8</w:t>
              </w:r>
            </w:hyperlink>
          </w:p>
          <w:p w14:paraId="01B804DC" w14:textId="77777777" w:rsidR="00793375" w:rsidRPr="00471620" w:rsidRDefault="00793375" w:rsidP="007933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7 min Balance</w:t>
            </w:r>
          </w:p>
          <w:p w14:paraId="0B9F2DB6" w14:textId="77777777" w:rsidR="00793375" w:rsidRPr="00471620" w:rsidRDefault="00793375" w:rsidP="007933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33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https://youtu.be/eL2-lj8nSR4</w:t>
              </w:r>
            </w:hyperlink>
          </w:p>
          <w:p w14:paraId="635414E3" w14:textId="0E641B3D" w:rsidR="00793375" w:rsidRPr="00AC7B8B" w:rsidRDefault="00793375" w:rsidP="0000708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EDFA663" w14:textId="77777777" w:rsidR="00007085" w:rsidRDefault="00AC7B8B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min 50’s/60’s</w:t>
            </w:r>
          </w:p>
          <w:p w14:paraId="5CE609FD" w14:textId="77777777" w:rsidR="00AC7B8B" w:rsidRDefault="00AC7B8B" w:rsidP="00007085">
            <w:hyperlink r:id="rId34" w:history="1">
              <w:r w:rsidRPr="00AC7B8B">
                <w:rPr>
                  <w:rFonts w:ascii="Arial" w:hAnsi="Arial" w:cs="Arial"/>
                  <w:color w:val="1155CC"/>
                  <w:u w:val="single"/>
                </w:rPr>
                <w:t>https://youtu.be/1OYll73ubdg</w:t>
              </w:r>
            </w:hyperlink>
          </w:p>
          <w:p w14:paraId="3392A476" w14:textId="77777777" w:rsidR="00AC7B8B" w:rsidRDefault="002B381D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min Walk</w:t>
            </w:r>
          </w:p>
          <w:p w14:paraId="2BB2473F" w14:textId="4D748D50" w:rsidR="002B381D" w:rsidRPr="002B381D" w:rsidRDefault="002B381D" w:rsidP="00007085">
            <w:pPr>
              <w:rPr>
                <w:rFonts w:ascii="Arial" w:hAnsi="Arial" w:cs="Arial"/>
              </w:rPr>
            </w:pPr>
            <w:hyperlink r:id="rId35" w:history="1">
              <w:r w:rsidRPr="002B381D">
                <w:rPr>
                  <w:rFonts w:ascii="Arial" w:hAnsi="Arial" w:cs="Arial"/>
                  <w:color w:val="1155CC"/>
                  <w:u w:val="single"/>
                </w:rPr>
                <w:t>https://youtu.be/H4R1xvcP94E</w:t>
              </w:r>
            </w:hyperlink>
          </w:p>
        </w:tc>
      </w:tr>
      <w:tr w:rsidR="00007085" w:rsidRPr="00F97475" w14:paraId="620FFBA6" w14:textId="77777777" w:rsidTr="00C438FC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3D0FE37" w14:textId="5E693F43" w:rsidR="00007085" w:rsidRPr="00AC7B8B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15</w:t>
            </w:r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23B54B3D" w14:textId="315E7379" w:rsidR="00007085" w:rsidRPr="00AC7B8B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16</w:t>
            </w:r>
          </w:p>
        </w:tc>
        <w:tc>
          <w:tcPr>
            <w:tcW w:w="2061" w:type="dxa"/>
            <w:tcBorders>
              <w:top w:val="single" w:sz="6" w:space="0" w:color="BFBFBF" w:themeColor="background1" w:themeShade="BF"/>
              <w:bottom w:val="nil"/>
            </w:tcBorders>
          </w:tcPr>
          <w:p w14:paraId="7D143308" w14:textId="58E6477B" w:rsidR="00007085" w:rsidRPr="00AC7B8B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AF6ABE0" w14:textId="62A8EA60" w:rsidR="00007085" w:rsidRPr="00AC7B8B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42C6E7E" w14:textId="700572E8" w:rsidR="00007085" w:rsidRPr="00AC7B8B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797A181" w14:textId="1605C1B6" w:rsidR="00007085" w:rsidRPr="00AC7B8B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20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F1BA182" w14:textId="7105325D" w:rsidR="00007085" w:rsidRPr="00AC7B8B" w:rsidRDefault="00007085" w:rsidP="00007085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21</w:t>
            </w:r>
          </w:p>
        </w:tc>
      </w:tr>
      <w:tr w:rsidR="00007085" w:rsidRPr="00F97475" w14:paraId="71AAC4C1" w14:textId="77777777" w:rsidTr="00C7571E">
        <w:trPr>
          <w:trHeight w:hRule="exact" w:val="1778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9A17F26" w14:textId="77777777" w:rsidR="00AC7B8B" w:rsidRPr="00471620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30 min LISS</w:t>
            </w:r>
          </w:p>
          <w:p w14:paraId="1A360039" w14:textId="7397B635" w:rsidR="00C7571E" w:rsidRPr="00AC7B8B" w:rsidRDefault="00AC7B8B" w:rsidP="00AC7B8B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36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https://youtu.be/4hgdCe96mc0</w:t>
              </w:r>
            </w:hyperlink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30D9CC28" w14:textId="77777777" w:rsidR="00007085" w:rsidRPr="00AC7B8B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40 min All-in-One</w:t>
            </w:r>
          </w:p>
          <w:p w14:paraId="24B35A48" w14:textId="2E79F173" w:rsidR="00007085" w:rsidRPr="00AC7B8B" w:rsidRDefault="00007085" w:rsidP="00007085">
            <w:pPr>
              <w:rPr>
                <w:rFonts w:ascii="Arial" w:hAnsi="Arial" w:cs="Arial"/>
              </w:rPr>
            </w:pPr>
            <w:hyperlink r:id="rId37" w:history="1">
              <w:r w:rsidRPr="00AC7B8B">
                <w:rPr>
                  <w:rFonts w:ascii="Arial" w:hAnsi="Arial" w:cs="Arial"/>
                  <w:color w:val="1155CC"/>
                  <w:u w:val="single"/>
                </w:rPr>
                <w:t>https://youtu.be/piQfWroJYok</w:t>
              </w:r>
            </w:hyperlink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05D4DDC0" w14:textId="77777777" w:rsidR="00AC7B8B" w:rsidRPr="00471620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10 min Walk</w:t>
            </w:r>
          </w:p>
          <w:p w14:paraId="28A95069" w14:textId="77777777" w:rsidR="00C7571E" w:rsidRDefault="00AC7B8B" w:rsidP="00AC7B8B">
            <w:pPr>
              <w:pStyle w:val="Dates"/>
              <w:jc w:val="left"/>
              <w:rPr>
                <w:rFonts w:ascii="Arial" w:hAnsi="Arial" w:cs="Arial"/>
                <w:color w:val="1155CC"/>
                <w:sz w:val="18"/>
                <w:u w:val="single"/>
              </w:rPr>
            </w:pPr>
            <w:hyperlink r:id="rId38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https://youtu.be/Ed2adYuqwMI</w:t>
              </w:r>
            </w:hyperlink>
          </w:p>
          <w:p w14:paraId="0063EA01" w14:textId="77777777" w:rsidR="002B381D" w:rsidRPr="00AC7B8B" w:rsidRDefault="002B381D" w:rsidP="002B381D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15 min Lower Sugars</w:t>
            </w:r>
          </w:p>
          <w:p w14:paraId="1414D59F" w14:textId="77777777" w:rsidR="002B381D" w:rsidRPr="00AC7B8B" w:rsidRDefault="002B381D" w:rsidP="002B381D">
            <w:hyperlink r:id="rId39" w:history="1">
              <w:r w:rsidRPr="00AC7B8B">
                <w:rPr>
                  <w:rFonts w:ascii="Arial" w:hAnsi="Arial" w:cs="Arial"/>
                  <w:color w:val="1155CC"/>
                  <w:u w:val="single"/>
                </w:rPr>
                <w:t>https://youtu.be/6YKGcF6j0Zk</w:t>
              </w:r>
            </w:hyperlink>
          </w:p>
          <w:p w14:paraId="0F9B5241" w14:textId="524BCD04" w:rsidR="002B381D" w:rsidRPr="00AC7B8B" w:rsidRDefault="002B381D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E1FD433" w14:textId="77777777" w:rsidR="00007085" w:rsidRPr="00AC7B8B" w:rsidRDefault="00007085" w:rsidP="00007085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20 min Tabata</w:t>
            </w:r>
          </w:p>
          <w:p w14:paraId="42CF9F07" w14:textId="77777777" w:rsidR="00007085" w:rsidRDefault="00007085" w:rsidP="00007085">
            <w:pPr>
              <w:rPr>
                <w:rFonts w:ascii="Arial" w:hAnsi="Arial" w:cs="Arial"/>
                <w:color w:val="1155CC"/>
                <w:u w:val="single"/>
              </w:rPr>
            </w:pPr>
            <w:hyperlink r:id="rId40" w:history="1">
              <w:r w:rsidRPr="00AC7B8B">
                <w:rPr>
                  <w:rFonts w:ascii="Arial" w:hAnsi="Arial" w:cs="Arial"/>
                  <w:color w:val="1155CC"/>
                  <w:u w:val="single"/>
                </w:rPr>
                <w:t>https://youtu.be/QqoDbTt51R8</w:t>
              </w:r>
            </w:hyperlink>
          </w:p>
          <w:p w14:paraId="3214A9FC" w14:textId="159FC0A9" w:rsidR="00AC7B8B" w:rsidRPr="00AC7B8B" w:rsidRDefault="00AC7B8B" w:rsidP="00AC7B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</w:t>
            </w:r>
            <w:r w:rsidRPr="00AC7B8B">
              <w:rPr>
                <w:rFonts w:ascii="Arial" w:hAnsi="Arial" w:cs="Arial"/>
              </w:rPr>
              <w:t>Strength Exercises</w:t>
            </w:r>
          </w:p>
          <w:p w14:paraId="54AF2FC6" w14:textId="5DC9E53D" w:rsidR="00AC7B8B" w:rsidRPr="00AC7B8B" w:rsidRDefault="00AC7B8B" w:rsidP="00AC7B8B">
            <w:pPr>
              <w:rPr>
                <w:rFonts w:ascii="Arial" w:hAnsi="Arial" w:cs="Arial"/>
              </w:rPr>
            </w:pPr>
            <w:hyperlink r:id="rId41" w:history="1">
              <w:r w:rsidRPr="00AC7B8B">
                <w:rPr>
                  <w:rFonts w:ascii="Arial" w:hAnsi="Arial" w:cs="Arial"/>
                  <w:color w:val="1155CC"/>
                  <w:u w:val="single"/>
                </w:rPr>
                <w:t>https://youtu.be/rtaq1tRjnhA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D4C2363" w14:textId="77777777" w:rsidR="00793375" w:rsidRDefault="00793375" w:rsidP="007933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Walk (20-10 format)</w:t>
            </w:r>
          </w:p>
          <w:p w14:paraId="4CF6781D" w14:textId="77777777" w:rsidR="00793375" w:rsidRDefault="00793375" w:rsidP="007933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42" w:history="1">
              <w:r w:rsidRPr="00793375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https://youtu.be/mw3Zos6c_gU</w:t>
              </w:r>
            </w:hyperlink>
          </w:p>
          <w:p w14:paraId="32E5AE2C" w14:textId="77777777" w:rsidR="002B381D" w:rsidRPr="00471620" w:rsidRDefault="002B381D" w:rsidP="002B381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7 min Balance</w:t>
            </w:r>
          </w:p>
          <w:p w14:paraId="3057A281" w14:textId="77777777" w:rsidR="002B381D" w:rsidRPr="00471620" w:rsidRDefault="002B381D" w:rsidP="002B381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43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https://youtu.be/eL2-lj8nSR4</w:t>
              </w:r>
            </w:hyperlink>
          </w:p>
          <w:p w14:paraId="5FC8A68E" w14:textId="3CF3AD44" w:rsidR="00C7571E" w:rsidRPr="00AC7B8B" w:rsidRDefault="00C7571E" w:rsidP="0000708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B1BA529" w14:textId="77777777" w:rsidR="00FE0105" w:rsidRPr="00AC7B8B" w:rsidRDefault="00FE0105" w:rsidP="00FE010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20 min HIIT</w:t>
            </w:r>
          </w:p>
          <w:p w14:paraId="4E9BE997" w14:textId="77777777" w:rsidR="00FE0105" w:rsidRPr="00AC7B8B" w:rsidRDefault="00FE0105" w:rsidP="00FE010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44" w:history="1">
              <w:r w:rsidRPr="00AC7B8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https://youtu.be/bmYc5GME4IA</w:t>
              </w:r>
            </w:hyperlink>
          </w:p>
          <w:p w14:paraId="6B4ADF0B" w14:textId="77777777" w:rsidR="002B381D" w:rsidRPr="00AC7B8B" w:rsidRDefault="002B381D" w:rsidP="002B381D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12 min Strength &amp; Balance</w:t>
            </w:r>
          </w:p>
          <w:p w14:paraId="2FAA7772" w14:textId="325BA4EE" w:rsidR="00C7571E" w:rsidRPr="00AC7B8B" w:rsidRDefault="002B381D" w:rsidP="002B381D">
            <w:pPr>
              <w:rPr>
                <w:rFonts w:ascii="Arial" w:hAnsi="Arial" w:cs="Arial"/>
              </w:rPr>
            </w:pPr>
            <w:hyperlink r:id="rId45" w:history="1">
              <w:r w:rsidRPr="00AC7B8B">
                <w:rPr>
                  <w:rFonts w:ascii="Arial" w:hAnsi="Arial" w:cs="Arial"/>
                  <w:color w:val="1155CC"/>
                  <w:u w:val="single"/>
                </w:rPr>
                <w:t>https://youtu.be/8EUChsWJjhU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1044D15" w14:textId="77777777" w:rsidR="00007085" w:rsidRDefault="002B381D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min Abba Workout</w:t>
            </w:r>
          </w:p>
          <w:p w14:paraId="39B50C6F" w14:textId="49E186E1" w:rsidR="002B381D" w:rsidRPr="00AC7B8B" w:rsidRDefault="002B381D" w:rsidP="00007085">
            <w:pPr>
              <w:rPr>
                <w:rFonts w:ascii="Arial" w:hAnsi="Arial" w:cs="Arial"/>
              </w:rPr>
            </w:pPr>
            <w:hyperlink r:id="rId46" w:history="1">
              <w:r w:rsidRPr="002B381D">
                <w:rPr>
                  <w:rFonts w:ascii="Arial" w:hAnsi="Arial" w:cs="Arial"/>
                  <w:color w:val="1155CC"/>
                  <w:u w:val="single"/>
                </w:rPr>
                <w:t>https://youtu.be/nPLXCsLsQPE</w:t>
              </w:r>
            </w:hyperlink>
          </w:p>
        </w:tc>
      </w:tr>
      <w:tr w:rsidR="00007085" w:rsidRPr="00F97475" w14:paraId="6E34A5E1" w14:textId="77777777" w:rsidTr="006B12E0">
        <w:trPr>
          <w:trHeight w:hRule="exact" w:val="2008"/>
        </w:trPr>
        <w:tc>
          <w:tcPr>
            <w:tcW w:w="2054" w:type="dxa"/>
            <w:tcBorders>
              <w:top w:val="nil"/>
              <w:bottom w:val="nil"/>
            </w:tcBorders>
          </w:tcPr>
          <w:p w14:paraId="24E10CC5" w14:textId="1006FB24" w:rsidR="00007085" w:rsidRPr="00AC7B8B" w:rsidRDefault="00007085" w:rsidP="00007085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22</w:t>
            </w:r>
          </w:p>
          <w:p w14:paraId="1C5FC1F2" w14:textId="77777777" w:rsidR="00C7571E" w:rsidRPr="00AC7B8B" w:rsidRDefault="00C7571E" w:rsidP="00C7571E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22 min Tabata</w:t>
            </w:r>
          </w:p>
          <w:p w14:paraId="35B4F12A" w14:textId="77777777" w:rsidR="00007085" w:rsidRPr="00AC7B8B" w:rsidRDefault="00C7571E" w:rsidP="00C7571E">
            <w:hyperlink r:id="rId47" w:history="1">
              <w:r w:rsidRPr="00AC7B8B">
                <w:rPr>
                  <w:rFonts w:ascii="Arial" w:hAnsi="Arial" w:cs="Arial"/>
                  <w:color w:val="1155CC"/>
                  <w:u w:val="single"/>
                </w:rPr>
                <w:t>https://youtu.be/CJ4qkE23k4w</w:t>
              </w:r>
            </w:hyperlink>
          </w:p>
          <w:p w14:paraId="79949E16" w14:textId="77777777" w:rsidR="00C7571E" w:rsidRPr="00AC7B8B" w:rsidRDefault="00C7571E" w:rsidP="00C7571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7 min Balance</w:t>
            </w:r>
          </w:p>
          <w:p w14:paraId="65E09EF9" w14:textId="5581BD48" w:rsidR="00C7571E" w:rsidRPr="00AC7B8B" w:rsidRDefault="00C7571E" w:rsidP="00C7571E">
            <w:pPr>
              <w:rPr>
                <w:rFonts w:ascii="Arial" w:hAnsi="Arial" w:cs="Arial"/>
              </w:rPr>
            </w:pPr>
            <w:hyperlink r:id="rId48" w:history="1">
              <w:r w:rsidRPr="00AC7B8B">
                <w:rPr>
                  <w:rFonts w:ascii="Arial" w:hAnsi="Arial" w:cs="Arial"/>
                  <w:color w:val="1155CC"/>
                  <w:u w:val="single"/>
                </w:rPr>
                <w:t>https://youtu.be/eL2-lj8nSR4</w:t>
              </w:r>
            </w:hyperlink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663BF485" w14:textId="06B34488" w:rsidR="00007085" w:rsidRPr="00AC7B8B" w:rsidRDefault="00007085" w:rsidP="00007085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23</w:t>
            </w:r>
          </w:p>
          <w:p w14:paraId="71EBD8F2" w14:textId="35A3F508" w:rsidR="00C7571E" w:rsidRDefault="002B381D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 Walk with Weights All-in-One</w:t>
            </w:r>
          </w:p>
          <w:p w14:paraId="79B68969" w14:textId="64B0B9F6" w:rsidR="002B381D" w:rsidRDefault="002B381D" w:rsidP="00007085">
            <w:pPr>
              <w:rPr>
                <w:rFonts w:ascii="Arial" w:hAnsi="Arial" w:cs="Arial"/>
              </w:rPr>
            </w:pPr>
            <w:hyperlink r:id="rId49" w:history="1">
              <w:r w:rsidRPr="002B381D">
                <w:rPr>
                  <w:rFonts w:ascii="Arial" w:hAnsi="Arial" w:cs="Arial"/>
                  <w:color w:val="1155CC"/>
                  <w:u w:val="single"/>
                </w:rPr>
                <w:t>https://youtu.be/uWVlNJGuwQ8</w:t>
              </w:r>
            </w:hyperlink>
          </w:p>
          <w:p w14:paraId="72D5705F" w14:textId="77777777" w:rsidR="00793375" w:rsidRDefault="00793375" w:rsidP="007933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min Standing Abs</w:t>
            </w:r>
          </w:p>
          <w:p w14:paraId="753FAB44" w14:textId="0144E30D" w:rsidR="002B381D" w:rsidRPr="00AC7B8B" w:rsidRDefault="00793375" w:rsidP="00793375">
            <w:pPr>
              <w:rPr>
                <w:rFonts w:ascii="Arial" w:hAnsi="Arial" w:cs="Arial"/>
              </w:rPr>
            </w:pPr>
            <w:hyperlink r:id="rId50" w:history="1">
              <w:r w:rsidRPr="002B381D">
                <w:rPr>
                  <w:rFonts w:ascii="Arial" w:hAnsi="Arial" w:cs="Arial"/>
                  <w:color w:val="1155CC"/>
                  <w:u w:val="single"/>
                </w:rPr>
                <w:t>https://youtu.be/GRhRwzr5jhk</w:t>
              </w:r>
            </w:hyperlink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75ABB82D" w14:textId="26CBBB0F" w:rsidR="00007085" w:rsidRPr="00AC7B8B" w:rsidRDefault="00007085" w:rsidP="00007085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24</w:t>
            </w:r>
          </w:p>
          <w:p w14:paraId="6B074ADD" w14:textId="77777777" w:rsidR="00007085" w:rsidRPr="00AC7B8B" w:rsidRDefault="00C7571E" w:rsidP="00007085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20 min Low Impact</w:t>
            </w:r>
          </w:p>
          <w:p w14:paraId="31AE7BC3" w14:textId="77777777" w:rsidR="00C7571E" w:rsidRDefault="00C7571E" w:rsidP="00007085">
            <w:pPr>
              <w:rPr>
                <w:rFonts w:ascii="Arial" w:hAnsi="Arial" w:cs="Arial"/>
                <w:color w:val="1155CC"/>
                <w:u w:val="single"/>
              </w:rPr>
            </w:pPr>
            <w:hyperlink r:id="rId51" w:history="1">
              <w:r w:rsidRPr="00AC7B8B">
                <w:rPr>
                  <w:rFonts w:ascii="Arial" w:hAnsi="Arial" w:cs="Arial"/>
                  <w:color w:val="1155CC"/>
                  <w:u w:val="single"/>
                </w:rPr>
                <w:t>https://youtu.be/y_xKgfYHkX4</w:t>
              </w:r>
            </w:hyperlink>
          </w:p>
          <w:p w14:paraId="0DCEB8FE" w14:textId="77777777" w:rsidR="002B381D" w:rsidRPr="00AC7B8B" w:rsidRDefault="002B381D" w:rsidP="002B381D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10 min Happy Walk</w:t>
            </w:r>
          </w:p>
          <w:p w14:paraId="4E9B90E2" w14:textId="77777777" w:rsidR="002B381D" w:rsidRPr="00AC7B8B" w:rsidRDefault="002B381D" w:rsidP="002B381D">
            <w:pPr>
              <w:rPr>
                <w:rFonts w:ascii="Arial" w:hAnsi="Arial" w:cs="Arial"/>
              </w:rPr>
            </w:pPr>
            <w:hyperlink r:id="rId52" w:history="1">
              <w:r w:rsidRPr="00AC7B8B">
                <w:rPr>
                  <w:rFonts w:ascii="Arial" w:hAnsi="Arial" w:cs="Arial"/>
                  <w:color w:val="1155CC"/>
                  <w:u w:val="single"/>
                </w:rPr>
                <w:t>https://youtu.be/VDcb-srSdlo</w:t>
              </w:r>
            </w:hyperlink>
          </w:p>
          <w:p w14:paraId="269A56BA" w14:textId="7608F9D5" w:rsidR="002B381D" w:rsidRPr="00AC7B8B" w:rsidRDefault="002B381D" w:rsidP="0000708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EDBEF93" w14:textId="2BC205C0" w:rsidR="00007085" w:rsidRPr="00AC7B8B" w:rsidRDefault="00007085" w:rsidP="00007085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25</w:t>
            </w:r>
          </w:p>
          <w:p w14:paraId="2CB3A35C" w14:textId="173CEF98" w:rsidR="00C7571E" w:rsidRPr="00AC7B8B" w:rsidRDefault="00C7571E" w:rsidP="00007085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15 min Walk with Weights</w:t>
            </w:r>
          </w:p>
          <w:p w14:paraId="4A26382B" w14:textId="1FE026A6" w:rsidR="00C7571E" w:rsidRDefault="00C7571E" w:rsidP="00007085">
            <w:hyperlink r:id="rId53" w:history="1">
              <w:r w:rsidRPr="00AC7B8B">
                <w:rPr>
                  <w:rFonts w:ascii="Arial" w:hAnsi="Arial" w:cs="Arial"/>
                  <w:color w:val="1155CC"/>
                  <w:u w:val="single"/>
                </w:rPr>
                <w:t>https://youtu.be/_d_egtI8GtE</w:t>
              </w:r>
            </w:hyperlink>
          </w:p>
          <w:p w14:paraId="5B0B02FB" w14:textId="75EC1CE1" w:rsidR="00793375" w:rsidRPr="00793375" w:rsidRDefault="00793375" w:rsidP="00007085">
            <w:pPr>
              <w:rPr>
                <w:rFonts w:ascii="Arial" w:hAnsi="Arial" w:cs="Arial"/>
              </w:rPr>
            </w:pPr>
            <w:r w:rsidRPr="00793375">
              <w:rPr>
                <w:rFonts w:ascii="Arial" w:hAnsi="Arial" w:cs="Arial"/>
              </w:rPr>
              <w:t>10 min Strength</w:t>
            </w:r>
          </w:p>
          <w:p w14:paraId="586DB6B4" w14:textId="2469CC03" w:rsidR="00007085" w:rsidRPr="00793375" w:rsidRDefault="00793375" w:rsidP="00793375">
            <w:pPr>
              <w:rPr>
                <w:rFonts w:ascii="Arial" w:hAnsi="Arial" w:cs="Arial"/>
                <w:color w:val="004F88"/>
              </w:rPr>
            </w:pPr>
            <w:hyperlink r:id="rId54" w:history="1">
              <w:r w:rsidRPr="00793375">
                <w:rPr>
                  <w:rStyle w:val="Hyperlink"/>
                  <w:rFonts w:ascii="Arial" w:hAnsi="Arial" w:cs="Arial"/>
                  <w:color w:val="004F88"/>
                </w:rPr>
                <w:t>https://youtu.be/sXzvS3U-lro</w:t>
              </w:r>
            </w:hyperlink>
          </w:p>
          <w:p w14:paraId="09FDDD57" w14:textId="3E305868" w:rsidR="00793375" w:rsidRPr="00AC7B8B" w:rsidRDefault="00793375" w:rsidP="0079337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2662C2D5" w14:textId="77BE46BC" w:rsidR="00007085" w:rsidRPr="00AC7B8B" w:rsidRDefault="00007085" w:rsidP="00007085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26</w:t>
            </w:r>
          </w:p>
          <w:p w14:paraId="4D9D9239" w14:textId="77777777" w:rsidR="00007085" w:rsidRPr="00AC7B8B" w:rsidRDefault="00C7571E" w:rsidP="00007085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 xml:space="preserve">20 min </w:t>
            </w:r>
            <w:proofErr w:type="spellStart"/>
            <w:r w:rsidRPr="00AC7B8B">
              <w:rPr>
                <w:rFonts w:ascii="Arial" w:hAnsi="Arial" w:cs="Arial"/>
              </w:rPr>
              <w:t>Hiit</w:t>
            </w:r>
            <w:proofErr w:type="spellEnd"/>
          </w:p>
          <w:p w14:paraId="1A58BCC8" w14:textId="77777777" w:rsidR="00C7571E" w:rsidRDefault="00C7571E" w:rsidP="00007085">
            <w:pPr>
              <w:rPr>
                <w:rFonts w:ascii="Arial" w:hAnsi="Arial" w:cs="Arial"/>
                <w:color w:val="1155CC"/>
                <w:u w:val="single"/>
              </w:rPr>
            </w:pPr>
            <w:hyperlink r:id="rId55" w:history="1">
              <w:r w:rsidRPr="00AC7B8B">
                <w:rPr>
                  <w:rFonts w:ascii="Arial" w:hAnsi="Arial" w:cs="Arial"/>
                  <w:color w:val="1155CC"/>
                  <w:u w:val="single"/>
                </w:rPr>
                <w:t>https://youtu.be/bmYc5GME4IA</w:t>
              </w:r>
            </w:hyperlink>
          </w:p>
          <w:p w14:paraId="12CA3F50" w14:textId="77777777" w:rsidR="00793375" w:rsidRPr="00793375" w:rsidRDefault="00793375" w:rsidP="007933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793375">
              <w:rPr>
                <w:rFonts w:ascii="Arial" w:hAnsi="Arial" w:cs="Arial"/>
                <w:color w:val="auto"/>
                <w:sz w:val="18"/>
              </w:rPr>
              <w:t>10 min Stretch &amp; Balance</w:t>
            </w:r>
          </w:p>
          <w:p w14:paraId="6B20F5D2" w14:textId="73EB88F8" w:rsidR="002B381D" w:rsidRPr="00AC7B8B" w:rsidRDefault="00793375" w:rsidP="00793375">
            <w:pPr>
              <w:rPr>
                <w:rFonts w:ascii="Arial" w:hAnsi="Arial" w:cs="Arial"/>
              </w:rPr>
            </w:pPr>
            <w:hyperlink r:id="rId56" w:history="1">
              <w:r w:rsidRPr="00793375">
                <w:rPr>
                  <w:rStyle w:val="Hyperlink"/>
                  <w:rFonts w:ascii="Arial" w:hAnsi="Arial" w:cs="Arial"/>
                  <w:color w:val="004E9A"/>
                  <w:shd w:val="clear" w:color="auto" w:fill="FFFFFF" w:themeFill="background1"/>
                </w:rPr>
                <w:t>https://youtu.be/iSYzI7Fh65w</w:t>
              </w:r>
            </w:hyperlink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EF595C8" w14:textId="4E11ADD9" w:rsidR="00007085" w:rsidRPr="00AC7B8B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27</w:t>
            </w:r>
          </w:p>
          <w:p w14:paraId="01D63263" w14:textId="13BA4EB6" w:rsidR="00C7571E" w:rsidRPr="00AC7B8B" w:rsidRDefault="00C7571E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15 min Walk</w:t>
            </w:r>
          </w:p>
          <w:p w14:paraId="228AAB3F" w14:textId="6AA6BF61" w:rsidR="00C7571E" w:rsidRPr="00AC7B8B" w:rsidRDefault="00C7571E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57" w:history="1">
              <w:r w:rsidRPr="00AC7B8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https://youtu.be/LQKFpP_iHNM</w:t>
              </w:r>
            </w:hyperlink>
          </w:p>
          <w:p w14:paraId="0C0C5972" w14:textId="77777777" w:rsidR="00C7571E" w:rsidRDefault="002B381D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15 min Strength Exercises</w:t>
            </w:r>
          </w:p>
          <w:p w14:paraId="6A83615D" w14:textId="03128E9F" w:rsidR="002B381D" w:rsidRPr="00AC7B8B" w:rsidRDefault="002B381D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58" w:history="1">
              <w:r w:rsidRPr="002B381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https://youtu.be/-mezmalW4mk</w:t>
              </w:r>
            </w:hyperlink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auto"/>
          </w:tcPr>
          <w:p w14:paraId="665A7D14" w14:textId="252950E3" w:rsidR="00007085" w:rsidRPr="00AC7B8B" w:rsidRDefault="00007085" w:rsidP="00007085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28</w:t>
            </w:r>
          </w:p>
          <w:p w14:paraId="24CD87BA" w14:textId="77777777" w:rsidR="00FE0105" w:rsidRPr="00AC7B8B" w:rsidRDefault="00FE0105" w:rsidP="00FE010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15 min Lower Blood Sugars</w:t>
            </w:r>
          </w:p>
          <w:p w14:paraId="7BDCA4F0" w14:textId="77777777" w:rsidR="00FE0105" w:rsidRPr="00AC7B8B" w:rsidRDefault="00FE0105" w:rsidP="00FE0105">
            <w:pPr>
              <w:pStyle w:val="Dates"/>
              <w:jc w:val="left"/>
              <w:rPr>
                <w:color w:val="auto"/>
                <w:sz w:val="18"/>
              </w:rPr>
            </w:pPr>
            <w:hyperlink r:id="rId59" w:history="1">
              <w:r w:rsidRPr="00AC7B8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https://youtu.be/6YKGcF6j0Zk</w:t>
              </w:r>
            </w:hyperlink>
          </w:p>
          <w:p w14:paraId="7308B9A5" w14:textId="77777777" w:rsidR="002B381D" w:rsidRPr="00471620" w:rsidRDefault="002B381D" w:rsidP="002B381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15 min Evening Walk</w:t>
            </w:r>
          </w:p>
          <w:p w14:paraId="4D3B122A" w14:textId="30C6E315" w:rsidR="00007085" w:rsidRPr="00AC7B8B" w:rsidRDefault="002B381D" w:rsidP="002B381D">
            <w:pPr>
              <w:rPr>
                <w:rFonts w:ascii="Arial" w:hAnsi="Arial" w:cs="Arial"/>
              </w:rPr>
            </w:pPr>
            <w:hyperlink r:id="rId60" w:history="1">
              <w:r w:rsidRPr="00471620">
                <w:rPr>
                  <w:rFonts w:ascii="Arial" w:hAnsi="Arial" w:cs="Arial"/>
                  <w:color w:val="1155CC"/>
                  <w:u w:val="single"/>
                </w:rPr>
                <w:t>https://youtu.be/lnUbb24xDjA</w:t>
              </w:r>
            </w:hyperlink>
          </w:p>
        </w:tc>
      </w:tr>
      <w:tr w:rsidR="009F5ACF" w:rsidRPr="00F97475" w14:paraId="30D6A770" w14:textId="77777777" w:rsidTr="006B12E0">
        <w:trPr>
          <w:trHeight w:hRule="exact" w:val="2008"/>
        </w:trPr>
        <w:tc>
          <w:tcPr>
            <w:tcW w:w="2054" w:type="dxa"/>
            <w:tcBorders>
              <w:top w:val="nil"/>
              <w:bottom w:val="nil"/>
            </w:tcBorders>
          </w:tcPr>
          <w:p w14:paraId="0F99E437" w14:textId="77777777" w:rsidR="009F5ACF" w:rsidRDefault="009F5ACF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29</w:t>
            </w:r>
          </w:p>
          <w:p w14:paraId="107223CD" w14:textId="77777777" w:rsidR="009F5ACF" w:rsidRDefault="009F5ACF" w:rsidP="009F5AC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Walk (20-10 format)</w:t>
            </w:r>
          </w:p>
          <w:p w14:paraId="05D43157" w14:textId="77777777" w:rsidR="009F5ACF" w:rsidRDefault="009F5ACF" w:rsidP="009F5AC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61" w:history="1">
              <w:r w:rsidRPr="00793375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https://youtu.be/mw3Zos6c_gU</w:t>
              </w:r>
            </w:hyperlink>
          </w:p>
          <w:p w14:paraId="5A24E947" w14:textId="77777777" w:rsidR="009F5ACF" w:rsidRPr="009F5ACF" w:rsidRDefault="009F5ACF" w:rsidP="009F5ACF">
            <w:pPr>
              <w:pStyle w:val="Dates"/>
              <w:jc w:val="left"/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</w:pPr>
            <w:r w:rsidRPr="009F5ACF"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  <w:t>15 min Walk</w:t>
            </w:r>
          </w:p>
          <w:p w14:paraId="551622EE" w14:textId="77777777" w:rsidR="009F5ACF" w:rsidRPr="009F5ACF" w:rsidRDefault="009F5ACF" w:rsidP="009F5ACF">
            <w:pPr>
              <w:pStyle w:val="Dates"/>
              <w:jc w:val="left"/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</w:pPr>
            <w:hyperlink r:id="rId62" w:history="1">
              <w:r w:rsidRPr="009F5ACF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https://youtu.be/H4R1xvcP94E</w:t>
              </w:r>
            </w:hyperlink>
          </w:p>
          <w:p w14:paraId="0CCE8832" w14:textId="44A87285" w:rsidR="009F5ACF" w:rsidRPr="00AC7B8B" w:rsidRDefault="009F5ACF" w:rsidP="00007085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0AC21155" w14:textId="77777777" w:rsidR="009F5ACF" w:rsidRDefault="009F5ACF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  <w:p w14:paraId="76E73927" w14:textId="77777777" w:rsidR="009F5ACF" w:rsidRPr="009F5ACF" w:rsidRDefault="009F5ACF" w:rsidP="009F5ACF">
            <w:pPr>
              <w:pStyle w:val="Dates"/>
              <w:jc w:val="left"/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</w:pPr>
            <w:r w:rsidRPr="009F5ACF"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  <w:t>30 min Walk with Weights Full Body</w:t>
            </w:r>
          </w:p>
          <w:p w14:paraId="1F889637" w14:textId="77777777" w:rsidR="009F5ACF" w:rsidRPr="009F5ACF" w:rsidRDefault="009F5ACF" w:rsidP="009F5ACF">
            <w:pPr>
              <w:pStyle w:val="Dates"/>
              <w:jc w:val="left"/>
              <w:rPr>
                <w:rFonts w:ascii="Times New Roman" w:eastAsia="Times New Roman" w:hAnsi="Times New Roman" w:cs="Times New Roman"/>
                <w:sz w:val="18"/>
                <w:lang w:val="en-CA" w:eastAsia="en-CA"/>
              </w:rPr>
            </w:pPr>
            <w:hyperlink r:id="rId63" w:history="1">
              <w:r w:rsidRPr="009F5ACF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https://youtu.be/uWVlNJGuwQ8</w:t>
              </w:r>
            </w:hyperlink>
          </w:p>
          <w:p w14:paraId="6A4B9AD6" w14:textId="23EC332A" w:rsidR="009F5ACF" w:rsidRPr="00AC7B8B" w:rsidRDefault="009F5ACF" w:rsidP="00007085">
            <w:pPr>
              <w:rPr>
                <w:rFonts w:ascii="Arial" w:hAnsi="Arial" w:cs="Arial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717FF82E" w14:textId="77777777" w:rsidR="009F5ACF" w:rsidRPr="00AC7B8B" w:rsidRDefault="009F5ACF" w:rsidP="0000708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560E0E4" w14:textId="77777777" w:rsidR="009F5ACF" w:rsidRPr="00AC7B8B" w:rsidRDefault="009F5ACF" w:rsidP="0000708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0A05F20" w14:textId="77777777" w:rsidR="009F5ACF" w:rsidRPr="00AC7B8B" w:rsidRDefault="009F5ACF" w:rsidP="00007085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236E0F5D" w14:textId="77777777" w:rsidR="009F5ACF" w:rsidRPr="00AC7B8B" w:rsidRDefault="009F5ACF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auto"/>
          </w:tcPr>
          <w:p w14:paraId="50503A3A" w14:textId="77777777" w:rsidR="009F5ACF" w:rsidRPr="00AC7B8B" w:rsidRDefault="009F5ACF" w:rsidP="00007085">
            <w:pPr>
              <w:rPr>
                <w:rFonts w:ascii="Arial" w:hAnsi="Arial" w:cs="Arial"/>
              </w:rPr>
            </w:pPr>
          </w:p>
        </w:tc>
      </w:tr>
      <w:tr w:rsidR="00007085" w:rsidRPr="00F97475" w14:paraId="6D1C72EB" w14:textId="77777777" w:rsidTr="006B12E0">
        <w:trPr>
          <w:trHeight w:hRule="exact" w:val="261"/>
        </w:trPr>
        <w:tc>
          <w:tcPr>
            <w:tcW w:w="2054" w:type="dxa"/>
            <w:tcBorders>
              <w:top w:val="nil"/>
              <w:bottom w:val="nil"/>
            </w:tcBorders>
          </w:tcPr>
          <w:p w14:paraId="23AF4790" w14:textId="1B8D266F" w:rsidR="00007085" w:rsidRPr="00F97475" w:rsidRDefault="00007085" w:rsidP="00007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16591CC2" w14:textId="77777777" w:rsidR="00007085" w:rsidRPr="00F97475" w:rsidRDefault="00007085" w:rsidP="00007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73B0EFDA" w14:textId="77777777" w:rsidR="00007085" w:rsidRPr="00F97475" w:rsidRDefault="00007085" w:rsidP="00007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5EE72EE" w14:textId="77777777" w:rsidR="00007085" w:rsidRPr="00F97475" w:rsidRDefault="00007085" w:rsidP="00007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7BC14AB" w14:textId="77777777" w:rsidR="00007085" w:rsidRPr="00F97475" w:rsidRDefault="00007085" w:rsidP="000070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5718F6E" w14:textId="77777777" w:rsidR="00007085" w:rsidRPr="00F97475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auto"/>
          </w:tcPr>
          <w:p w14:paraId="0098485B" w14:textId="77777777" w:rsidR="00007085" w:rsidRPr="00F97475" w:rsidRDefault="00007085" w:rsidP="000070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085" w:rsidRPr="00C35BAE" w14:paraId="19F4FF52" w14:textId="77777777" w:rsidTr="00C7571E">
        <w:trPr>
          <w:trHeight w:hRule="exact" w:val="6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0821A1E" w14:textId="77777777" w:rsidR="00007085" w:rsidRPr="00B14439" w:rsidRDefault="00007085" w:rsidP="000070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7A30D66C" w14:textId="77777777" w:rsidR="00007085" w:rsidRDefault="00007085" w:rsidP="000070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3E9EF228" w14:textId="77777777" w:rsidR="00007085" w:rsidRPr="00B14439" w:rsidRDefault="00007085" w:rsidP="000070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2BCCB5C" w14:textId="77777777" w:rsidR="00007085" w:rsidRDefault="00007085" w:rsidP="0000708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D278AA" w14:textId="77777777" w:rsidR="00007085" w:rsidRDefault="00007085" w:rsidP="0000708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86BEF7E" w14:textId="77777777" w:rsidR="00007085" w:rsidRDefault="00007085" w:rsidP="00007085">
            <w:pPr>
              <w:pStyle w:val="Dates"/>
              <w:jc w:val="left"/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FCF9787" w14:textId="77777777" w:rsidR="00007085" w:rsidRPr="00AD542B" w:rsidRDefault="00007085" w:rsidP="000070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466377" w14:textId="0D94DC85" w:rsidR="006A334F" w:rsidRPr="00E24F5A" w:rsidRDefault="006A334F" w:rsidP="00AA2C9D">
      <w:pPr>
        <w:rPr>
          <w:sz w:val="20"/>
          <w:szCs w:val="20"/>
        </w:rPr>
      </w:pPr>
    </w:p>
    <w:sectPr w:rsidR="006A334F" w:rsidRPr="00E24F5A" w:rsidSect="004E00D4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0FE1" w14:textId="77777777" w:rsidR="00115C63" w:rsidRDefault="00115C63">
      <w:pPr>
        <w:spacing w:before="0" w:after="0"/>
      </w:pPr>
      <w:r>
        <w:separator/>
      </w:r>
    </w:p>
  </w:endnote>
  <w:endnote w:type="continuationSeparator" w:id="0">
    <w:p w14:paraId="7DA0DF17" w14:textId="77777777" w:rsidR="00115C63" w:rsidRDefault="00115C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2AE9C" w14:textId="77777777" w:rsidR="00115C63" w:rsidRDefault="00115C63">
      <w:pPr>
        <w:spacing w:before="0" w:after="0"/>
      </w:pPr>
      <w:r>
        <w:separator/>
      </w:r>
    </w:p>
  </w:footnote>
  <w:footnote w:type="continuationSeparator" w:id="0">
    <w:p w14:paraId="6E645901" w14:textId="77777777" w:rsidR="00115C63" w:rsidRDefault="00115C6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76CF4"/>
    <w:multiLevelType w:val="hybridMultilevel"/>
    <w:tmpl w:val="F84C4398"/>
    <w:lvl w:ilvl="0" w:tplc="524201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5199E"/>
    <w:multiLevelType w:val="hybridMultilevel"/>
    <w:tmpl w:val="3B72E7AA"/>
    <w:lvl w:ilvl="0" w:tplc="D4567CC6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2766">
    <w:abstractNumId w:val="9"/>
  </w:num>
  <w:num w:numId="2" w16cid:durableId="1561550534">
    <w:abstractNumId w:val="7"/>
  </w:num>
  <w:num w:numId="3" w16cid:durableId="491527520">
    <w:abstractNumId w:val="6"/>
  </w:num>
  <w:num w:numId="4" w16cid:durableId="990596230">
    <w:abstractNumId w:val="5"/>
  </w:num>
  <w:num w:numId="5" w16cid:durableId="2075277277">
    <w:abstractNumId w:val="4"/>
  </w:num>
  <w:num w:numId="6" w16cid:durableId="1727073183">
    <w:abstractNumId w:val="8"/>
  </w:num>
  <w:num w:numId="7" w16cid:durableId="598298958">
    <w:abstractNumId w:val="3"/>
  </w:num>
  <w:num w:numId="8" w16cid:durableId="1154029385">
    <w:abstractNumId w:val="2"/>
  </w:num>
  <w:num w:numId="9" w16cid:durableId="1582566803">
    <w:abstractNumId w:val="1"/>
  </w:num>
  <w:num w:numId="10" w16cid:durableId="741757326">
    <w:abstractNumId w:val="0"/>
  </w:num>
  <w:num w:numId="11" w16cid:durableId="729577857">
    <w:abstractNumId w:val="10"/>
  </w:num>
  <w:num w:numId="12" w16cid:durableId="4649297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8/2023"/>
    <w:docVar w:name="MonthStart" w:val="2/1/2023"/>
    <w:docVar w:name="ShowDynamicGuides" w:val="1"/>
    <w:docVar w:name="ShowMarginGuides" w:val="0"/>
    <w:docVar w:name="ShowOutlines" w:val="0"/>
    <w:docVar w:name="ShowStaticGuides" w:val="0"/>
  </w:docVars>
  <w:rsids>
    <w:rsidRoot w:val="00B30F61"/>
    <w:rsid w:val="000058E8"/>
    <w:rsid w:val="00006A7D"/>
    <w:rsid w:val="00007085"/>
    <w:rsid w:val="00007D8E"/>
    <w:rsid w:val="000118B6"/>
    <w:rsid w:val="00014C6E"/>
    <w:rsid w:val="00017971"/>
    <w:rsid w:val="0002191A"/>
    <w:rsid w:val="0004269D"/>
    <w:rsid w:val="00043170"/>
    <w:rsid w:val="00043186"/>
    <w:rsid w:val="00052655"/>
    <w:rsid w:val="00056814"/>
    <w:rsid w:val="000628DB"/>
    <w:rsid w:val="00063CFD"/>
    <w:rsid w:val="00064EB3"/>
    <w:rsid w:val="0006779F"/>
    <w:rsid w:val="00072150"/>
    <w:rsid w:val="00072C9F"/>
    <w:rsid w:val="000A20FE"/>
    <w:rsid w:val="000C0760"/>
    <w:rsid w:val="000C3B84"/>
    <w:rsid w:val="000C4BA6"/>
    <w:rsid w:val="000D3580"/>
    <w:rsid w:val="000E4F04"/>
    <w:rsid w:val="000F1B8B"/>
    <w:rsid w:val="00101D0E"/>
    <w:rsid w:val="001031C4"/>
    <w:rsid w:val="00110D86"/>
    <w:rsid w:val="001116D6"/>
    <w:rsid w:val="00115C63"/>
    <w:rsid w:val="0011772B"/>
    <w:rsid w:val="00121765"/>
    <w:rsid w:val="001227CA"/>
    <w:rsid w:val="001250BF"/>
    <w:rsid w:val="001343AB"/>
    <w:rsid w:val="00137D17"/>
    <w:rsid w:val="00150D8E"/>
    <w:rsid w:val="00155773"/>
    <w:rsid w:val="001745B5"/>
    <w:rsid w:val="00183D4A"/>
    <w:rsid w:val="0019501B"/>
    <w:rsid w:val="0019721A"/>
    <w:rsid w:val="001A0315"/>
    <w:rsid w:val="001A25B9"/>
    <w:rsid w:val="001A3A8D"/>
    <w:rsid w:val="001B04C1"/>
    <w:rsid w:val="001B09AF"/>
    <w:rsid w:val="001B2663"/>
    <w:rsid w:val="001B3E6F"/>
    <w:rsid w:val="001C5DC3"/>
    <w:rsid w:val="001E233F"/>
    <w:rsid w:val="001E44F2"/>
    <w:rsid w:val="001F5951"/>
    <w:rsid w:val="00212F85"/>
    <w:rsid w:val="0022366D"/>
    <w:rsid w:val="00243C83"/>
    <w:rsid w:val="002471F3"/>
    <w:rsid w:val="00262CDD"/>
    <w:rsid w:val="0027720C"/>
    <w:rsid w:val="0028361C"/>
    <w:rsid w:val="00286D25"/>
    <w:rsid w:val="002A0C48"/>
    <w:rsid w:val="002A5844"/>
    <w:rsid w:val="002B2984"/>
    <w:rsid w:val="002B381D"/>
    <w:rsid w:val="002B4239"/>
    <w:rsid w:val="002B4579"/>
    <w:rsid w:val="002C3AEB"/>
    <w:rsid w:val="002E0FDB"/>
    <w:rsid w:val="002E3E56"/>
    <w:rsid w:val="002E71B8"/>
    <w:rsid w:val="002F6E35"/>
    <w:rsid w:val="002F6EDB"/>
    <w:rsid w:val="0030532D"/>
    <w:rsid w:val="0030703E"/>
    <w:rsid w:val="003113AC"/>
    <w:rsid w:val="00317EF4"/>
    <w:rsid w:val="00330121"/>
    <w:rsid w:val="003330CD"/>
    <w:rsid w:val="0033527E"/>
    <w:rsid w:val="00344015"/>
    <w:rsid w:val="00363230"/>
    <w:rsid w:val="0036701D"/>
    <w:rsid w:val="00381422"/>
    <w:rsid w:val="0038612F"/>
    <w:rsid w:val="00386F79"/>
    <w:rsid w:val="003955B2"/>
    <w:rsid w:val="00396529"/>
    <w:rsid w:val="003B5717"/>
    <w:rsid w:val="003B5DC8"/>
    <w:rsid w:val="003C2133"/>
    <w:rsid w:val="003C46A9"/>
    <w:rsid w:val="003D7DDA"/>
    <w:rsid w:val="003E07BE"/>
    <w:rsid w:val="003E295A"/>
    <w:rsid w:val="003E6FFA"/>
    <w:rsid w:val="003F6C90"/>
    <w:rsid w:val="003F7E15"/>
    <w:rsid w:val="00406C2A"/>
    <w:rsid w:val="00407AC9"/>
    <w:rsid w:val="00434976"/>
    <w:rsid w:val="00437910"/>
    <w:rsid w:val="004404C1"/>
    <w:rsid w:val="00447C5C"/>
    <w:rsid w:val="00454FED"/>
    <w:rsid w:val="004602D2"/>
    <w:rsid w:val="00466CB1"/>
    <w:rsid w:val="00482493"/>
    <w:rsid w:val="004828EE"/>
    <w:rsid w:val="00491007"/>
    <w:rsid w:val="00497B56"/>
    <w:rsid w:val="004A7B59"/>
    <w:rsid w:val="004B7C88"/>
    <w:rsid w:val="004C5B17"/>
    <w:rsid w:val="004E00D4"/>
    <w:rsid w:val="004F3BBE"/>
    <w:rsid w:val="00502497"/>
    <w:rsid w:val="00502E32"/>
    <w:rsid w:val="00507807"/>
    <w:rsid w:val="0052646A"/>
    <w:rsid w:val="00532AA9"/>
    <w:rsid w:val="00535E88"/>
    <w:rsid w:val="0054189C"/>
    <w:rsid w:val="005562FE"/>
    <w:rsid w:val="00557989"/>
    <w:rsid w:val="00560457"/>
    <w:rsid w:val="005660AD"/>
    <w:rsid w:val="00571C38"/>
    <w:rsid w:val="00577D11"/>
    <w:rsid w:val="005852AA"/>
    <w:rsid w:val="00591B00"/>
    <w:rsid w:val="00592610"/>
    <w:rsid w:val="005B7DF1"/>
    <w:rsid w:val="005C3013"/>
    <w:rsid w:val="005C6E56"/>
    <w:rsid w:val="005C7D5F"/>
    <w:rsid w:val="005E3FA5"/>
    <w:rsid w:val="005E4BC4"/>
    <w:rsid w:val="005E53FB"/>
    <w:rsid w:val="005E7709"/>
    <w:rsid w:val="00614E78"/>
    <w:rsid w:val="00617B54"/>
    <w:rsid w:val="006209AB"/>
    <w:rsid w:val="00664D21"/>
    <w:rsid w:val="00666731"/>
    <w:rsid w:val="00667036"/>
    <w:rsid w:val="00683097"/>
    <w:rsid w:val="006A0126"/>
    <w:rsid w:val="006A2649"/>
    <w:rsid w:val="006A334F"/>
    <w:rsid w:val="006B12E0"/>
    <w:rsid w:val="006C093E"/>
    <w:rsid w:val="006C78EC"/>
    <w:rsid w:val="006D09C7"/>
    <w:rsid w:val="006D7AB1"/>
    <w:rsid w:val="006E0D67"/>
    <w:rsid w:val="0070414F"/>
    <w:rsid w:val="00706B75"/>
    <w:rsid w:val="007071CD"/>
    <w:rsid w:val="007125F1"/>
    <w:rsid w:val="00716DC5"/>
    <w:rsid w:val="00721307"/>
    <w:rsid w:val="00737670"/>
    <w:rsid w:val="00751A5F"/>
    <w:rsid w:val="00755A3C"/>
    <w:rsid w:val="007564A4"/>
    <w:rsid w:val="00765CDB"/>
    <w:rsid w:val="00771400"/>
    <w:rsid w:val="007777B1"/>
    <w:rsid w:val="00777FC4"/>
    <w:rsid w:val="00782524"/>
    <w:rsid w:val="007840EC"/>
    <w:rsid w:val="00786AB4"/>
    <w:rsid w:val="00787276"/>
    <w:rsid w:val="00793375"/>
    <w:rsid w:val="007A0A58"/>
    <w:rsid w:val="007A49F2"/>
    <w:rsid w:val="007A77A8"/>
    <w:rsid w:val="007B76E0"/>
    <w:rsid w:val="007C5C4A"/>
    <w:rsid w:val="007D63CA"/>
    <w:rsid w:val="007F7C96"/>
    <w:rsid w:val="00823713"/>
    <w:rsid w:val="008341F0"/>
    <w:rsid w:val="008528B2"/>
    <w:rsid w:val="008711AC"/>
    <w:rsid w:val="00874C9A"/>
    <w:rsid w:val="008761D2"/>
    <w:rsid w:val="00882B98"/>
    <w:rsid w:val="008B524E"/>
    <w:rsid w:val="008C45F8"/>
    <w:rsid w:val="008D30C9"/>
    <w:rsid w:val="008E4B76"/>
    <w:rsid w:val="00900813"/>
    <w:rsid w:val="009035F5"/>
    <w:rsid w:val="00914257"/>
    <w:rsid w:val="009162CE"/>
    <w:rsid w:val="009239EB"/>
    <w:rsid w:val="009244C2"/>
    <w:rsid w:val="00933170"/>
    <w:rsid w:val="00944085"/>
    <w:rsid w:val="00946A27"/>
    <w:rsid w:val="009722AD"/>
    <w:rsid w:val="009757E4"/>
    <w:rsid w:val="009A0FFF"/>
    <w:rsid w:val="009A331C"/>
    <w:rsid w:val="009A4B52"/>
    <w:rsid w:val="009A6FFD"/>
    <w:rsid w:val="009B56C8"/>
    <w:rsid w:val="009F5ACF"/>
    <w:rsid w:val="00A445C5"/>
    <w:rsid w:val="00A4654E"/>
    <w:rsid w:val="00A626E2"/>
    <w:rsid w:val="00A70F6C"/>
    <w:rsid w:val="00A73BBF"/>
    <w:rsid w:val="00A81500"/>
    <w:rsid w:val="00AA2C9D"/>
    <w:rsid w:val="00AB26EA"/>
    <w:rsid w:val="00AB29FA"/>
    <w:rsid w:val="00AB7640"/>
    <w:rsid w:val="00AC231D"/>
    <w:rsid w:val="00AC5FFA"/>
    <w:rsid w:val="00AC7B8B"/>
    <w:rsid w:val="00AD02C3"/>
    <w:rsid w:val="00AD542B"/>
    <w:rsid w:val="00AD6A4F"/>
    <w:rsid w:val="00AD7677"/>
    <w:rsid w:val="00B14439"/>
    <w:rsid w:val="00B2258A"/>
    <w:rsid w:val="00B27E18"/>
    <w:rsid w:val="00B30F61"/>
    <w:rsid w:val="00B46DAD"/>
    <w:rsid w:val="00B47D88"/>
    <w:rsid w:val="00B620D3"/>
    <w:rsid w:val="00B70858"/>
    <w:rsid w:val="00B710DA"/>
    <w:rsid w:val="00B73763"/>
    <w:rsid w:val="00B8151A"/>
    <w:rsid w:val="00B95C00"/>
    <w:rsid w:val="00BA4568"/>
    <w:rsid w:val="00BB080F"/>
    <w:rsid w:val="00BB6A94"/>
    <w:rsid w:val="00BC0A6B"/>
    <w:rsid w:val="00BC6AA8"/>
    <w:rsid w:val="00BD09B1"/>
    <w:rsid w:val="00C02182"/>
    <w:rsid w:val="00C076DA"/>
    <w:rsid w:val="00C11D39"/>
    <w:rsid w:val="00C136E2"/>
    <w:rsid w:val="00C16722"/>
    <w:rsid w:val="00C273F3"/>
    <w:rsid w:val="00C35BAE"/>
    <w:rsid w:val="00C430BD"/>
    <w:rsid w:val="00C430C9"/>
    <w:rsid w:val="00C43557"/>
    <w:rsid w:val="00C438FC"/>
    <w:rsid w:val="00C62D48"/>
    <w:rsid w:val="00C64F8F"/>
    <w:rsid w:val="00C65B8A"/>
    <w:rsid w:val="00C71D73"/>
    <w:rsid w:val="00C7571E"/>
    <w:rsid w:val="00C7735D"/>
    <w:rsid w:val="00C94A25"/>
    <w:rsid w:val="00CA10CF"/>
    <w:rsid w:val="00CA5552"/>
    <w:rsid w:val="00CB1C1C"/>
    <w:rsid w:val="00CC57C3"/>
    <w:rsid w:val="00CC7795"/>
    <w:rsid w:val="00CD7BDA"/>
    <w:rsid w:val="00D02DA8"/>
    <w:rsid w:val="00D068CF"/>
    <w:rsid w:val="00D10033"/>
    <w:rsid w:val="00D173E9"/>
    <w:rsid w:val="00D17693"/>
    <w:rsid w:val="00D34731"/>
    <w:rsid w:val="00D53AA3"/>
    <w:rsid w:val="00D60F3B"/>
    <w:rsid w:val="00D73608"/>
    <w:rsid w:val="00D768F8"/>
    <w:rsid w:val="00D8090A"/>
    <w:rsid w:val="00D87AC9"/>
    <w:rsid w:val="00D92E86"/>
    <w:rsid w:val="00DA722F"/>
    <w:rsid w:val="00DB31B6"/>
    <w:rsid w:val="00DB743F"/>
    <w:rsid w:val="00DB7ACD"/>
    <w:rsid w:val="00DC2A52"/>
    <w:rsid w:val="00DC6691"/>
    <w:rsid w:val="00DD408A"/>
    <w:rsid w:val="00DD7410"/>
    <w:rsid w:val="00DE6C1E"/>
    <w:rsid w:val="00DF051F"/>
    <w:rsid w:val="00DF32DE"/>
    <w:rsid w:val="00DF41F4"/>
    <w:rsid w:val="00DF6BAE"/>
    <w:rsid w:val="00E02644"/>
    <w:rsid w:val="00E03550"/>
    <w:rsid w:val="00E06EBF"/>
    <w:rsid w:val="00E20EB4"/>
    <w:rsid w:val="00E24F5A"/>
    <w:rsid w:val="00E31C87"/>
    <w:rsid w:val="00E45021"/>
    <w:rsid w:val="00E5227B"/>
    <w:rsid w:val="00E5377F"/>
    <w:rsid w:val="00E54979"/>
    <w:rsid w:val="00E54E11"/>
    <w:rsid w:val="00E61FD2"/>
    <w:rsid w:val="00E81D5B"/>
    <w:rsid w:val="00E836C3"/>
    <w:rsid w:val="00E92AF8"/>
    <w:rsid w:val="00E92F82"/>
    <w:rsid w:val="00E96C21"/>
    <w:rsid w:val="00EA1691"/>
    <w:rsid w:val="00EB320B"/>
    <w:rsid w:val="00EC1740"/>
    <w:rsid w:val="00EC1E56"/>
    <w:rsid w:val="00EC379A"/>
    <w:rsid w:val="00EC5B32"/>
    <w:rsid w:val="00ED0EC7"/>
    <w:rsid w:val="00ED40CA"/>
    <w:rsid w:val="00F07724"/>
    <w:rsid w:val="00F249DD"/>
    <w:rsid w:val="00F30136"/>
    <w:rsid w:val="00F351E1"/>
    <w:rsid w:val="00F5037A"/>
    <w:rsid w:val="00F54B18"/>
    <w:rsid w:val="00F80711"/>
    <w:rsid w:val="00F97475"/>
    <w:rsid w:val="00FA21CA"/>
    <w:rsid w:val="00FA281B"/>
    <w:rsid w:val="00FA5402"/>
    <w:rsid w:val="00FA686D"/>
    <w:rsid w:val="00FB0B6A"/>
    <w:rsid w:val="00FE0105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."/>
  <w:listSeparator w:val=","/>
  <w14:docId w14:val="4877F178"/>
  <w15:docId w15:val="{07CABF6E-6885-4BB7-9A5C-0445D35A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39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9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39E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90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1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YGw0eJzLad4" TargetMode="External"/><Relationship Id="rId21" Type="http://schemas.openxmlformats.org/officeDocument/2006/relationships/hyperlink" Target="https://youtu.be/Ed2adYuqwMI" TargetMode="External"/><Relationship Id="rId34" Type="http://schemas.openxmlformats.org/officeDocument/2006/relationships/hyperlink" Target="https://youtu.be/1OYll73ubdg" TargetMode="External"/><Relationship Id="rId42" Type="http://schemas.openxmlformats.org/officeDocument/2006/relationships/hyperlink" Target="https://youtu.be/mw3Zos6c_gU" TargetMode="External"/><Relationship Id="rId47" Type="http://schemas.openxmlformats.org/officeDocument/2006/relationships/hyperlink" Target="https://youtu.be/CJ4qkE23k4w" TargetMode="External"/><Relationship Id="rId50" Type="http://schemas.openxmlformats.org/officeDocument/2006/relationships/hyperlink" Target="https://youtu.be/GRhRwzr5jhk" TargetMode="External"/><Relationship Id="rId55" Type="http://schemas.openxmlformats.org/officeDocument/2006/relationships/hyperlink" Target="https://youtu.be/bmYc5GME4IA" TargetMode="External"/><Relationship Id="rId63" Type="http://schemas.openxmlformats.org/officeDocument/2006/relationships/hyperlink" Target="https://youtu.be/uWVlNJGuwQ8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Ed2adYuqwMI" TargetMode="External"/><Relationship Id="rId29" Type="http://schemas.openxmlformats.org/officeDocument/2006/relationships/hyperlink" Target="https://youtu.be/tpFkBAQYkAo" TargetMode="External"/><Relationship Id="rId11" Type="http://schemas.openxmlformats.org/officeDocument/2006/relationships/hyperlink" Target="https://youtu.be/Uz2Btnnc9Aw" TargetMode="External"/><Relationship Id="rId24" Type="http://schemas.openxmlformats.org/officeDocument/2006/relationships/hyperlink" Target="https://youtu.be/14IbwFjSKtc" TargetMode="External"/><Relationship Id="rId32" Type="http://schemas.openxmlformats.org/officeDocument/2006/relationships/hyperlink" Target="https://youtu.be/uWVlNJGuwQ8" TargetMode="External"/><Relationship Id="rId37" Type="http://schemas.openxmlformats.org/officeDocument/2006/relationships/hyperlink" Target="https://youtu.be/piQfWroJYok" TargetMode="External"/><Relationship Id="rId40" Type="http://schemas.openxmlformats.org/officeDocument/2006/relationships/hyperlink" Target="https://youtu.be/QqoDbTt51R8" TargetMode="External"/><Relationship Id="rId45" Type="http://schemas.openxmlformats.org/officeDocument/2006/relationships/hyperlink" Target="https://youtu.be/8EUChsWJjhU" TargetMode="External"/><Relationship Id="rId53" Type="http://schemas.openxmlformats.org/officeDocument/2006/relationships/hyperlink" Target="https://youtu.be/_d_egtI8GtE" TargetMode="External"/><Relationship Id="rId58" Type="http://schemas.openxmlformats.org/officeDocument/2006/relationships/hyperlink" Target="https://youtu.be/-mezmalW4mk" TargetMode="External"/><Relationship Id="rId66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hyperlink" Target="https://youtu.be/mw3Zos6c_gU" TargetMode="External"/><Relationship Id="rId19" Type="http://schemas.openxmlformats.org/officeDocument/2006/relationships/hyperlink" Target="https://youtu.be/GRhRwzr5jhk" TargetMode="External"/><Relationship Id="rId14" Type="http://schemas.openxmlformats.org/officeDocument/2006/relationships/hyperlink" Target="https://youtu.be/eL2-lj8nSR4" TargetMode="External"/><Relationship Id="rId22" Type="http://schemas.openxmlformats.org/officeDocument/2006/relationships/hyperlink" Target="https://youtu.be/6YKGcF6j0Zk" TargetMode="External"/><Relationship Id="rId27" Type="http://schemas.openxmlformats.org/officeDocument/2006/relationships/hyperlink" Target="https://youtu.be/iSYzI7Fh65w" TargetMode="External"/><Relationship Id="rId30" Type="http://schemas.openxmlformats.org/officeDocument/2006/relationships/hyperlink" Target="https://youtu.be/6YKGcF6j0Zk" TargetMode="External"/><Relationship Id="rId35" Type="http://schemas.openxmlformats.org/officeDocument/2006/relationships/hyperlink" Target="https://youtu.be/H4R1xvcP94E" TargetMode="External"/><Relationship Id="rId43" Type="http://schemas.openxmlformats.org/officeDocument/2006/relationships/hyperlink" Target="https://youtu.be/eL2-lj8nSR4" TargetMode="External"/><Relationship Id="rId48" Type="http://schemas.openxmlformats.org/officeDocument/2006/relationships/hyperlink" Target="https://youtu.be/eL2-lj8nSR4" TargetMode="External"/><Relationship Id="rId56" Type="http://schemas.openxmlformats.org/officeDocument/2006/relationships/hyperlink" Target="https://youtu.be/iSYzI7Fh65w" TargetMode="Externa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s://youtu.be/y_xKgfYHkX4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youtu.be/4hgdCe96mc0" TargetMode="External"/><Relationship Id="rId17" Type="http://schemas.openxmlformats.org/officeDocument/2006/relationships/hyperlink" Target="https://youtu.be/piQfWroJYok" TargetMode="External"/><Relationship Id="rId25" Type="http://schemas.openxmlformats.org/officeDocument/2006/relationships/hyperlink" Target="https://youtu.be/y_xKgfYHkX4" TargetMode="External"/><Relationship Id="rId33" Type="http://schemas.openxmlformats.org/officeDocument/2006/relationships/hyperlink" Target="https://youtu.be/eL2-lj8nSR4" TargetMode="External"/><Relationship Id="rId38" Type="http://schemas.openxmlformats.org/officeDocument/2006/relationships/hyperlink" Target="https://youtu.be/Ed2adYuqwMI" TargetMode="External"/><Relationship Id="rId46" Type="http://schemas.openxmlformats.org/officeDocument/2006/relationships/hyperlink" Target="https://youtu.be/nPLXCsLsQPE" TargetMode="External"/><Relationship Id="rId59" Type="http://schemas.openxmlformats.org/officeDocument/2006/relationships/hyperlink" Target="https://youtu.be/6YKGcF6j0Zk" TargetMode="External"/><Relationship Id="rId20" Type="http://schemas.openxmlformats.org/officeDocument/2006/relationships/hyperlink" Target="https://youtu.be/MPUanjZgCJs" TargetMode="External"/><Relationship Id="rId41" Type="http://schemas.openxmlformats.org/officeDocument/2006/relationships/hyperlink" Target="https://youtu.be/rtaq1tRjnhA" TargetMode="External"/><Relationship Id="rId54" Type="http://schemas.openxmlformats.org/officeDocument/2006/relationships/hyperlink" Target="https://youtu.be/sXzvS3U-lro" TargetMode="External"/><Relationship Id="rId62" Type="http://schemas.openxmlformats.org/officeDocument/2006/relationships/hyperlink" Target="https://youtu.be/H4R1xvcP94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youtu.be/Zgxh3S80gBQ" TargetMode="External"/><Relationship Id="rId23" Type="http://schemas.openxmlformats.org/officeDocument/2006/relationships/hyperlink" Target="https://youtu.be/lnUbb24xDjA" TargetMode="External"/><Relationship Id="rId28" Type="http://schemas.openxmlformats.org/officeDocument/2006/relationships/hyperlink" Target="https://youtu.be/9Aouu7WQVOY" TargetMode="External"/><Relationship Id="rId36" Type="http://schemas.openxmlformats.org/officeDocument/2006/relationships/hyperlink" Target="https://youtu.be/4hgdCe96mc0" TargetMode="External"/><Relationship Id="rId49" Type="http://schemas.openxmlformats.org/officeDocument/2006/relationships/hyperlink" Target="https://youtu.be/uWVlNJGuwQ8" TargetMode="External"/><Relationship Id="rId57" Type="http://schemas.openxmlformats.org/officeDocument/2006/relationships/hyperlink" Target="https://youtu.be/LQKFpP_iHNM" TargetMode="External"/><Relationship Id="rId10" Type="http://schemas.openxmlformats.org/officeDocument/2006/relationships/hyperlink" Target="https://youtu.be/y_xKgfYHkX4" TargetMode="External"/><Relationship Id="rId31" Type="http://schemas.openxmlformats.org/officeDocument/2006/relationships/hyperlink" Target="https://youtu.be/lnUbb24xDjA" TargetMode="External"/><Relationship Id="rId44" Type="http://schemas.openxmlformats.org/officeDocument/2006/relationships/hyperlink" Target="https://youtu.be/bmYc5GME4IA" TargetMode="External"/><Relationship Id="rId52" Type="http://schemas.openxmlformats.org/officeDocument/2006/relationships/hyperlink" Target="https://youtu.be/VDcb-srSdlo" TargetMode="External"/><Relationship Id="rId60" Type="http://schemas.openxmlformats.org/officeDocument/2006/relationships/hyperlink" Target="https://youtu.be/lnUbb24xDjA" TargetMode="External"/><Relationship Id="rId65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youtu.be/9Aouu7WQVOY" TargetMode="External"/><Relationship Id="rId18" Type="http://schemas.openxmlformats.org/officeDocument/2006/relationships/hyperlink" Target="https://youtu.be/mw3Zos6c_gU" TargetMode="External"/><Relationship Id="rId39" Type="http://schemas.openxmlformats.org/officeDocument/2006/relationships/hyperlink" Target="https://youtu.be/6YKGcF6j0Z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1948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2D092F2BB04FB38CF80640AED26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5C2B9-BD31-4D4B-9FF1-05F9EEE37BFC}"/>
      </w:docPartPr>
      <w:docPartBody>
        <w:p w:rsidR="00DF4AB4" w:rsidRDefault="00000000">
          <w:pPr>
            <w:pStyle w:val="8A2D092F2BB04FB38CF80640AED264EC"/>
          </w:pPr>
          <w:r>
            <w:t>Monday</w:t>
          </w:r>
        </w:p>
      </w:docPartBody>
    </w:docPart>
    <w:docPart>
      <w:docPartPr>
        <w:name w:val="C812015544104C0B94AB334256E95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5E06-8442-4A72-905F-203A6F73EE76}"/>
      </w:docPartPr>
      <w:docPartBody>
        <w:p w:rsidR="00DF4AB4" w:rsidRDefault="00000000">
          <w:pPr>
            <w:pStyle w:val="C812015544104C0B94AB334256E95FA8"/>
          </w:pPr>
          <w:r>
            <w:t>Tuesday</w:t>
          </w:r>
        </w:p>
      </w:docPartBody>
    </w:docPart>
    <w:docPart>
      <w:docPartPr>
        <w:name w:val="7CF24C75E96D445694CB1CBC7AA64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0C9B3-0586-4F7D-9C97-42E02124559B}"/>
      </w:docPartPr>
      <w:docPartBody>
        <w:p w:rsidR="00DF4AB4" w:rsidRDefault="00000000">
          <w:pPr>
            <w:pStyle w:val="7CF24C75E96D445694CB1CBC7AA64893"/>
          </w:pPr>
          <w:r>
            <w:t>Wednesday</w:t>
          </w:r>
        </w:p>
      </w:docPartBody>
    </w:docPart>
    <w:docPart>
      <w:docPartPr>
        <w:name w:val="F8487B9C488A4F0C85370954E5375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69397-75B8-4EF4-974A-272F36DD1EE9}"/>
      </w:docPartPr>
      <w:docPartBody>
        <w:p w:rsidR="00DF4AB4" w:rsidRDefault="00000000">
          <w:pPr>
            <w:pStyle w:val="F8487B9C488A4F0C85370954E537509A"/>
          </w:pPr>
          <w:r>
            <w:t>Thursday</w:t>
          </w:r>
        </w:p>
      </w:docPartBody>
    </w:docPart>
    <w:docPart>
      <w:docPartPr>
        <w:name w:val="3DB4B1B9F874422DBB4A36045D29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2A026-0D7A-4906-BCDB-2D55CCA65E88}"/>
      </w:docPartPr>
      <w:docPartBody>
        <w:p w:rsidR="00DF4AB4" w:rsidRDefault="00000000">
          <w:pPr>
            <w:pStyle w:val="3DB4B1B9F874422DBB4A36045D293A79"/>
          </w:pPr>
          <w:r>
            <w:t>Friday</w:t>
          </w:r>
        </w:p>
      </w:docPartBody>
    </w:docPart>
    <w:docPart>
      <w:docPartPr>
        <w:name w:val="FC4193D2A6C24610AE6150E3EEE17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E2F70-2891-48A3-B95C-EF18DAA62CB2}"/>
      </w:docPartPr>
      <w:docPartBody>
        <w:p w:rsidR="00DF4AB4" w:rsidRDefault="00000000">
          <w:pPr>
            <w:pStyle w:val="FC4193D2A6C24610AE6150E3EEE1759E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21"/>
    <w:rsid w:val="0001399D"/>
    <w:rsid w:val="0008129F"/>
    <w:rsid w:val="00135F02"/>
    <w:rsid w:val="00165A94"/>
    <w:rsid w:val="00222EE2"/>
    <w:rsid w:val="0023308A"/>
    <w:rsid w:val="002B4239"/>
    <w:rsid w:val="003010EE"/>
    <w:rsid w:val="003801E8"/>
    <w:rsid w:val="00381422"/>
    <w:rsid w:val="003B18DB"/>
    <w:rsid w:val="003E07BE"/>
    <w:rsid w:val="0042389C"/>
    <w:rsid w:val="00494BA2"/>
    <w:rsid w:val="004A5D30"/>
    <w:rsid w:val="005C3013"/>
    <w:rsid w:val="0062011E"/>
    <w:rsid w:val="006415DC"/>
    <w:rsid w:val="0068667F"/>
    <w:rsid w:val="006E15DF"/>
    <w:rsid w:val="00702126"/>
    <w:rsid w:val="0073681D"/>
    <w:rsid w:val="007659FE"/>
    <w:rsid w:val="00787276"/>
    <w:rsid w:val="00832DC2"/>
    <w:rsid w:val="008A5DCE"/>
    <w:rsid w:val="008E7D82"/>
    <w:rsid w:val="009A4B52"/>
    <w:rsid w:val="009E5A0D"/>
    <w:rsid w:val="009F4AC8"/>
    <w:rsid w:val="00A061CA"/>
    <w:rsid w:val="00AB26EA"/>
    <w:rsid w:val="00B31AD3"/>
    <w:rsid w:val="00B40721"/>
    <w:rsid w:val="00B710DA"/>
    <w:rsid w:val="00BF4615"/>
    <w:rsid w:val="00C410DC"/>
    <w:rsid w:val="00C57BD6"/>
    <w:rsid w:val="00CF13E9"/>
    <w:rsid w:val="00D3697D"/>
    <w:rsid w:val="00D552BD"/>
    <w:rsid w:val="00D63137"/>
    <w:rsid w:val="00D92B0C"/>
    <w:rsid w:val="00DD19C6"/>
    <w:rsid w:val="00DD4BB0"/>
    <w:rsid w:val="00DF4AB4"/>
    <w:rsid w:val="00E13CC9"/>
    <w:rsid w:val="00E36392"/>
    <w:rsid w:val="00E623C3"/>
    <w:rsid w:val="00E62C3A"/>
    <w:rsid w:val="00E87242"/>
    <w:rsid w:val="00F90963"/>
    <w:rsid w:val="00FC382B"/>
    <w:rsid w:val="00FD7841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2D092F2BB04FB38CF80640AED264EC">
    <w:name w:val="8A2D092F2BB04FB38CF80640AED264EC"/>
  </w:style>
  <w:style w:type="paragraph" w:customStyle="1" w:styleId="C812015544104C0B94AB334256E95FA8">
    <w:name w:val="C812015544104C0B94AB334256E95FA8"/>
  </w:style>
  <w:style w:type="paragraph" w:customStyle="1" w:styleId="7CF24C75E96D445694CB1CBC7AA64893">
    <w:name w:val="7CF24C75E96D445694CB1CBC7AA64893"/>
  </w:style>
  <w:style w:type="paragraph" w:customStyle="1" w:styleId="F8487B9C488A4F0C85370954E537509A">
    <w:name w:val="F8487B9C488A4F0C85370954E537509A"/>
  </w:style>
  <w:style w:type="paragraph" w:customStyle="1" w:styleId="3DB4B1B9F874422DBB4A36045D293A79">
    <w:name w:val="3DB4B1B9F874422DBB4A36045D293A79"/>
  </w:style>
  <w:style w:type="paragraph" w:customStyle="1" w:styleId="FC4193D2A6C24610AE6150E3EEE1759E">
    <w:name w:val="FC4193D2A6C24610AE6150E3EEE17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5FA3AE8-F597-4830-81B6-AF33C6B7B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327EA-CF3C-42DE-B88F-000425AA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B2FF4-FE2B-405F-9CF5-E8EC5F4AA00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4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Ferguson</dc:creator>
  <cp:keywords/>
  <dc:description/>
  <cp:lastModifiedBy>Scott Ferguson</cp:lastModifiedBy>
  <cp:revision>3</cp:revision>
  <cp:lastPrinted>2024-08-31T20:42:00Z</cp:lastPrinted>
  <dcterms:created xsi:type="dcterms:W3CDTF">2025-06-01T00:05:00Z</dcterms:created>
  <dcterms:modified xsi:type="dcterms:W3CDTF">2025-06-01T00:12:00Z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