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14400"/>
      </w:tblGrid>
      <w:tr w:rsidR="007D63CA" w14:paraId="4AAA2C11" w14:textId="77777777" w:rsidTr="00E54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E2E2E2" w:themeFill="background2" w:themeFillTint="33"/>
          </w:tcPr>
          <w:p w14:paraId="03EB9D51" w14:textId="5B41C788" w:rsidR="007D63CA" w:rsidRPr="00617B54" w:rsidRDefault="006A2649" w:rsidP="007D63CA">
            <w:pPr>
              <w:pStyle w:val="Month"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617B54">
              <w:rPr>
                <w:rFonts w:ascii="Arial" w:hAnsi="Arial" w:cs="Arial"/>
                <w:color w:val="auto"/>
                <w:sz w:val="44"/>
                <w:szCs w:val="44"/>
              </w:rPr>
              <w:t xml:space="preserve">IMPROVED </w:t>
            </w:r>
            <w:r w:rsidR="00E54979" w:rsidRPr="00617B54">
              <w:rPr>
                <w:rFonts w:ascii="Arial" w:hAnsi="Arial" w:cs="Arial"/>
                <w:color w:val="auto"/>
                <w:sz w:val="44"/>
                <w:szCs w:val="44"/>
              </w:rPr>
              <w:t xml:space="preserve">HEALTH </w:t>
            </w:r>
            <w:r w:rsidR="008B0950">
              <w:rPr>
                <w:rFonts w:ascii="Arial" w:hAnsi="Arial" w:cs="Arial"/>
                <w:color w:val="FF0000"/>
                <w:sz w:val="44"/>
                <w:szCs w:val="44"/>
              </w:rPr>
              <w:t>FEBRUARY</w:t>
            </w:r>
            <w:r w:rsidR="007D63CA" w:rsidRPr="00617B54">
              <w:rPr>
                <w:rFonts w:ascii="Arial" w:hAnsi="Arial" w:cs="Arial"/>
                <w:color w:val="FF0000"/>
                <w:sz w:val="44"/>
                <w:szCs w:val="44"/>
              </w:rPr>
              <w:t xml:space="preserve"> </w:t>
            </w:r>
            <w:r w:rsidR="007D63CA" w:rsidRPr="00617B54">
              <w:rPr>
                <w:rFonts w:ascii="Arial" w:hAnsi="Arial" w:cs="Arial"/>
                <w:color w:val="auto"/>
                <w:sz w:val="44"/>
                <w:szCs w:val="44"/>
              </w:rPr>
              <w:t>WORKOUT CALENDAR</w:t>
            </w:r>
          </w:p>
        </w:tc>
      </w:tr>
      <w:tr w:rsidR="007D63CA" w:rsidRPr="00617B54" w14:paraId="3B8739C7" w14:textId="77777777" w:rsidTr="00E54979">
        <w:trPr>
          <w:trHeight w:hRule="exact"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FFFF" w:themeFill="background1"/>
          </w:tcPr>
          <w:p w14:paraId="7D24AE8F" w14:textId="15445202" w:rsidR="00664D21" w:rsidRPr="00BE4335" w:rsidRDefault="00BE4335" w:rsidP="00E54979">
            <w:pPr>
              <w:pStyle w:val="Title"/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8B0950">
              <w:rPr>
                <w:rFonts w:ascii="Arial" w:hAnsi="Arial" w:cs="Arial"/>
                <w:color w:val="0070C0"/>
                <w:sz w:val="32"/>
                <w:szCs w:val="32"/>
              </w:rPr>
              <w:t>INTERMEDIATE</w:t>
            </w:r>
            <w:r w:rsidR="00FB0B6A" w:rsidRPr="008B0950">
              <w:rPr>
                <w:rFonts w:ascii="Arial" w:hAnsi="Arial" w:cs="Arial"/>
                <w:color w:val="0070C0"/>
                <w:sz w:val="32"/>
                <w:szCs w:val="32"/>
              </w:rPr>
              <w:t xml:space="preserve"> LEVEL</w:t>
            </w:r>
            <w:r w:rsidR="00E54979" w:rsidRPr="008B0950">
              <w:rPr>
                <w:rFonts w:ascii="Arial" w:hAnsi="Arial" w:cs="Arial"/>
                <w:color w:val="0070C0"/>
                <w:sz w:val="32"/>
                <w:szCs w:val="32"/>
              </w:rPr>
              <w:t xml:space="preserve"> WORKOUTS</w:t>
            </w:r>
            <w:r w:rsidR="00591B00" w:rsidRPr="008B0950">
              <w:rPr>
                <w:rFonts w:ascii="Arial" w:hAnsi="Arial" w:cs="Arial"/>
                <w:color w:val="0070C0"/>
                <w:sz w:val="32"/>
                <w:szCs w:val="32"/>
              </w:rPr>
              <w:t xml:space="preserve"> </w:t>
            </w:r>
            <w:r w:rsidR="008B0950" w:rsidRPr="008B0950">
              <w:rPr>
                <w:rFonts w:ascii="Arial" w:hAnsi="Arial" w:cs="Arial"/>
                <w:color w:val="auto"/>
                <w:sz w:val="32"/>
                <w:szCs w:val="32"/>
              </w:rPr>
              <w:t>– CARDIO + STRENGTH</w:t>
            </w: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49"/>
        <w:gridCol w:w="2061"/>
        <w:gridCol w:w="2055"/>
        <w:gridCol w:w="2055"/>
        <w:gridCol w:w="2055"/>
        <w:gridCol w:w="2055"/>
      </w:tblGrid>
      <w:tr w:rsidR="002F6E35" w:rsidRPr="00F97475" w14:paraId="0A30883A" w14:textId="77777777" w:rsidTr="00C43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4" w:type="dxa"/>
            <w:shd w:val="clear" w:color="auto" w:fill="E2E2E2" w:themeFill="background2" w:themeFillTint="33"/>
          </w:tcPr>
          <w:p w14:paraId="4DC056DE" w14:textId="7F2A69BD" w:rsidR="002F6E35" w:rsidRPr="00F97475" w:rsidRDefault="00900813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r w:rsidRPr="00F97475">
              <w:rPr>
                <w:rFonts w:ascii="Arial" w:hAnsi="Arial" w:cs="Arial"/>
                <w:color w:val="auto"/>
                <w:szCs w:val="22"/>
              </w:rPr>
              <w:t>Sunday</w:t>
            </w:r>
            <w:r w:rsidR="003B5DC8" w:rsidRPr="00F97475">
              <w:rPr>
                <w:rFonts w:ascii="Arial" w:hAnsi="Arial" w:cs="Arial"/>
                <w:color w:val="auto"/>
                <w:szCs w:val="22"/>
              </w:rPr>
              <w:t xml:space="preserve"> </w:t>
            </w:r>
          </w:p>
        </w:tc>
        <w:tc>
          <w:tcPr>
            <w:tcW w:w="2049" w:type="dxa"/>
            <w:shd w:val="clear" w:color="auto" w:fill="E2E2E2" w:themeFill="background2" w:themeFillTint="33"/>
          </w:tcPr>
          <w:p w14:paraId="66D16FBE" w14:textId="77777777" w:rsidR="002F6E35" w:rsidRPr="00F97475" w:rsidRDefault="00000000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Cs w:val="22"/>
                </w:rPr>
                <w:id w:val="8650153"/>
                <w:placeholder>
                  <w:docPart w:val="8A2D092F2BB04FB38CF80640AED264EC"/>
                </w:placeholder>
                <w:temporary/>
                <w:showingPlcHdr/>
                <w15:appearance w15:val="hidden"/>
              </w:sdtPr>
              <w:sdtContent>
                <w:r w:rsidR="009035F5" w:rsidRPr="00F97475">
                  <w:rPr>
                    <w:rFonts w:ascii="Arial" w:hAnsi="Arial" w:cs="Arial"/>
                    <w:color w:val="auto"/>
                    <w:szCs w:val="22"/>
                  </w:rPr>
                  <w:t>Monday</w:t>
                </w:r>
              </w:sdtContent>
            </w:sdt>
          </w:p>
        </w:tc>
        <w:tc>
          <w:tcPr>
            <w:tcW w:w="2061" w:type="dxa"/>
            <w:shd w:val="clear" w:color="auto" w:fill="E2E2E2" w:themeFill="background2" w:themeFillTint="33"/>
          </w:tcPr>
          <w:p w14:paraId="0BB8B7D9" w14:textId="77777777" w:rsidR="002F6E35" w:rsidRPr="00F97475" w:rsidRDefault="00000000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Cs w:val="22"/>
                </w:rPr>
                <w:id w:val="-1517691135"/>
                <w:placeholder>
                  <w:docPart w:val="C812015544104C0B94AB334256E95FA8"/>
                </w:placeholder>
                <w:temporary/>
                <w:showingPlcHdr/>
                <w15:appearance w15:val="hidden"/>
              </w:sdtPr>
              <w:sdtContent>
                <w:r w:rsidR="009035F5" w:rsidRPr="00F97475">
                  <w:rPr>
                    <w:rFonts w:ascii="Arial" w:hAnsi="Arial" w:cs="Arial"/>
                    <w:color w:val="auto"/>
                    <w:szCs w:val="22"/>
                  </w:rPr>
                  <w:t>Tuesday</w:t>
                </w:r>
              </w:sdtContent>
            </w:sdt>
          </w:p>
        </w:tc>
        <w:tc>
          <w:tcPr>
            <w:tcW w:w="2055" w:type="dxa"/>
            <w:shd w:val="clear" w:color="auto" w:fill="E2E2E2" w:themeFill="background2" w:themeFillTint="33"/>
          </w:tcPr>
          <w:p w14:paraId="4871C1EB" w14:textId="77777777" w:rsidR="002F6E35" w:rsidRPr="00F97475" w:rsidRDefault="00000000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Cs w:val="22"/>
                </w:rPr>
                <w:id w:val="-1684429625"/>
                <w:placeholder>
                  <w:docPart w:val="7CF24C75E96D445694CB1CBC7AA64893"/>
                </w:placeholder>
                <w:temporary/>
                <w:showingPlcHdr/>
                <w15:appearance w15:val="hidden"/>
              </w:sdtPr>
              <w:sdtContent>
                <w:r w:rsidR="009035F5" w:rsidRPr="00F97475">
                  <w:rPr>
                    <w:rFonts w:ascii="Arial" w:hAnsi="Arial" w:cs="Arial"/>
                    <w:color w:val="auto"/>
                    <w:szCs w:val="22"/>
                  </w:rPr>
                  <w:t>Wednesday</w:t>
                </w:r>
              </w:sdtContent>
            </w:sdt>
          </w:p>
        </w:tc>
        <w:tc>
          <w:tcPr>
            <w:tcW w:w="2055" w:type="dxa"/>
            <w:shd w:val="clear" w:color="auto" w:fill="E2E2E2" w:themeFill="background2" w:themeFillTint="33"/>
          </w:tcPr>
          <w:p w14:paraId="4F293627" w14:textId="77777777" w:rsidR="002F6E35" w:rsidRPr="00F97475" w:rsidRDefault="00000000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Cs w:val="22"/>
                </w:rPr>
                <w:id w:val="-1188375605"/>
                <w:placeholder>
                  <w:docPart w:val="F8487B9C488A4F0C85370954E537509A"/>
                </w:placeholder>
                <w:temporary/>
                <w:showingPlcHdr/>
                <w15:appearance w15:val="hidden"/>
              </w:sdtPr>
              <w:sdtContent>
                <w:r w:rsidR="009035F5" w:rsidRPr="00F97475">
                  <w:rPr>
                    <w:rFonts w:ascii="Arial" w:hAnsi="Arial" w:cs="Arial"/>
                    <w:color w:val="auto"/>
                    <w:szCs w:val="22"/>
                  </w:rPr>
                  <w:t>Thursday</w:t>
                </w:r>
              </w:sdtContent>
            </w:sdt>
          </w:p>
        </w:tc>
        <w:tc>
          <w:tcPr>
            <w:tcW w:w="2055" w:type="dxa"/>
            <w:shd w:val="clear" w:color="auto" w:fill="E2E2E2" w:themeFill="background2" w:themeFillTint="33"/>
          </w:tcPr>
          <w:p w14:paraId="7B0F5194" w14:textId="77777777" w:rsidR="002F6E35" w:rsidRPr="00F97475" w:rsidRDefault="00000000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Cs w:val="22"/>
                </w:rPr>
                <w:id w:val="1991825489"/>
                <w:placeholder>
                  <w:docPart w:val="3DB4B1B9F874422DBB4A36045D293A79"/>
                </w:placeholder>
                <w:temporary/>
                <w:showingPlcHdr/>
                <w15:appearance w15:val="hidden"/>
              </w:sdtPr>
              <w:sdtContent>
                <w:r w:rsidR="009035F5" w:rsidRPr="00F97475">
                  <w:rPr>
                    <w:rFonts w:ascii="Arial" w:hAnsi="Arial" w:cs="Arial"/>
                    <w:color w:val="auto"/>
                    <w:szCs w:val="22"/>
                  </w:rPr>
                  <w:t>Friday</w:t>
                </w:r>
              </w:sdtContent>
            </w:sdt>
          </w:p>
        </w:tc>
        <w:tc>
          <w:tcPr>
            <w:tcW w:w="2055" w:type="dxa"/>
            <w:shd w:val="clear" w:color="auto" w:fill="E2E2E2" w:themeFill="background2" w:themeFillTint="33"/>
          </w:tcPr>
          <w:p w14:paraId="15B98BAF" w14:textId="77777777" w:rsidR="002F6E35" w:rsidRPr="00F97475" w:rsidRDefault="00000000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Cs w:val="22"/>
                </w:rPr>
                <w:id w:val="115736794"/>
                <w:placeholder>
                  <w:docPart w:val="FC4193D2A6C24610AE6150E3EEE1759E"/>
                </w:placeholder>
                <w:temporary/>
                <w:showingPlcHdr/>
                <w15:appearance w15:val="hidden"/>
              </w:sdtPr>
              <w:sdtContent>
                <w:r w:rsidR="009035F5" w:rsidRPr="00F97475">
                  <w:rPr>
                    <w:rFonts w:ascii="Arial" w:hAnsi="Arial" w:cs="Arial"/>
                    <w:color w:val="auto"/>
                    <w:szCs w:val="22"/>
                  </w:rPr>
                  <w:t>Saturday</w:t>
                </w:r>
              </w:sdtContent>
            </w:sdt>
          </w:p>
        </w:tc>
      </w:tr>
      <w:tr w:rsidR="00BB080F" w:rsidRPr="00F97475" w14:paraId="3F4DE4B8" w14:textId="77777777" w:rsidTr="00882B98">
        <w:trPr>
          <w:trHeight w:val="1202"/>
        </w:trPr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1FD3E2A7" w14:textId="47EE9655" w:rsidR="00F97475" w:rsidRDefault="00ED40CA" w:rsidP="00F974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</w:t>
            </w:r>
          </w:p>
          <w:p w14:paraId="41D0CB4D" w14:textId="77777777" w:rsidR="003F4B22" w:rsidRDefault="008B0950" w:rsidP="008B0950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 min Cardio; 130 bpm</w:t>
            </w:r>
          </w:p>
          <w:p w14:paraId="6C7AF67F" w14:textId="1B75CD84" w:rsidR="008B0950" w:rsidRPr="00577D11" w:rsidRDefault="008B0950" w:rsidP="008B0950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0" w:history="1">
              <w:r w:rsidRPr="008B095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https://youtu.be/pjn8OOC1b0Q</w:t>
              </w:r>
            </w:hyperlink>
          </w:p>
        </w:tc>
        <w:tc>
          <w:tcPr>
            <w:tcW w:w="2049" w:type="dxa"/>
            <w:tcBorders>
              <w:top w:val="single" w:sz="6" w:space="0" w:color="BFBFBF" w:themeColor="background1" w:themeShade="BF"/>
              <w:bottom w:val="nil"/>
            </w:tcBorders>
          </w:tcPr>
          <w:p w14:paraId="795E7667" w14:textId="4B842917" w:rsidR="009722AD" w:rsidRDefault="00ED40CA" w:rsidP="00F974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</w:t>
            </w:r>
          </w:p>
          <w:p w14:paraId="5E47D4D1" w14:textId="71E1191F" w:rsidR="008B0950" w:rsidRDefault="008B0950" w:rsidP="008B0950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10 min NEW UPLOAD on the channel for your warm-up +</w:t>
            </w:r>
          </w:p>
          <w:p w14:paraId="681A8037" w14:textId="73AA107F" w:rsidR="003E4450" w:rsidRDefault="008B0950" w:rsidP="008B0950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20 min Lower Body Strength</w:t>
            </w:r>
          </w:p>
          <w:p w14:paraId="444F5C26" w14:textId="494E611A" w:rsidR="008B0950" w:rsidRPr="00577D11" w:rsidRDefault="004921CA" w:rsidP="008B0950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1" w:history="1">
              <w:r w:rsidRPr="004921CA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https://youtu.be/z0nqASW63q4</w:t>
              </w:r>
            </w:hyperlink>
          </w:p>
        </w:tc>
        <w:tc>
          <w:tcPr>
            <w:tcW w:w="2061" w:type="dxa"/>
            <w:tcBorders>
              <w:top w:val="single" w:sz="6" w:space="0" w:color="BFBFBF" w:themeColor="background1" w:themeShade="BF"/>
              <w:bottom w:val="nil"/>
            </w:tcBorders>
          </w:tcPr>
          <w:p w14:paraId="105444B6" w14:textId="4EA78477" w:rsidR="000058E8" w:rsidRDefault="00ED40CA" w:rsidP="00CA55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</w:t>
            </w:r>
          </w:p>
          <w:p w14:paraId="367643C1" w14:textId="77777777" w:rsidR="003F4B22" w:rsidRDefault="008B0950" w:rsidP="00FE242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20 min 2500 Steps</w:t>
            </w:r>
          </w:p>
          <w:p w14:paraId="7CE7FEB5" w14:textId="77777777" w:rsidR="008B0950" w:rsidRDefault="008B0950" w:rsidP="00FE242B">
            <w:pPr>
              <w:pStyle w:val="Dates"/>
              <w:jc w:val="left"/>
              <w:rPr>
                <w:color w:val="auto"/>
                <w:sz w:val="18"/>
              </w:rPr>
            </w:pPr>
            <w:hyperlink r:id="rId12" w:history="1">
              <w:r w:rsidRPr="008B095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https://youtu.be/xRBsSPx6Q9w</w:t>
              </w:r>
            </w:hyperlink>
          </w:p>
          <w:p w14:paraId="5394388A" w14:textId="77777777" w:rsidR="008B0950" w:rsidRPr="008B0950" w:rsidRDefault="008B0950" w:rsidP="00FE242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8B0950">
              <w:rPr>
                <w:rFonts w:ascii="Arial" w:hAnsi="Arial" w:cs="Arial"/>
                <w:color w:val="auto"/>
                <w:sz w:val="18"/>
              </w:rPr>
              <w:t>+ 20 min Upper Body Strength</w:t>
            </w:r>
          </w:p>
          <w:p w14:paraId="338EFAF1" w14:textId="6F44E498" w:rsidR="008B0950" w:rsidRPr="007125F1" w:rsidRDefault="008B0950" w:rsidP="00FE242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3" w:history="1">
              <w:r w:rsidRPr="008B095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https://youtu.be/fTDPwKoB2LY</w:t>
              </w:r>
            </w:hyperlink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5FCAED8" w14:textId="6F09C59C" w:rsidR="000058E8" w:rsidRDefault="00ED40CA" w:rsidP="00F974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4</w:t>
            </w:r>
          </w:p>
          <w:p w14:paraId="71803E3C" w14:textId="77777777" w:rsidR="008B0950" w:rsidRPr="003E4450" w:rsidRDefault="008B0950" w:rsidP="008B0950">
            <w:pPr>
              <w:pStyle w:val="Dates"/>
              <w:jc w:val="left"/>
              <w:rPr>
                <w:rFonts w:ascii="Arial" w:eastAsia="Times New Roman" w:hAnsi="Arial" w:cs="Arial"/>
                <w:color w:val="000000"/>
                <w:sz w:val="18"/>
                <w:lang w:val="en-CA" w:eastAsia="en-CA"/>
              </w:rPr>
            </w:pPr>
            <w:r w:rsidRPr="003E4450">
              <w:rPr>
                <w:rFonts w:ascii="Arial" w:eastAsia="Times New Roman" w:hAnsi="Arial" w:cs="Arial"/>
                <w:color w:val="000000"/>
                <w:sz w:val="18"/>
                <w:lang w:val="en-CA" w:eastAsia="en-CA"/>
              </w:rPr>
              <w:t>20 min Weight Loss Interval Workout </w:t>
            </w:r>
          </w:p>
          <w:p w14:paraId="5FE087AB" w14:textId="77777777" w:rsidR="008B0950" w:rsidRPr="003E4450" w:rsidRDefault="008B0950" w:rsidP="008B0950">
            <w:pPr>
              <w:pStyle w:val="Dates"/>
              <w:jc w:val="left"/>
              <w:rPr>
                <w:rFonts w:ascii="Arial" w:eastAsia="Times New Roman" w:hAnsi="Arial" w:cs="Arial"/>
                <w:color w:val="1155CC"/>
                <w:sz w:val="18"/>
                <w:u w:val="single"/>
                <w:lang w:val="en-CA" w:eastAsia="en-CA"/>
              </w:rPr>
            </w:pPr>
            <w:hyperlink r:id="rId14" w:history="1">
              <w:r w:rsidRPr="003E4450">
                <w:rPr>
                  <w:rFonts w:ascii="Arial" w:eastAsia="Times New Roman" w:hAnsi="Arial" w:cs="Arial"/>
                  <w:color w:val="1155CC"/>
                  <w:sz w:val="18"/>
                  <w:u w:val="single"/>
                  <w:lang w:val="en-CA" w:eastAsia="en-CA"/>
                </w:rPr>
                <w:t>https://youtu.be/d7r-oFTfK34</w:t>
              </w:r>
            </w:hyperlink>
          </w:p>
          <w:p w14:paraId="43C19F56" w14:textId="77777777" w:rsidR="008B0950" w:rsidRDefault="008B0950" w:rsidP="008B0950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 Mile Brisk Walk</w:t>
            </w:r>
          </w:p>
          <w:p w14:paraId="0F3DC0ED" w14:textId="760A7583" w:rsidR="00FE242B" w:rsidRPr="00007085" w:rsidRDefault="008B0950" w:rsidP="008B0950">
            <w:pPr>
              <w:pStyle w:val="Dates"/>
              <w:jc w:val="left"/>
              <w:rPr>
                <w:rFonts w:ascii="Arial" w:hAnsi="Arial" w:cs="Arial"/>
                <w:color w:val="1155CC"/>
                <w:sz w:val="18"/>
                <w:u w:val="single"/>
              </w:rPr>
            </w:pPr>
            <w:hyperlink r:id="rId15" w:history="1">
              <w:r w:rsidRPr="00FE242B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https://youtu.be/8I76TFbW6bs</w:t>
              </w:r>
            </w:hyperlink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C9BD0D6" w14:textId="3E09CCD0" w:rsidR="00482493" w:rsidRDefault="00ED40CA" w:rsidP="00CA55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5</w:t>
            </w:r>
          </w:p>
          <w:p w14:paraId="5DCD5853" w14:textId="77777777" w:rsidR="008B0950" w:rsidRPr="003E4450" w:rsidRDefault="008B0950" w:rsidP="008B0950">
            <w:pPr>
              <w:pStyle w:val="Dates"/>
              <w:jc w:val="left"/>
              <w:rPr>
                <w:rFonts w:ascii="Arial" w:eastAsia="Times New Roman" w:hAnsi="Arial" w:cs="Arial"/>
                <w:color w:val="000000"/>
                <w:sz w:val="18"/>
                <w:lang w:val="en-CA" w:eastAsia="en-CA"/>
              </w:rPr>
            </w:pPr>
            <w:r w:rsidRPr="003E4450">
              <w:rPr>
                <w:rFonts w:ascii="Arial" w:eastAsia="Times New Roman" w:hAnsi="Arial" w:cs="Arial"/>
                <w:color w:val="000000"/>
                <w:sz w:val="18"/>
                <w:lang w:val="en-CA" w:eastAsia="en-CA"/>
              </w:rPr>
              <w:t>30 min Ultimate All-in-One</w:t>
            </w:r>
          </w:p>
          <w:p w14:paraId="29C25DA4" w14:textId="77777777" w:rsidR="008B0950" w:rsidRDefault="008B0950" w:rsidP="008B0950">
            <w:pPr>
              <w:pStyle w:val="Dates"/>
              <w:jc w:val="left"/>
            </w:pPr>
            <w:hyperlink r:id="rId16" w:history="1">
              <w:r w:rsidRPr="003E4450">
                <w:rPr>
                  <w:rFonts w:ascii="Arial" w:eastAsia="Times New Roman" w:hAnsi="Arial" w:cs="Arial"/>
                  <w:color w:val="1155CC"/>
                  <w:sz w:val="18"/>
                  <w:u w:val="single"/>
                  <w:lang w:val="en-CA" w:eastAsia="en-CA"/>
                </w:rPr>
                <w:t>https://youtu.be/m0fEoy7bxXw</w:t>
              </w:r>
            </w:hyperlink>
          </w:p>
          <w:p w14:paraId="208F2F3A" w14:textId="77777777" w:rsidR="008B0950" w:rsidRPr="0090343E" w:rsidRDefault="008B0950" w:rsidP="008B0950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90343E">
              <w:rPr>
                <w:rFonts w:ascii="Arial" w:hAnsi="Arial" w:cs="Arial"/>
                <w:color w:val="auto"/>
                <w:sz w:val="18"/>
              </w:rPr>
              <w:t>10 min Strength over 50</w:t>
            </w:r>
          </w:p>
          <w:p w14:paraId="4F1F019D" w14:textId="301384F6" w:rsidR="00FE242B" w:rsidRPr="00007085" w:rsidRDefault="008B0950" w:rsidP="008B0950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7" w:history="1">
              <w:r w:rsidRPr="0090343E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https://youtu.be/lYhNf8_9BzU</w:t>
              </w:r>
            </w:hyperlink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34A67AA" w14:textId="29E2CA0C" w:rsidR="000058E8" w:rsidRDefault="00ED40CA" w:rsidP="00CA55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6</w:t>
            </w:r>
          </w:p>
          <w:p w14:paraId="0B2F2B03" w14:textId="77777777" w:rsidR="008B0950" w:rsidRDefault="008B0950" w:rsidP="008B0950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 min Waist Slimming Cardio</w:t>
            </w:r>
          </w:p>
          <w:p w14:paraId="738DC2BE" w14:textId="2B91C438" w:rsidR="008B0950" w:rsidRPr="00007085" w:rsidRDefault="008B0950" w:rsidP="008B0950">
            <w:pPr>
              <w:pStyle w:val="Dates"/>
              <w:jc w:val="left"/>
              <w:rPr>
                <w:rFonts w:ascii="Arial" w:hAnsi="Arial" w:cs="Arial"/>
              </w:rPr>
            </w:pPr>
            <w:hyperlink r:id="rId18" w:history="1">
              <w:r w:rsidRPr="00FE242B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https://youtu.be/yUmNojSXIvA</w:t>
              </w:r>
            </w:hyperlink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BEF2F42" w14:textId="206EEA0B" w:rsidR="00577D11" w:rsidRDefault="00ED40CA" w:rsidP="00577D11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7</w:t>
            </w:r>
          </w:p>
          <w:p w14:paraId="7C6B1ED8" w14:textId="77777777" w:rsidR="00FE242B" w:rsidRDefault="008B0950" w:rsidP="00FE242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 min Japanese Walk</w:t>
            </w:r>
          </w:p>
          <w:p w14:paraId="2074E3A5" w14:textId="2BD8B25C" w:rsidR="008B0950" w:rsidRPr="00577D11" w:rsidRDefault="008B0950" w:rsidP="00FE242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9" w:history="1">
              <w:r w:rsidRPr="008B095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https://youtu.be/UmJXLXwn5II</w:t>
              </w:r>
            </w:hyperlink>
          </w:p>
        </w:tc>
      </w:tr>
      <w:tr w:rsidR="00BB080F" w:rsidRPr="00F97475" w14:paraId="36684AE9" w14:textId="77777777" w:rsidTr="00FE0105">
        <w:trPr>
          <w:trHeight w:hRule="exact" w:val="60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  <w:vAlign w:val="center"/>
          </w:tcPr>
          <w:p w14:paraId="2A4C2E07" w14:textId="73A2DECB" w:rsidR="00BB080F" w:rsidRPr="00577D11" w:rsidRDefault="00CC7795" w:rsidP="00BB08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049" w:type="dxa"/>
            <w:tcBorders>
              <w:top w:val="nil"/>
              <w:bottom w:val="single" w:sz="6" w:space="0" w:color="BFBFBF" w:themeColor="background1" w:themeShade="BF"/>
            </w:tcBorders>
          </w:tcPr>
          <w:p w14:paraId="478E8B73" w14:textId="13104907" w:rsidR="00BB080F" w:rsidRPr="00577D11" w:rsidRDefault="00CC7795" w:rsidP="00BB08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061" w:type="dxa"/>
            <w:tcBorders>
              <w:top w:val="nil"/>
              <w:bottom w:val="single" w:sz="6" w:space="0" w:color="BFBFBF" w:themeColor="background1" w:themeShade="BF"/>
            </w:tcBorders>
          </w:tcPr>
          <w:p w14:paraId="42888A80" w14:textId="2952F01E" w:rsidR="00BB080F" w:rsidRPr="00577D11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B363488" w14:textId="3E988611" w:rsidR="00BB080F" w:rsidRPr="00577D11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98A0BB1" w14:textId="759516CF" w:rsidR="00BB080F" w:rsidRPr="00577D11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FEF474F" w14:textId="4EF9659D" w:rsidR="00BB080F" w:rsidRPr="00577D11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98FA2E1" w14:textId="1164027D" w:rsidR="00BB080F" w:rsidRPr="00577D11" w:rsidRDefault="00BB080F" w:rsidP="00BB080F">
            <w:pPr>
              <w:rPr>
                <w:rFonts w:ascii="Arial" w:hAnsi="Arial" w:cs="Arial"/>
              </w:rPr>
            </w:pPr>
          </w:p>
        </w:tc>
      </w:tr>
      <w:tr w:rsidR="00BB080F" w:rsidRPr="00F97475" w14:paraId="18043CDB" w14:textId="77777777" w:rsidTr="00C438FC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5A0E96D3" w14:textId="02B8E7BC" w:rsidR="00BB080F" w:rsidRPr="00577D11" w:rsidRDefault="00ED40CA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8</w:t>
            </w:r>
          </w:p>
        </w:tc>
        <w:tc>
          <w:tcPr>
            <w:tcW w:w="2049" w:type="dxa"/>
            <w:tcBorders>
              <w:top w:val="single" w:sz="6" w:space="0" w:color="BFBFBF" w:themeColor="background1" w:themeShade="BF"/>
              <w:bottom w:val="nil"/>
            </w:tcBorders>
          </w:tcPr>
          <w:p w14:paraId="7CBCEFBF" w14:textId="06CAB725" w:rsidR="00C64F8F" w:rsidRPr="00577D11" w:rsidRDefault="00ED40CA" w:rsidP="00C64F8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9</w:t>
            </w:r>
          </w:p>
        </w:tc>
        <w:tc>
          <w:tcPr>
            <w:tcW w:w="2061" w:type="dxa"/>
            <w:tcBorders>
              <w:top w:val="single" w:sz="6" w:space="0" w:color="BFBFBF" w:themeColor="background1" w:themeShade="BF"/>
              <w:bottom w:val="nil"/>
            </w:tcBorders>
          </w:tcPr>
          <w:p w14:paraId="77465D15" w14:textId="2E14F8E1" w:rsidR="00BB080F" w:rsidRPr="00577D11" w:rsidRDefault="00CC7795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</w:t>
            </w:r>
            <w:r w:rsidR="00ED40CA">
              <w:rPr>
                <w:rFonts w:ascii="Arial" w:hAnsi="Arial" w:cs="Arial"/>
                <w:color w:val="auto"/>
                <w:sz w:val="18"/>
              </w:rPr>
              <w:t>0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16DE1A4" w14:textId="1342858C" w:rsidR="00BB080F" w:rsidRPr="00577D11" w:rsidRDefault="00CC7795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</w:t>
            </w:r>
            <w:r w:rsidR="00ED40CA">
              <w:rPr>
                <w:rFonts w:ascii="Arial" w:hAnsi="Arial" w:cs="Arial"/>
                <w:color w:val="auto"/>
                <w:sz w:val="18"/>
              </w:rPr>
              <w:t>1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F7649E3" w14:textId="6F69B752" w:rsidR="00BB080F" w:rsidRPr="00577D11" w:rsidRDefault="00CC7795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</w:t>
            </w:r>
            <w:r w:rsidR="00ED40CA">
              <w:rPr>
                <w:rFonts w:ascii="Arial" w:hAnsi="Arial" w:cs="Arial"/>
                <w:color w:val="auto"/>
                <w:sz w:val="18"/>
              </w:rPr>
              <w:t>2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7FD663B" w14:textId="42E11B32" w:rsidR="00BB080F" w:rsidRPr="00577D11" w:rsidRDefault="00CC7795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</w:t>
            </w:r>
            <w:r w:rsidR="00ED40CA">
              <w:rPr>
                <w:rFonts w:ascii="Arial" w:hAnsi="Arial" w:cs="Arial"/>
                <w:color w:val="auto"/>
                <w:sz w:val="18"/>
              </w:rPr>
              <w:t>3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F4793F7" w14:textId="4C1D6657" w:rsidR="00BB080F" w:rsidRPr="00577D11" w:rsidRDefault="00CC7795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</w:t>
            </w:r>
            <w:r w:rsidR="00ED40CA">
              <w:rPr>
                <w:rFonts w:ascii="Arial" w:hAnsi="Arial" w:cs="Arial"/>
                <w:color w:val="auto"/>
                <w:sz w:val="18"/>
              </w:rPr>
              <w:t>4</w:t>
            </w:r>
          </w:p>
        </w:tc>
      </w:tr>
      <w:tr w:rsidR="00007085" w:rsidRPr="00F97475" w14:paraId="7163FC3F" w14:textId="77777777" w:rsidTr="00FE242B">
        <w:trPr>
          <w:trHeight w:hRule="exact" w:val="1862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3447B4EA" w14:textId="77777777" w:rsidR="008B0950" w:rsidRDefault="00A933E9" w:rsidP="00C7571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45 min 3 miles Cardio</w:t>
            </w:r>
          </w:p>
          <w:p w14:paraId="759F5407" w14:textId="19FAD338" w:rsidR="00A933E9" w:rsidRPr="00577D11" w:rsidRDefault="00A933E9" w:rsidP="00C7571E">
            <w:pPr>
              <w:pStyle w:val="Dates"/>
              <w:jc w:val="left"/>
              <w:rPr>
                <w:rFonts w:ascii="Arial" w:hAnsi="Arial" w:cs="Arial"/>
                <w:sz w:val="18"/>
              </w:rPr>
            </w:pPr>
            <w:hyperlink r:id="rId20" w:history="1">
              <w:r w:rsidRPr="00A933E9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https://youtu.be/0djMDrNIioI</w:t>
              </w:r>
            </w:hyperlink>
          </w:p>
        </w:tc>
        <w:tc>
          <w:tcPr>
            <w:tcW w:w="2049" w:type="dxa"/>
            <w:tcBorders>
              <w:top w:val="nil"/>
              <w:bottom w:val="single" w:sz="6" w:space="0" w:color="BFBFBF" w:themeColor="background1" w:themeShade="BF"/>
            </w:tcBorders>
          </w:tcPr>
          <w:p w14:paraId="7C6792C4" w14:textId="5422D21E" w:rsidR="003E4450" w:rsidRPr="00577D11" w:rsidRDefault="00B82352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New UPLOAD on the channel (30 min Cardio)</w:t>
            </w:r>
          </w:p>
        </w:tc>
        <w:tc>
          <w:tcPr>
            <w:tcW w:w="2061" w:type="dxa"/>
            <w:tcBorders>
              <w:top w:val="nil"/>
              <w:bottom w:val="single" w:sz="6" w:space="0" w:color="BFBFBF" w:themeColor="background1" w:themeShade="BF"/>
            </w:tcBorders>
          </w:tcPr>
          <w:p w14:paraId="66543679" w14:textId="64808D4F" w:rsidR="00B82352" w:rsidRDefault="00B82352" w:rsidP="00007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min 140 bpm Walk</w:t>
            </w:r>
          </w:p>
          <w:p w14:paraId="240A04BC" w14:textId="32FBB213" w:rsidR="00B82352" w:rsidRDefault="00B82352" w:rsidP="00007085">
            <w:pPr>
              <w:rPr>
                <w:rFonts w:ascii="Arial" w:hAnsi="Arial" w:cs="Arial"/>
              </w:rPr>
            </w:pPr>
            <w:hyperlink r:id="rId21" w:history="1">
              <w:r w:rsidRPr="00B82352">
                <w:rPr>
                  <w:rFonts w:ascii="Arial" w:hAnsi="Arial" w:cs="Arial"/>
                  <w:color w:val="1155CC"/>
                  <w:u w:val="single"/>
                </w:rPr>
                <w:t>https://youtu.be/eKJ0u6C3UWA</w:t>
              </w:r>
            </w:hyperlink>
          </w:p>
          <w:p w14:paraId="4ABA0E38" w14:textId="288A8D1C" w:rsidR="00711C4E" w:rsidRDefault="00B82352" w:rsidP="00007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min Upper Body Strength</w:t>
            </w:r>
          </w:p>
          <w:p w14:paraId="2C765DB8" w14:textId="7E4DB7AE" w:rsidR="00B82352" w:rsidRPr="00C64F8F" w:rsidRDefault="00B82352" w:rsidP="00007085">
            <w:pPr>
              <w:rPr>
                <w:rFonts w:ascii="Arial" w:hAnsi="Arial" w:cs="Arial"/>
              </w:rPr>
            </w:pPr>
            <w:hyperlink r:id="rId22" w:history="1">
              <w:r w:rsidRPr="00B82352">
                <w:rPr>
                  <w:rFonts w:ascii="Arial" w:hAnsi="Arial" w:cs="Arial"/>
                  <w:color w:val="1155CC"/>
                  <w:u w:val="single"/>
                </w:rPr>
                <w:t>https://youtu.be/x1MsCE3OBNc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8DDD503" w14:textId="0020EF39" w:rsidR="00B82352" w:rsidRDefault="00B82352" w:rsidP="00BE433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12 min Walk</w:t>
            </w:r>
          </w:p>
          <w:p w14:paraId="1B9B6499" w14:textId="2FDB129D" w:rsidR="00B82352" w:rsidRDefault="00B82352" w:rsidP="00BE433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23" w:history="1">
              <w:r w:rsidRPr="00B82352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https://youtu.be/23fl786Fotw</w:t>
              </w:r>
            </w:hyperlink>
          </w:p>
          <w:p w14:paraId="5390B497" w14:textId="1141926F" w:rsidR="003E4450" w:rsidRDefault="00B82352" w:rsidP="00BE433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35 min Lower Body Strength</w:t>
            </w:r>
          </w:p>
          <w:p w14:paraId="53F620B4" w14:textId="5297CB69" w:rsidR="00B82352" w:rsidRPr="00577D11" w:rsidRDefault="00B82352" w:rsidP="00BE433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24" w:history="1">
              <w:r w:rsidRPr="00B82352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https://youtu.be/y9411UdVuqY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AEA0F84" w14:textId="77777777" w:rsidR="00C7571E" w:rsidRPr="00711C4E" w:rsidRDefault="00711C4E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711C4E">
              <w:rPr>
                <w:rFonts w:ascii="Arial" w:hAnsi="Arial" w:cs="Arial"/>
                <w:color w:val="auto"/>
                <w:sz w:val="18"/>
              </w:rPr>
              <w:t>30 min Walk for Weight Loss</w:t>
            </w:r>
          </w:p>
          <w:p w14:paraId="24517076" w14:textId="76BD99EA" w:rsidR="00711C4E" w:rsidRPr="00577D11" w:rsidRDefault="00711C4E" w:rsidP="00007085">
            <w:pPr>
              <w:pStyle w:val="Dates"/>
              <w:jc w:val="left"/>
              <w:rPr>
                <w:rFonts w:ascii="Arial" w:hAnsi="Arial" w:cs="Arial"/>
                <w:sz w:val="18"/>
              </w:rPr>
            </w:pPr>
            <w:hyperlink r:id="rId25" w:history="1">
              <w:r w:rsidRPr="00711C4E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https://youtu.be/fYcWvToUsm4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E59D004" w14:textId="7EB4D603" w:rsidR="00007085" w:rsidRDefault="003E4450" w:rsidP="00007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 min </w:t>
            </w:r>
            <w:r w:rsidR="00FE242B">
              <w:rPr>
                <w:rFonts w:ascii="Arial" w:hAnsi="Arial" w:cs="Arial"/>
              </w:rPr>
              <w:t xml:space="preserve">Metabolism Boost </w:t>
            </w:r>
            <w:r>
              <w:rPr>
                <w:rFonts w:ascii="Arial" w:hAnsi="Arial" w:cs="Arial"/>
              </w:rPr>
              <w:t>All-in-One</w:t>
            </w:r>
          </w:p>
          <w:p w14:paraId="13EA744F" w14:textId="4622B7AE" w:rsidR="00FE242B" w:rsidRDefault="00FE242B" w:rsidP="00007085">
            <w:hyperlink r:id="rId26" w:history="1">
              <w:r w:rsidRPr="00FE242B">
                <w:rPr>
                  <w:rFonts w:ascii="Arial" w:hAnsi="Arial" w:cs="Arial"/>
                  <w:color w:val="1155CC"/>
                  <w:u w:val="single"/>
                </w:rPr>
                <w:t>https://youtu.be/e5EjTrB0rwo</w:t>
              </w:r>
            </w:hyperlink>
          </w:p>
          <w:p w14:paraId="58B50F8E" w14:textId="5713DEF6" w:rsidR="00FE242B" w:rsidRDefault="00B82352" w:rsidP="00FE24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min Strength</w:t>
            </w:r>
          </w:p>
          <w:p w14:paraId="0B099232" w14:textId="620ABC86" w:rsidR="00B82352" w:rsidRDefault="00B82352" w:rsidP="00FE242B">
            <w:pPr>
              <w:rPr>
                <w:rFonts w:ascii="Arial" w:hAnsi="Arial" w:cs="Arial"/>
              </w:rPr>
            </w:pPr>
            <w:hyperlink r:id="rId27" w:history="1">
              <w:r w:rsidRPr="00B82352">
                <w:rPr>
                  <w:rFonts w:ascii="Arial" w:hAnsi="Arial" w:cs="Arial"/>
                  <w:color w:val="1155CC"/>
                  <w:u w:val="single"/>
                </w:rPr>
                <w:t>https://youtu.be/O9PTFZcRA60</w:t>
              </w:r>
            </w:hyperlink>
          </w:p>
          <w:p w14:paraId="635414E3" w14:textId="3B6AF08D" w:rsidR="003E4450" w:rsidRPr="00577D11" w:rsidRDefault="003E4450" w:rsidP="00007085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A5FB9A6" w14:textId="77777777" w:rsidR="00FE242B" w:rsidRPr="00FE242B" w:rsidRDefault="00FE242B" w:rsidP="00007085">
            <w:pPr>
              <w:rPr>
                <w:rFonts w:ascii="Arial" w:hAnsi="Arial" w:cs="Arial"/>
              </w:rPr>
            </w:pPr>
            <w:r w:rsidRPr="00FE242B">
              <w:rPr>
                <w:rFonts w:ascii="Arial" w:hAnsi="Arial" w:cs="Arial"/>
              </w:rPr>
              <w:t>30 min Walk for Weight Loss Cardio</w:t>
            </w:r>
          </w:p>
          <w:p w14:paraId="2BB2473F" w14:textId="77AAC3D9" w:rsidR="00FE242B" w:rsidRPr="00577D11" w:rsidRDefault="00FE242B" w:rsidP="00007085">
            <w:pPr>
              <w:rPr>
                <w:rFonts w:ascii="Arial" w:hAnsi="Arial" w:cs="Arial"/>
              </w:rPr>
            </w:pPr>
            <w:hyperlink r:id="rId28" w:history="1">
              <w:r w:rsidRPr="00FE242B">
                <w:rPr>
                  <w:rFonts w:ascii="Arial" w:hAnsi="Arial" w:cs="Arial"/>
                  <w:color w:val="1155CC"/>
                  <w:u w:val="single"/>
                </w:rPr>
                <w:t>https://youtu.be/fYcWvToUsm4</w:t>
              </w:r>
            </w:hyperlink>
          </w:p>
        </w:tc>
      </w:tr>
      <w:tr w:rsidR="00007085" w:rsidRPr="00F97475" w14:paraId="620FFBA6" w14:textId="77777777" w:rsidTr="00C438FC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23D0FE37" w14:textId="5E693F43" w:rsidR="00007085" w:rsidRPr="00577D11" w:rsidRDefault="00007085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15</w:t>
            </w:r>
          </w:p>
        </w:tc>
        <w:tc>
          <w:tcPr>
            <w:tcW w:w="2049" w:type="dxa"/>
            <w:tcBorders>
              <w:top w:val="single" w:sz="6" w:space="0" w:color="BFBFBF" w:themeColor="background1" w:themeShade="BF"/>
              <w:bottom w:val="nil"/>
            </w:tcBorders>
          </w:tcPr>
          <w:p w14:paraId="23B54B3D" w14:textId="315E7379" w:rsidR="00007085" w:rsidRPr="00577D11" w:rsidRDefault="00007085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16</w:t>
            </w:r>
          </w:p>
        </w:tc>
        <w:tc>
          <w:tcPr>
            <w:tcW w:w="2061" w:type="dxa"/>
            <w:tcBorders>
              <w:top w:val="single" w:sz="6" w:space="0" w:color="BFBFBF" w:themeColor="background1" w:themeShade="BF"/>
              <w:bottom w:val="nil"/>
            </w:tcBorders>
          </w:tcPr>
          <w:p w14:paraId="7D143308" w14:textId="58E6477B" w:rsidR="00007085" w:rsidRPr="00577D11" w:rsidRDefault="00007085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17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AF6ABE0" w14:textId="62A8EA60" w:rsidR="00007085" w:rsidRPr="00577D11" w:rsidRDefault="00007085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18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42C6E7E" w14:textId="700572E8" w:rsidR="00007085" w:rsidRPr="00577D11" w:rsidRDefault="00007085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19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797A181" w14:textId="1605C1B6" w:rsidR="00007085" w:rsidRPr="00577D11" w:rsidRDefault="00007085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20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F1BA182" w14:textId="7105325D" w:rsidR="00007085" w:rsidRPr="00577D11" w:rsidRDefault="00007085" w:rsidP="00007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007085" w:rsidRPr="00F97475" w14:paraId="71AAC4C1" w14:textId="77777777" w:rsidTr="00C7571E">
        <w:trPr>
          <w:trHeight w:hRule="exact" w:val="1778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544D4FFB" w14:textId="77777777" w:rsidR="00C7571E" w:rsidRPr="00711C4E" w:rsidRDefault="00711C4E" w:rsidP="00C7571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711C4E">
              <w:rPr>
                <w:rFonts w:ascii="Arial" w:hAnsi="Arial" w:cs="Arial"/>
                <w:color w:val="auto"/>
                <w:sz w:val="18"/>
              </w:rPr>
              <w:t>20 min Walk</w:t>
            </w:r>
          </w:p>
          <w:p w14:paraId="40823FF5" w14:textId="77777777" w:rsidR="00711C4E" w:rsidRDefault="00711C4E" w:rsidP="00C7571E">
            <w:pPr>
              <w:pStyle w:val="Dates"/>
              <w:jc w:val="left"/>
              <w:rPr>
                <w:color w:val="auto"/>
                <w:sz w:val="18"/>
              </w:rPr>
            </w:pPr>
            <w:hyperlink r:id="rId29" w:history="1">
              <w:r w:rsidRPr="00711C4E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https://youtu.be/KJ-aPNbOz3g</w:t>
              </w:r>
            </w:hyperlink>
          </w:p>
          <w:p w14:paraId="6EEF53DF" w14:textId="77777777" w:rsidR="002A4CD5" w:rsidRPr="00FE242B" w:rsidRDefault="00FE242B" w:rsidP="00C7571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FE242B">
              <w:rPr>
                <w:rFonts w:ascii="Arial" w:hAnsi="Arial" w:cs="Arial"/>
                <w:color w:val="auto"/>
                <w:sz w:val="18"/>
              </w:rPr>
              <w:t>15 min Energy Boost</w:t>
            </w:r>
          </w:p>
          <w:p w14:paraId="1A360039" w14:textId="67CF842D" w:rsidR="00FE242B" w:rsidRPr="002A4CD5" w:rsidRDefault="00FE242B" w:rsidP="00C7571E">
            <w:pPr>
              <w:pStyle w:val="Dates"/>
              <w:jc w:val="left"/>
              <w:rPr>
                <w:rFonts w:ascii="Arial" w:hAnsi="Arial" w:cs="Arial"/>
                <w:sz w:val="18"/>
              </w:rPr>
            </w:pPr>
            <w:hyperlink r:id="rId30" w:history="1">
              <w:r w:rsidRPr="00FE242B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https://youtu.be/30cRgUWhauc</w:t>
              </w:r>
            </w:hyperlink>
          </w:p>
        </w:tc>
        <w:tc>
          <w:tcPr>
            <w:tcW w:w="2049" w:type="dxa"/>
            <w:tcBorders>
              <w:top w:val="nil"/>
              <w:bottom w:val="single" w:sz="6" w:space="0" w:color="BFBFBF" w:themeColor="background1" w:themeShade="BF"/>
            </w:tcBorders>
          </w:tcPr>
          <w:p w14:paraId="60C815B8" w14:textId="77777777" w:rsidR="00711C4E" w:rsidRDefault="00FE242B" w:rsidP="00007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min Dynamic Cardio &amp; Strength</w:t>
            </w:r>
          </w:p>
          <w:p w14:paraId="212E92A0" w14:textId="77777777" w:rsidR="00FE242B" w:rsidRDefault="00FE242B" w:rsidP="00007085">
            <w:hyperlink r:id="rId31" w:history="1">
              <w:r w:rsidRPr="00FE242B">
                <w:rPr>
                  <w:rFonts w:ascii="Arial" w:hAnsi="Arial" w:cs="Arial"/>
                  <w:color w:val="1155CC"/>
                  <w:u w:val="single"/>
                </w:rPr>
                <w:t>https://youtu.be/94Vy_wSkqtQ</w:t>
              </w:r>
            </w:hyperlink>
          </w:p>
          <w:p w14:paraId="1EB669D4" w14:textId="77777777" w:rsidR="00FE242B" w:rsidRPr="00FE242B" w:rsidRDefault="00FE242B" w:rsidP="00007085">
            <w:pPr>
              <w:rPr>
                <w:rFonts w:ascii="Arial" w:hAnsi="Arial" w:cs="Arial"/>
              </w:rPr>
            </w:pPr>
            <w:r w:rsidRPr="00FE242B">
              <w:rPr>
                <w:rFonts w:ascii="Arial" w:hAnsi="Arial" w:cs="Arial"/>
              </w:rPr>
              <w:t>10 min Dance Party</w:t>
            </w:r>
          </w:p>
          <w:p w14:paraId="24B35A48" w14:textId="1B777033" w:rsidR="00FE242B" w:rsidRPr="00577D11" w:rsidRDefault="00FE242B" w:rsidP="00007085">
            <w:pPr>
              <w:rPr>
                <w:rFonts w:ascii="Arial" w:hAnsi="Arial" w:cs="Arial"/>
              </w:rPr>
            </w:pPr>
            <w:hyperlink r:id="rId32" w:history="1">
              <w:r w:rsidRPr="00FE242B">
                <w:rPr>
                  <w:rFonts w:ascii="Arial" w:hAnsi="Arial" w:cs="Arial"/>
                  <w:color w:val="1155CC"/>
                  <w:u w:val="single"/>
                </w:rPr>
                <w:t>https://youtu.be/MNYiynDHGJ4</w:t>
              </w:r>
            </w:hyperlink>
          </w:p>
        </w:tc>
        <w:tc>
          <w:tcPr>
            <w:tcW w:w="2061" w:type="dxa"/>
            <w:tcBorders>
              <w:top w:val="nil"/>
              <w:bottom w:val="single" w:sz="6" w:space="0" w:color="BFBFBF" w:themeColor="background1" w:themeShade="BF"/>
            </w:tcBorders>
          </w:tcPr>
          <w:p w14:paraId="0CF7B726" w14:textId="77777777" w:rsidR="00C7571E" w:rsidRDefault="00711C4E" w:rsidP="00007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 min 5000 Steps</w:t>
            </w:r>
          </w:p>
          <w:p w14:paraId="0F9B5241" w14:textId="2F1CE3D9" w:rsidR="00711C4E" w:rsidRPr="00577D11" w:rsidRDefault="00711C4E" w:rsidP="00007085">
            <w:pPr>
              <w:rPr>
                <w:rFonts w:ascii="Arial" w:hAnsi="Arial" w:cs="Arial"/>
              </w:rPr>
            </w:pPr>
            <w:hyperlink r:id="rId33" w:history="1">
              <w:r w:rsidRPr="00711C4E">
                <w:rPr>
                  <w:rFonts w:ascii="Arial" w:hAnsi="Arial" w:cs="Arial"/>
                  <w:color w:val="1155CC"/>
                  <w:u w:val="single"/>
                </w:rPr>
                <w:t>https://youtu.be/xq3HSC1N68Y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32878BB" w14:textId="768BF97C" w:rsidR="00007085" w:rsidRDefault="00711C4E" w:rsidP="00007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 min </w:t>
            </w:r>
            <w:r w:rsidR="00FE242B">
              <w:rPr>
                <w:rFonts w:ascii="Arial" w:hAnsi="Arial" w:cs="Arial"/>
              </w:rPr>
              <w:t>Cardio &amp; Lower Body (Day 1)</w:t>
            </w:r>
          </w:p>
          <w:p w14:paraId="53D6F41F" w14:textId="3A05300B" w:rsidR="00FE242B" w:rsidRDefault="00FE242B" w:rsidP="00007085">
            <w:pPr>
              <w:rPr>
                <w:rFonts w:ascii="Arial" w:hAnsi="Arial" w:cs="Arial"/>
              </w:rPr>
            </w:pPr>
            <w:hyperlink r:id="rId34" w:history="1">
              <w:r w:rsidRPr="00FE242B">
                <w:rPr>
                  <w:rFonts w:ascii="Arial" w:hAnsi="Arial" w:cs="Arial"/>
                  <w:color w:val="1155CC"/>
                  <w:u w:val="single"/>
                </w:rPr>
                <w:t>https://youtu.be/ZjG9xPBqwKI</w:t>
              </w:r>
            </w:hyperlink>
          </w:p>
          <w:p w14:paraId="54AF2FC6" w14:textId="616ACB99" w:rsidR="00711C4E" w:rsidRPr="00577D11" w:rsidRDefault="00711C4E" w:rsidP="00007085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1C14700" w14:textId="77777777" w:rsidR="00FE242B" w:rsidRDefault="00711C4E" w:rsidP="00FE24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 min </w:t>
            </w:r>
            <w:r w:rsidR="00FE242B">
              <w:rPr>
                <w:rFonts w:ascii="Arial" w:hAnsi="Arial" w:cs="Arial"/>
              </w:rPr>
              <w:t>Cardio &amp; Upper Body (Day 2)</w:t>
            </w:r>
          </w:p>
          <w:p w14:paraId="5FC8A68E" w14:textId="27887388" w:rsidR="00FE242B" w:rsidRPr="00577D11" w:rsidRDefault="00FE242B" w:rsidP="00FE242B">
            <w:pPr>
              <w:rPr>
                <w:rFonts w:ascii="Arial" w:hAnsi="Arial" w:cs="Arial"/>
              </w:rPr>
            </w:pPr>
            <w:hyperlink r:id="rId35" w:history="1">
              <w:r w:rsidRPr="00FE242B">
                <w:rPr>
                  <w:rFonts w:ascii="Arial" w:hAnsi="Arial" w:cs="Arial"/>
                  <w:color w:val="1155CC"/>
                  <w:u w:val="single"/>
                </w:rPr>
                <w:t>https://youtu.be/k1MV7Voa5X4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BA5A6E7" w14:textId="77777777" w:rsidR="00FE242B" w:rsidRDefault="00FE242B" w:rsidP="00FE24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min Fast Walk</w:t>
            </w:r>
          </w:p>
          <w:p w14:paraId="0782ECDA" w14:textId="77777777" w:rsidR="00711C4E" w:rsidRDefault="00FE242B" w:rsidP="00FE242B">
            <w:pPr>
              <w:pStyle w:val="Dates"/>
              <w:jc w:val="left"/>
              <w:rPr>
                <w:sz w:val="18"/>
              </w:rPr>
            </w:pPr>
            <w:hyperlink r:id="rId36" w:history="1">
              <w:r w:rsidRPr="00FE242B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https://youtu.be/CyAlsgB8M3g</w:t>
              </w:r>
            </w:hyperlink>
          </w:p>
          <w:p w14:paraId="55463F6B" w14:textId="2B110AE8" w:rsidR="00FE242B" w:rsidRPr="00325A26" w:rsidRDefault="00325A26" w:rsidP="00FE242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25A26">
              <w:rPr>
                <w:rFonts w:ascii="Arial" w:hAnsi="Arial" w:cs="Arial"/>
                <w:color w:val="auto"/>
                <w:sz w:val="18"/>
              </w:rPr>
              <w:t xml:space="preserve">15 min </w:t>
            </w:r>
            <w:proofErr w:type="spellStart"/>
            <w:r w:rsidRPr="00325A26">
              <w:rPr>
                <w:rFonts w:ascii="Arial" w:hAnsi="Arial" w:cs="Arial"/>
                <w:color w:val="auto"/>
                <w:sz w:val="18"/>
              </w:rPr>
              <w:t>Hiit</w:t>
            </w:r>
            <w:proofErr w:type="spellEnd"/>
            <w:r>
              <w:rPr>
                <w:rFonts w:ascii="Arial" w:hAnsi="Arial" w:cs="Arial"/>
                <w:color w:val="auto"/>
                <w:sz w:val="18"/>
              </w:rPr>
              <w:t xml:space="preserve"> (30/20/10 format)</w:t>
            </w:r>
          </w:p>
          <w:p w14:paraId="2FAA7772" w14:textId="204CC687" w:rsidR="00325A26" w:rsidRPr="00FE242B" w:rsidRDefault="00325A26" w:rsidP="00FE242B">
            <w:pPr>
              <w:pStyle w:val="Dates"/>
              <w:jc w:val="left"/>
              <w:rPr>
                <w:rFonts w:ascii="Arial" w:hAnsi="Arial" w:cs="Arial"/>
                <w:sz w:val="18"/>
              </w:rPr>
            </w:pPr>
            <w:hyperlink r:id="rId37" w:history="1">
              <w:r w:rsidRPr="00325A26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https://youtu.be/mT8AtEtyoDY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F850ABD" w14:textId="77777777" w:rsidR="00711C4E" w:rsidRDefault="00325A26" w:rsidP="00007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min 2500 Steps</w:t>
            </w:r>
          </w:p>
          <w:p w14:paraId="70204B2B" w14:textId="77777777" w:rsidR="00325A26" w:rsidRDefault="00325A26" w:rsidP="00007085">
            <w:hyperlink r:id="rId38" w:history="1">
              <w:r w:rsidRPr="00325A26">
                <w:rPr>
                  <w:rFonts w:ascii="Arial" w:hAnsi="Arial" w:cs="Arial"/>
                  <w:color w:val="1155CC"/>
                  <w:u w:val="single"/>
                </w:rPr>
                <w:t>https://youtu.be/xRBsSPx6Q9w</w:t>
              </w:r>
            </w:hyperlink>
          </w:p>
          <w:p w14:paraId="0FD84865" w14:textId="77777777" w:rsidR="00325A26" w:rsidRPr="00325A26" w:rsidRDefault="00325A26" w:rsidP="00007085">
            <w:pPr>
              <w:rPr>
                <w:rFonts w:ascii="Arial" w:hAnsi="Arial" w:cs="Arial"/>
              </w:rPr>
            </w:pPr>
            <w:r w:rsidRPr="00325A26">
              <w:rPr>
                <w:rFonts w:ascii="Arial" w:hAnsi="Arial" w:cs="Arial"/>
              </w:rPr>
              <w:t>10 min Walk with Weights</w:t>
            </w:r>
          </w:p>
          <w:p w14:paraId="39B50C6F" w14:textId="7A14CA2E" w:rsidR="00325A26" w:rsidRPr="00577D11" w:rsidRDefault="00325A26" w:rsidP="00007085">
            <w:pPr>
              <w:rPr>
                <w:rFonts w:ascii="Arial" w:hAnsi="Arial" w:cs="Arial"/>
              </w:rPr>
            </w:pPr>
            <w:hyperlink r:id="rId39" w:history="1">
              <w:r w:rsidRPr="00325A26">
                <w:rPr>
                  <w:rFonts w:ascii="Arial" w:hAnsi="Arial" w:cs="Arial"/>
                  <w:color w:val="1155CC"/>
                  <w:u w:val="single"/>
                </w:rPr>
                <w:t>https://youtu.be/PblerrEus_c</w:t>
              </w:r>
            </w:hyperlink>
          </w:p>
        </w:tc>
      </w:tr>
      <w:tr w:rsidR="00007085" w:rsidRPr="00F97475" w14:paraId="6E34A5E1" w14:textId="77777777" w:rsidTr="006B12E0">
        <w:trPr>
          <w:trHeight w:hRule="exact" w:val="2008"/>
        </w:trPr>
        <w:tc>
          <w:tcPr>
            <w:tcW w:w="2054" w:type="dxa"/>
            <w:tcBorders>
              <w:top w:val="nil"/>
              <w:bottom w:val="nil"/>
            </w:tcBorders>
          </w:tcPr>
          <w:p w14:paraId="24E10CC5" w14:textId="10708EA7" w:rsidR="00007085" w:rsidRDefault="00007085" w:rsidP="00007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  <w:p w14:paraId="6A7413F6" w14:textId="77777777" w:rsidR="002A4CD5" w:rsidRDefault="00B82352" w:rsidP="00C757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min Post Holiday Walk</w:t>
            </w:r>
          </w:p>
          <w:p w14:paraId="65E09EF9" w14:textId="0CECEE65" w:rsidR="00B82352" w:rsidRPr="002A4CD5" w:rsidRDefault="00B82352" w:rsidP="00C7571E">
            <w:pPr>
              <w:rPr>
                <w:rFonts w:ascii="Arial" w:hAnsi="Arial" w:cs="Arial"/>
              </w:rPr>
            </w:pPr>
            <w:hyperlink r:id="rId40" w:history="1">
              <w:r w:rsidRPr="00B82352">
                <w:rPr>
                  <w:rFonts w:ascii="Arial" w:hAnsi="Arial" w:cs="Arial"/>
                  <w:color w:val="1155CC"/>
                  <w:u w:val="single"/>
                </w:rPr>
                <w:t>https://youtu.be/sw5-hGu-fvE</w:t>
              </w:r>
            </w:hyperlink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663BF485" w14:textId="2715C888" w:rsidR="00007085" w:rsidRDefault="00007085" w:rsidP="00007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  <w:p w14:paraId="2C3017AA" w14:textId="1484BDD0" w:rsidR="00B82352" w:rsidRDefault="00B82352" w:rsidP="00007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min Cardio</w:t>
            </w:r>
          </w:p>
          <w:p w14:paraId="7F008868" w14:textId="4A546754" w:rsidR="00B82352" w:rsidRDefault="00B82352" w:rsidP="00007085">
            <w:pPr>
              <w:rPr>
                <w:rFonts w:ascii="Arial" w:hAnsi="Arial" w:cs="Arial"/>
              </w:rPr>
            </w:pPr>
            <w:hyperlink r:id="rId41" w:history="1">
              <w:r w:rsidRPr="00B82352">
                <w:rPr>
                  <w:rFonts w:ascii="Arial" w:hAnsi="Arial" w:cs="Arial"/>
                  <w:color w:val="1155CC"/>
                  <w:u w:val="single"/>
                </w:rPr>
                <w:t>https://youtu.be/8I76TFbW6bs</w:t>
              </w:r>
            </w:hyperlink>
          </w:p>
          <w:p w14:paraId="407E75C3" w14:textId="77777777" w:rsidR="00B82352" w:rsidRDefault="00B82352" w:rsidP="00B823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B82352">
              <w:rPr>
                <w:rFonts w:ascii="Arial" w:hAnsi="Arial" w:cs="Arial"/>
                <w:color w:val="auto"/>
                <w:sz w:val="18"/>
              </w:rPr>
              <w:t xml:space="preserve">25 min Strength, </w:t>
            </w:r>
          </w:p>
          <w:p w14:paraId="6BF8B1D6" w14:textId="230CE373" w:rsidR="002A4CD5" w:rsidRPr="00B82352" w:rsidRDefault="00B82352" w:rsidP="00B823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B82352">
              <w:rPr>
                <w:rFonts w:ascii="Arial" w:hAnsi="Arial" w:cs="Arial"/>
                <w:color w:val="auto"/>
                <w:sz w:val="18"/>
              </w:rPr>
              <w:t>3 sets</w:t>
            </w:r>
          </w:p>
          <w:p w14:paraId="753FAB44" w14:textId="62129060" w:rsidR="00B82352" w:rsidRPr="00577D11" w:rsidRDefault="00B82352" w:rsidP="00B82352">
            <w:pPr>
              <w:pStyle w:val="Dates"/>
              <w:jc w:val="left"/>
              <w:rPr>
                <w:rFonts w:ascii="Arial" w:hAnsi="Arial" w:cs="Arial"/>
              </w:rPr>
            </w:pPr>
            <w:hyperlink r:id="rId42" w:history="1">
              <w:r w:rsidRPr="00B82352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https://youtu.be/XNEiC6Rrz0M</w:t>
              </w:r>
            </w:hyperlink>
          </w:p>
        </w:tc>
        <w:tc>
          <w:tcPr>
            <w:tcW w:w="2061" w:type="dxa"/>
            <w:tcBorders>
              <w:top w:val="nil"/>
              <w:bottom w:val="nil"/>
            </w:tcBorders>
          </w:tcPr>
          <w:p w14:paraId="75ABB82D" w14:textId="118CFB41" w:rsidR="00007085" w:rsidRDefault="00007085" w:rsidP="00007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  <w:p w14:paraId="25048415" w14:textId="1109B9D7" w:rsidR="00711C4E" w:rsidRDefault="00B82352" w:rsidP="00007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min Power Walk</w:t>
            </w:r>
          </w:p>
          <w:p w14:paraId="3DE09F85" w14:textId="53DEAE4A" w:rsidR="00B82352" w:rsidRDefault="00B82352" w:rsidP="00007085">
            <w:hyperlink r:id="rId43" w:history="1">
              <w:r w:rsidRPr="00B82352">
                <w:rPr>
                  <w:rFonts w:ascii="Arial" w:hAnsi="Arial" w:cs="Arial"/>
                  <w:color w:val="1155CC"/>
                  <w:u w:val="single"/>
                </w:rPr>
                <w:t>https://youtu.be/TCbmsoA_xf0</w:t>
              </w:r>
            </w:hyperlink>
          </w:p>
          <w:p w14:paraId="481B488B" w14:textId="243CE678" w:rsidR="00AA7CA9" w:rsidRPr="00AA7CA9" w:rsidRDefault="00AA7CA9" w:rsidP="00007085">
            <w:pPr>
              <w:rPr>
                <w:rFonts w:ascii="Arial" w:hAnsi="Arial" w:cs="Arial"/>
              </w:rPr>
            </w:pPr>
            <w:r w:rsidRPr="00AA7CA9">
              <w:rPr>
                <w:rFonts w:ascii="Arial" w:hAnsi="Arial" w:cs="Arial"/>
              </w:rPr>
              <w:t>10 min Standing Abs</w:t>
            </w:r>
          </w:p>
          <w:p w14:paraId="0B4B797C" w14:textId="3C0FBC14" w:rsidR="00AA7CA9" w:rsidRPr="00AA7CA9" w:rsidRDefault="00AA7CA9" w:rsidP="00007085">
            <w:hyperlink r:id="rId44" w:history="1">
              <w:r w:rsidRPr="00AA7CA9">
                <w:rPr>
                  <w:rFonts w:ascii="Arial" w:hAnsi="Arial" w:cs="Arial"/>
                  <w:color w:val="1155CC"/>
                  <w:u w:val="single"/>
                </w:rPr>
                <w:t>https://youtu.be/cfROwfwCYsQ</w:t>
              </w:r>
            </w:hyperlink>
          </w:p>
          <w:p w14:paraId="269A56BA" w14:textId="4E78A284" w:rsidR="00711C4E" w:rsidRPr="00577D11" w:rsidRDefault="00711C4E" w:rsidP="00007085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3EDBEF93" w14:textId="2BC205C0" w:rsidR="00007085" w:rsidRDefault="00007085" w:rsidP="00007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  <w:p w14:paraId="43C03995" w14:textId="77777777" w:rsidR="00325A26" w:rsidRDefault="00AA7CA9" w:rsidP="00325A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min All-in-One</w:t>
            </w:r>
          </w:p>
          <w:p w14:paraId="09FDDD57" w14:textId="67F849A1" w:rsidR="00AA7CA9" w:rsidRPr="00577D11" w:rsidRDefault="00AA7CA9" w:rsidP="00325A26">
            <w:pPr>
              <w:rPr>
                <w:rFonts w:ascii="Arial" w:hAnsi="Arial" w:cs="Arial"/>
              </w:rPr>
            </w:pPr>
            <w:hyperlink r:id="rId45" w:history="1">
              <w:r w:rsidRPr="00AA7CA9">
                <w:rPr>
                  <w:rFonts w:ascii="Arial" w:hAnsi="Arial" w:cs="Arial"/>
                  <w:color w:val="1155CC"/>
                  <w:u w:val="single"/>
                </w:rPr>
                <w:t>https://youtu.be/Gew8bcIest4</w:t>
              </w:r>
            </w:hyperlink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2662C2D5" w14:textId="77BE46BC" w:rsidR="00007085" w:rsidRDefault="00007085" w:rsidP="00007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  <w:p w14:paraId="205F86CC" w14:textId="77777777" w:rsidR="00AA7CA9" w:rsidRDefault="00AA7CA9" w:rsidP="00AA7C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min Cardio, 4575 steps</w:t>
            </w:r>
          </w:p>
          <w:p w14:paraId="0BC315FB" w14:textId="77777777" w:rsidR="00AA7CA9" w:rsidRPr="00325A26" w:rsidRDefault="00AA7CA9" w:rsidP="00AA7CA9">
            <w:pPr>
              <w:rPr>
                <w:rFonts w:ascii="Arial" w:hAnsi="Arial" w:cs="Arial"/>
                <w:color w:val="004E9A"/>
              </w:rPr>
            </w:pPr>
            <w:hyperlink r:id="rId46" w:history="1">
              <w:r w:rsidRPr="00325A26">
                <w:rPr>
                  <w:rStyle w:val="Hyperlink"/>
                  <w:rFonts w:ascii="Arial" w:hAnsi="Arial" w:cs="Arial"/>
                  <w:color w:val="004E9A"/>
                </w:rPr>
                <w:t>https://youtu.be/AaMvl9SPEu8</w:t>
              </w:r>
            </w:hyperlink>
          </w:p>
          <w:p w14:paraId="6B20F5D2" w14:textId="72BDEB5F" w:rsidR="00711C4E" w:rsidRPr="00577D11" w:rsidRDefault="00711C4E" w:rsidP="00325A2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3EF595C8" w14:textId="4E11ADD9" w:rsidR="00007085" w:rsidRDefault="00007085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27</w:t>
            </w:r>
          </w:p>
          <w:p w14:paraId="00100194" w14:textId="6D8EE32B" w:rsidR="00325A26" w:rsidRDefault="00AA7CA9" w:rsidP="00711C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min All-in-One</w:t>
            </w:r>
          </w:p>
          <w:p w14:paraId="32A76589" w14:textId="4CAFE977" w:rsidR="00AA7CA9" w:rsidRPr="00325A26" w:rsidRDefault="00AA7CA9" w:rsidP="00711C4E">
            <w:pPr>
              <w:rPr>
                <w:rFonts w:ascii="Arial" w:hAnsi="Arial" w:cs="Arial"/>
              </w:rPr>
            </w:pPr>
            <w:hyperlink r:id="rId47" w:history="1">
              <w:r w:rsidRPr="00AA7CA9">
                <w:rPr>
                  <w:rFonts w:ascii="Arial" w:hAnsi="Arial" w:cs="Arial"/>
                  <w:color w:val="1155CC"/>
                  <w:u w:val="single"/>
                </w:rPr>
                <w:t>https://youtu.be/Yzu1x9ik8dg</w:t>
              </w:r>
            </w:hyperlink>
          </w:p>
          <w:p w14:paraId="77ABFFD0" w14:textId="77777777" w:rsidR="00C7571E" w:rsidRDefault="004921CA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12 min Strength</w:t>
            </w:r>
          </w:p>
          <w:p w14:paraId="6A83615D" w14:textId="789D4F22" w:rsidR="004921CA" w:rsidRPr="00AC231D" w:rsidRDefault="004921CA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48" w:history="1">
              <w:r w:rsidRPr="004921CA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https://youtu.be/FHNib8tLYpw</w:t>
              </w:r>
            </w:hyperlink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665A7D14" w14:textId="252950E3" w:rsidR="00007085" w:rsidRDefault="00007085" w:rsidP="00007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  <w:p w14:paraId="6CB3F96E" w14:textId="77777777" w:rsidR="00AA7CA9" w:rsidRPr="004C0516" w:rsidRDefault="00AA7CA9" w:rsidP="00AA7CA9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C0516">
              <w:rPr>
                <w:rFonts w:ascii="Arial" w:hAnsi="Arial" w:cs="Arial"/>
                <w:color w:val="auto"/>
                <w:sz w:val="18"/>
              </w:rPr>
              <w:t>30 min 4000 Steps</w:t>
            </w:r>
          </w:p>
          <w:p w14:paraId="4D3B122A" w14:textId="4F74D6F0" w:rsidR="002A4CD5" w:rsidRPr="00CC7795" w:rsidRDefault="00AA7CA9" w:rsidP="00AA7CA9">
            <w:pPr>
              <w:rPr>
                <w:rFonts w:ascii="Arial" w:hAnsi="Arial" w:cs="Arial"/>
              </w:rPr>
            </w:pPr>
            <w:hyperlink r:id="rId49" w:history="1">
              <w:r w:rsidRPr="004C0516">
                <w:rPr>
                  <w:rFonts w:ascii="Arial" w:hAnsi="Arial" w:cs="Arial"/>
                  <w:color w:val="1155CC"/>
                  <w:u w:val="single"/>
                </w:rPr>
                <w:t>https://youtu.be/rev3WYnbkR4</w:t>
              </w:r>
            </w:hyperlink>
          </w:p>
        </w:tc>
      </w:tr>
      <w:tr w:rsidR="003F4B22" w:rsidRPr="00F97475" w14:paraId="6142E161" w14:textId="77777777" w:rsidTr="006B12E0">
        <w:trPr>
          <w:trHeight w:hRule="exact" w:val="2008"/>
        </w:trPr>
        <w:tc>
          <w:tcPr>
            <w:tcW w:w="2054" w:type="dxa"/>
            <w:tcBorders>
              <w:top w:val="nil"/>
              <w:bottom w:val="nil"/>
            </w:tcBorders>
          </w:tcPr>
          <w:p w14:paraId="77D98BD0" w14:textId="5D53A37E" w:rsidR="003F4B22" w:rsidRDefault="003F4B22" w:rsidP="0039104C">
            <w:pPr>
              <w:rPr>
                <w:rFonts w:ascii="Arial" w:hAnsi="Arial" w:cs="Arial"/>
              </w:rPr>
            </w:pP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6FD5AA16" w14:textId="43C7FB35" w:rsidR="003F4B22" w:rsidRDefault="003F4B22" w:rsidP="00325A26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 w14:paraId="72EB1430" w14:textId="297AF50B" w:rsidR="003F4B22" w:rsidRDefault="003F4B22" w:rsidP="00325A2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3F725B91" w14:textId="696D8457" w:rsidR="003F4B22" w:rsidRDefault="003F4B22" w:rsidP="008B0950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212F9355" w14:textId="0AC602FE" w:rsidR="003F4B22" w:rsidRDefault="003F4B22" w:rsidP="00B82352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3933EC8F" w14:textId="50669745" w:rsidR="003F4B22" w:rsidRDefault="003F4B22" w:rsidP="00B823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18070B22" w14:textId="77777777" w:rsidR="003F4B22" w:rsidRDefault="003F4B22" w:rsidP="00007085">
            <w:pPr>
              <w:rPr>
                <w:rFonts w:ascii="Arial" w:hAnsi="Arial" w:cs="Arial"/>
              </w:rPr>
            </w:pPr>
          </w:p>
        </w:tc>
      </w:tr>
      <w:tr w:rsidR="00007085" w:rsidRPr="00F97475" w14:paraId="6D1C72EB" w14:textId="77777777" w:rsidTr="006B12E0">
        <w:trPr>
          <w:trHeight w:hRule="exact" w:val="261"/>
        </w:trPr>
        <w:tc>
          <w:tcPr>
            <w:tcW w:w="2054" w:type="dxa"/>
            <w:tcBorders>
              <w:top w:val="nil"/>
              <w:bottom w:val="nil"/>
            </w:tcBorders>
          </w:tcPr>
          <w:p w14:paraId="23AF4790" w14:textId="1B8D266F" w:rsidR="00007085" w:rsidRPr="00F97475" w:rsidRDefault="00007085" w:rsidP="000070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16591CC2" w14:textId="77777777" w:rsidR="00007085" w:rsidRPr="00F97475" w:rsidRDefault="00007085" w:rsidP="000070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 w14:paraId="73B0EFDA" w14:textId="77777777" w:rsidR="00007085" w:rsidRPr="00F97475" w:rsidRDefault="00007085" w:rsidP="000070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65EE72EE" w14:textId="77777777" w:rsidR="00007085" w:rsidRPr="00F97475" w:rsidRDefault="00007085" w:rsidP="000070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07BC14AB" w14:textId="77777777" w:rsidR="00007085" w:rsidRPr="00F97475" w:rsidRDefault="00007085" w:rsidP="000070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55718F6E" w14:textId="77777777" w:rsidR="00007085" w:rsidRPr="00F97475" w:rsidRDefault="00007085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0098485B" w14:textId="77777777" w:rsidR="00007085" w:rsidRPr="00F97475" w:rsidRDefault="00007085" w:rsidP="000070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085" w:rsidRPr="00C35BAE" w14:paraId="19F4FF52" w14:textId="77777777" w:rsidTr="00C7571E">
        <w:trPr>
          <w:trHeight w:hRule="exact" w:val="60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60821A1E" w14:textId="77777777" w:rsidR="00007085" w:rsidRPr="00B14439" w:rsidRDefault="00007085" w:rsidP="000070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nil"/>
              <w:bottom w:val="single" w:sz="6" w:space="0" w:color="BFBFBF" w:themeColor="background1" w:themeShade="BF"/>
            </w:tcBorders>
          </w:tcPr>
          <w:p w14:paraId="7A30D66C" w14:textId="77777777" w:rsidR="00007085" w:rsidRDefault="00007085" w:rsidP="000070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nil"/>
              <w:bottom w:val="single" w:sz="6" w:space="0" w:color="BFBFBF" w:themeColor="background1" w:themeShade="BF"/>
            </w:tcBorders>
          </w:tcPr>
          <w:p w14:paraId="3E9EF228" w14:textId="77777777" w:rsidR="00007085" w:rsidRPr="00B14439" w:rsidRDefault="00007085" w:rsidP="000070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2BCCB5C" w14:textId="77777777" w:rsidR="00007085" w:rsidRDefault="00007085" w:rsidP="0000708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FD278AA" w14:textId="77777777" w:rsidR="00007085" w:rsidRDefault="00007085" w:rsidP="0000708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86BEF7E" w14:textId="77777777" w:rsidR="00007085" w:rsidRDefault="00007085" w:rsidP="00007085">
            <w:pPr>
              <w:pStyle w:val="Dates"/>
              <w:jc w:val="left"/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FCF9787" w14:textId="77777777" w:rsidR="00007085" w:rsidRPr="00AD542B" w:rsidRDefault="00007085" w:rsidP="000070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466377" w14:textId="0D94DC85" w:rsidR="006A334F" w:rsidRPr="00E24F5A" w:rsidRDefault="006A334F" w:rsidP="00AA2C9D">
      <w:pPr>
        <w:rPr>
          <w:sz w:val="20"/>
          <w:szCs w:val="20"/>
        </w:rPr>
      </w:pPr>
    </w:p>
    <w:sectPr w:rsidR="006A334F" w:rsidRPr="00E24F5A" w:rsidSect="004E00D4">
      <w:pgSz w:w="15840" w:h="12240" w:orient="landscape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B87E5" w14:textId="77777777" w:rsidR="00CE286F" w:rsidRDefault="00CE286F">
      <w:pPr>
        <w:spacing w:before="0" w:after="0"/>
      </w:pPr>
      <w:r>
        <w:separator/>
      </w:r>
    </w:p>
  </w:endnote>
  <w:endnote w:type="continuationSeparator" w:id="0">
    <w:p w14:paraId="72532114" w14:textId="77777777" w:rsidR="00CE286F" w:rsidRDefault="00CE286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1A4FA" w14:textId="77777777" w:rsidR="00CE286F" w:rsidRDefault="00CE286F">
      <w:pPr>
        <w:spacing w:before="0" w:after="0"/>
      </w:pPr>
      <w:r>
        <w:separator/>
      </w:r>
    </w:p>
  </w:footnote>
  <w:footnote w:type="continuationSeparator" w:id="0">
    <w:p w14:paraId="1B060693" w14:textId="77777777" w:rsidR="00CE286F" w:rsidRDefault="00CE286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C76CF4"/>
    <w:multiLevelType w:val="hybridMultilevel"/>
    <w:tmpl w:val="F84C4398"/>
    <w:lvl w:ilvl="0" w:tplc="524201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5199E"/>
    <w:multiLevelType w:val="hybridMultilevel"/>
    <w:tmpl w:val="3B72E7AA"/>
    <w:lvl w:ilvl="0" w:tplc="D4567CC6">
      <w:start w:val="3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2766">
    <w:abstractNumId w:val="9"/>
  </w:num>
  <w:num w:numId="2" w16cid:durableId="1561550534">
    <w:abstractNumId w:val="7"/>
  </w:num>
  <w:num w:numId="3" w16cid:durableId="491527520">
    <w:abstractNumId w:val="6"/>
  </w:num>
  <w:num w:numId="4" w16cid:durableId="990596230">
    <w:abstractNumId w:val="5"/>
  </w:num>
  <w:num w:numId="5" w16cid:durableId="2075277277">
    <w:abstractNumId w:val="4"/>
  </w:num>
  <w:num w:numId="6" w16cid:durableId="1727073183">
    <w:abstractNumId w:val="8"/>
  </w:num>
  <w:num w:numId="7" w16cid:durableId="598298958">
    <w:abstractNumId w:val="3"/>
  </w:num>
  <w:num w:numId="8" w16cid:durableId="1154029385">
    <w:abstractNumId w:val="2"/>
  </w:num>
  <w:num w:numId="9" w16cid:durableId="1582566803">
    <w:abstractNumId w:val="1"/>
  </w:num>
  <w:num w:numId="10" w16cid:durableId="741757326">
    <w:abstractNumId w:val="0"/>
  </w:num>
  <w:num w:numId="11" w16cid:durableId="729577857">
    <w:abstractNumId w:val="10"/>
  </w:num>
  <w:num w:numId="12" w16cid:durableId="4649297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/28/2023"/>
    <w:docVar w:name="MonthStart" w:val="2/1/2023"/>
    <w:docVar w:name="ShowDynamicGuides" w:val="1"/>
    <w:docVar w:name="ShowMarginGuides" w:val="0"/>
    <w:docVar w:name="ShowOutlines" w:val="0"/>
    <w:docVar w:name="ShowStaticGuides" w:val="0"/>
  </w:docVars>
  <w:rsids>
    <w:rsidRoot w:val="00B30F61"/>
    <w:rsid w:val="000058E8"/>
    <w:rsid w:val="00006A7D"/>
    <w:rsid w:val="00007085"/>
    <w:rsid w:val="000118B6"/>
    <w:rsid w:val="00014C6E"/>
    <w:rsid w:val="00017971"/>
    <w:rsid w:val="0002191A"/>
    <w:rsid w:val="0004269D"/>
    <w:rsid w:val="00043170"/>
    <w:rsid w:val="00043186"/>
    <w:rsid w:val="00052655"/>
    <w:rsid w:val="00056814"/>
    <w:rsid w:val="000628DB"/>
    <w:rsid w:val="00063CFD"/>
    <w:rsid w:val="00064EB3"/>
    <w:rsid w:val="0006779F"/>
    <w:rsid w:val="00072150"/>
    <w:rsid w:val="00072C9F"/>
    <w:rsid w:val="000A20FE"/>
    <w:rsid w:val="000C0760"/>
    <w:rsid w:val="000C3B84"/>
    <w:rsid w:val="000C4BA6"/>
    <w:rsid w:val="000D3580"/>
    <w:rsid w:val="000E4F04"/>
    <w:rsid w:val="000F1B8B"/>
    <w:rsid w:val="00101D0E"/>
    <w:rsid w:val="001031C4"/>
    <w:rsid w:val="00110D86"/>
    <w:rsid w:val="001116D6"/>
    <w:rsid w:val="0011772B"/>
    <w:rsid w:val="00121765"/>
    <w:rsid w:val="001227CA"/>
    <w:rsid w:val="001250BF"/>
    <w:rsid w:val="001343AB"/>
    <w:rsid w:val="00137D17"/>
    <w:rsid w:val="00150D8E"/>
    <w:rsid w:val="00155773"/>
    <w:rsid w:val="001745B5"/>
    <w:rsid w:val="00183D4A"/>
    <w:rsid w:val="0019501B"/>
    <w:rsid w:val="0019721A"/>
    <w:rsid w:val="001A0315"/>
    <w:rsid w:val="001A3A8D"/>
    <w:rsid w:val="001B04C1"/>
    <w:rsid w:val="001B09AF"/>
    <w:rsid w:val="001B0E6F"/>
    <w:rsid w:val="001B2663"/>
    <w:rsid w:val="001B3E6F"/>
    <w:rsid w:val="001C5DC3"/>
    <w:rsid w:val="001E233F"/>
    <w:rsid w:val="001E44F2"/>
    <w:rsid w:val="001F5951"/>
    <w:rsid w:val="0022366D"/>
    <w:rsid w:val="00243C83"/>
    <w:rsid w:val="002471F3"/>
    <w:rsid w:val="00262CDD"/>
    <w:rsid w:val="0027720C"/>
    <w:rsid w:val="0028361C"/>
    <w:rsid w:val="00286D25"/>
    <w:rsid w:val="002A0C48"/>
    <w:rsid w:val="002A4CD5"/>
    <w:rsid w:val="002A5844"/>
    <w:rsid w:val="002B0796"/>
    <w:rsid w:val="002B2984"/>
    <w:rsid w:val="002B4239"/>
    <w:rsid w:val="002B4579"/>
    <w:rsid w:val="002C3AEB"/>
    <w:rsid w:val="002E0FDB"/>
    <w:rsid w:val="002E3E56"/>
    <w:rsid w:val="002E71B8"/>
    <w:rsid w:val="002F6E35"/>
    <w:rsid w:val="002F6EDB"/>
    <w:rsid w:val="0030532D"/>
    <w:rsid w:val="0030703E"/>
    <w:rsid w:val="003113AC"/>
    <w:rsid w:val="00317EF4"/>
    <w:rsid w:val="00325A26"/>
    <w:rsid w:val="00330121"/>
    <w:rsid w:val="003330CD"/>
    <w:rsid w:val="0033527E"/>
    <w:rsid w:val="00344015"/>
    <w:rsid w:val="003539BF"/>
    <w:rsid w:val="00363230"/>
    <w:rsid w:val="0036701D"/>
    <w:rsid w:val="00381422"/>
    <w:rsid w:val="0038612F"/>
    <w:rsid w:val="00386F79"/>
    <w:rsid w:val="0039104C"/>
    <w:rsid w:val="003955B2"/>
    <w:rsid w:val="00396529"/>
    <w:rsid w:val="003B5717"/>
    <w:rsid w:val="003B5DC8"/>
    <w:rsid w:val="003C2133"/>
    <w:rsid w:val="003C46A9"/>
    <w:rsid w:val="003D7DDA"/>
    <w:rsid w:val="003E07BE"/>
    <w:rsid w:val="003E295A"/>
    <w:rsid w:val="003E4450"/>
    <w:rsid w:val="003E6FFA"/>
    <w:rsid w:val="003F4B22"/>
    <w:rsid w:val="003F6C90"/>
    <w:rsid w:val="003F7E15"/>
    <w:rsid w:val="00406C2A"/>
    <w:rsid w:val="00437910"/>
    <w:rsid w:val="004404C1"/>
    <w:rsid w:val="00447C5C"/>
    <w:rsid w:val="00454FED"/>
    <w:rsid w:val="004602D2"/>
    <w:rsid w:val="00466CB1"/>
    <w:rsid w:val="00482493"/>
    <w:rsid w:val="004828EE"/>
    <w:rsid w:val="00491007"/>
    <w:rsid w:val="004921CA"/>
    <w:rsid w:val="00497B56"/>
    <w:rsid w:val="004A7B59"/>
    <w:rsid w:val="004B7C88"/>
    <w:rsid w:val="004C5B17"/>
    <w:rsid w:val="004E00D4"/>
    <w:rsid w:val="004F3BBE"/>
    <w:rsid w:val="00502497"/>
    <w:rsid w:val="00502E32"/>
    <w:rsid w:val="00507807"/>
    <w:rsid w:val="0052646A"/>
    <w:rsid w:val="00532AA9"/>
    <w:rsid w:val="00535E88"/>
    <w:rsid w:val="0054189C"/>
    <w:rsid w:val="005562FE"/>
    <w:rsid w:val="00557989"/>
    <w:rsid w:val="00560457"/>
    <w:rsid w:val="005660AD"/>
    <w:rsid w:val="00571C38"/>
    <w:rsid w:val="00577D11"/>
    <w:rsid w:val="005852AA"/>
    <w:rsid w:val="00591B00"/>
    <w:rsid w:val="00592610"/>
    <w:rsid w:val="005B7DF1"/>
    <w:rsid w:val="005C3013"/>
    <w:rsid w:val="005C6E56"/>
    <w:rsid w:val="005C7D5F"/>
    <w:rsid w:val="005E3FA5"/>
    <w:rsid w:val="005E4BC4"/>
    <w:rsid w:val="005E53FB"/>
    <w:rsid w:val="005E7709"/>
    <w:rsid w:val="00614E78"/>
    <w:rsid w:val="00617B54"/>
    <w:rsid w:val="006209AB"/>
    <w:rsid w:val="00664D21"/>
    <w:rsid w:val="00666731"/>
    <w:rsid w:val="00667036"/>
    <w:rsid w:val="00683097"/>
    <w:rsid w:val="006A0126"/>
    <w:rsid w:val="006A2649"/>
    <w:rsid w:val="006A334F"/>
    <w:rsid w:val="006B12E0"/>
    <w:rsid w:val="006C78EC"/>
    <w:rsid w:val="006D09C7"/>
    <w:rsid w:val="006D7AB1"/>
    <w:rsid w:val="006E0D67"/>
    <w:rsid w:val="0070414F"/>
    <w:rsid w:val="00706B75"/>
    <w:rsid w:val="007071CD"/>
    <w:rsid w:val="00711C4E"/>
    <w:rsid w:val="007125F1"/>
    <w:rsid w:val="00716DC5"/>
    <w:rsid w:val="00721307"/>
    <w:rsid w:val="00737670"/>
    <w:rsid w:val="00751A5F"/>
    <w:rsid w:val="00755A3C"/>
    <w:rsid w:val="007564A4"/>
    <w:rsid w:val="00765CDB"/>
    <w:rsid w:val="00771400"/>
    <w:rsid w:val="007777B1"/>
    <w:rsid w:val="00777FC4"/>
    <w:rsid w:val="00782524"/>
    <w:rsid w:val="007840EC"/>
    <w:rsid w:val="00786AB4"/>
    <w:rsid w:val="007A0A58"/>
    <w:rsid w:val="007A49F2"/>
    <w:rsid w:val="007B76E0"/>
    <w:rsid w:val="007C5C4A"/>
    <w:rsid w:val="007D63CA"/>
    <w:rsid w:val="007E6003"/>
    <w:rsid w:val="007F7C96"/>
    <w:rsid w:val="00823713"/>
    <w:rsid w:val="00826DD6"/>
    <w:rsid w:val="008341F0"/>
    <w:rsid w:val="008528B2"/>
    <w:rsid w:val="008711AC"/>
    <w:rsid w:val="00874C9A"/>
    <w:rsid w:val="008761D2"/>
    <w:rsid w:val="00882B98"/>
    <w:rsid w:val="008B0950"/>
    <w:rsid w:val="008B524E"/>
    <w:rsid w:val="008C45F8"/>
    <w:rsid w:val="008E4B76"/>
    <w:rsid w:val="00900813"/>
    <w:rsid w:val="009035F5"/>
    <w:rsid w:val="00914257"/>
    <w:rsid w:val="009162CE"/>
    <w:rsid w:val="009239EB"/>
    <w:rsid w:val="009244C2"/>
    <w:rsid w:val="00933170"/>
    <w:rsid w:val="00944085"/>
    <w:rsid w:val="00946A27"/>
    <w:rsid w:val="009722AD"/>
    <w:rsid w:val="009757E4"/>
    <w:rsid w:val="009A0FFF"/>
    <w:rsid w:val="009A331C"/>
    <w:rsid w:val="009A6FFD"/>
    <w:rsid w:val="009B30E4"/>
    <w:rsid w:val="009B56C8"/>
    <w:rsid w:val="00A445C5"/>
    <w:rsid w:val="00A4654E"/>
    <w:rsid w:val="00A626E2"/>
    <w:rsid w:val="00A70F6C"/>
    <w:rsid w:val="00A73BBF"/>
    <w:rsid w:val="00A81500"/>
    <w:rsid w:val="00A933E9"/>
    <w:rsid w:val="00AA2C9D"/>
    <w:rsid w:val="00AA7CA9"/>
    <w:rsid w:val="00AB29FA"/>
    <w:rsid w:val="00AB7640"/>
    <w:rsid w:val="00AC231D"/>
    <w:rsid w:val="00AC5FFA"/>
    <w:rsid w:val="00AD02C3"/>
    <w:rsid w:val="00AD542B"/>
    <w:rsid w:val="00AD6A4F"/>
    <w:rsid w:val="00AD7677"/>
    <w:rsid w:val="00AF3ED9"/>
    <w:rsid w:val="00B14439"/>
    <w:rsid w:val="00B2258A"/>
    <w:rsid w:val="00B27E18"/>
    <w:rsid w:val="00B30F61"/>
    <w:rsid w:val="00B620D3"/>
    <w:rsid w:val="00B70858"/>
    <w:rsid w:val="00B73763"/>
    <w:rsid w:val="00B8151A"/>
    <w:rsid w:val="00B82352"/>
    <w:rsid w:val="00B95C00"/>
    <w:rsid w:val="00BA4568"/>
    <w:rsid w:val="00BB080F"/>
    <w:rsid w:val="00BB6A94"/>
    <w:rsid w:val="00BC0A6B"/>
    <w:rsid w:val="00BC6AA8"/>
    <w:rsid w:val="00BD09B1"/>
    <w:rsid w:val="00BE4335"/>
    <w:rsid w:val="00C02182"/>
    <w:rsid w:val="00C076DA"/>
    <w:rsid w:val="00C11D39"/>
    <w:rsid w:val="00C136E2"/>
    <w:rsid w:val="00C16722"/>
    <w:rsid w:val="00C273F3"/>
    <w:rsid w:val="00C35BAE"/>
    <w:rsid w:val="00C430BD"/>
    <w:rsid w:val="00C430C9"/>
    <w:rsid w:val="00C43557"/>
    <w:rsid w:val="00C438FC"/>
    <w:rsid w:val="00C62D48"/>
    <w:rsid w:val="00C64F8F"/>
    <w:rsid w:val="00C65B8A"/>
    <w:rsid w:val="00C71D73"/>
    <w:rsid w:val="00C7571E"/>
    <w:rsid w:val="00C7735D"/>
    <w:rsid w:val="00C94A25"/>
    <w:rsid w:val="00CA10CF"/>
    <w:rsid w:val="00CA5552"/>
    <w:rsid w:val="00CB1C1C"/>
    <w:rsid w:val="00CC57C3"/>
    <w:rsid w:val="00CC7795"/>
    <w:rsid w:val="00CD7BDA"/>
    <w:rsid w:val="00CE286F"/>
    <w:rsid w:val="00D02DA8"/>
    <w:rsid w:val="00D068CF"/>
    <w:rsid w:val="00D10033"/>
    <w:rsid w:val="00D173E9"/>
    <w:rsid w:val="00D17693"/>
    <w:rsid w:val="00D34731"/>
    <w:rsid w:val="00D354E3"/>
    <w:rsid w:val="00D53AA3"/>
    <w:rsid w:val="00D60F3B"/>
    <w:rsid w:val="00D73608"/>
    <w:rsid w:val="00D768F8"/>
    <w:rsid w:val="00D8090A"/>
    <w:rsid w:val="00D87AC9"/>
    <w:rsid w:val="00D92E86"/>
    <w:rsid w:val="00DA722F"/>
    <w:rsid w:val="00DB31B6"/>
    <w:rsid w:val="00DB743F"/>
    <w:rsid w:val="00DB7ACD"/>
    <w:rsid w:val="00DC2A52"/>
    <w:rsid w:val="00DC6691"/>
    <w:rsid w:val="00DD408A"/>
    <w:rsid w:val="00DD7410"/>
    <w:rsid w:val="00DE6C1E"/>
    <w:rsid w:val="00DF051F"/>
    <w:rsid w:val="00DF32DE"/>
    <w:rsid w:val="00DF41F4"/>
    <w:rsid w:val="00DF6BAE"/>
    <w:rsid w:val="00E02644"/>
    <w:rsid w:val="00E03550"/>
    <w:rsid w:val="00E06EBF"/>
    <w:rsid w:val="00E20EB4"/>
    <w:rsid w:val="00E24F5A"/>
    <w:rsid w:val="00E31C87"/>
    <w:rsid w:val="00E45021"/>
    <w:rsid w:val="00E5227B"/>
    <w:rsid w:val="00E5377F"/>
    <w:rsid w:val="00E54979"/>
    <w:rsid w:val="00E54E11"/>
    <w:rsid w:val="00E61FD2"/>
    <w:rsid w:val="00E836C3"/>
    <w:rsid w:val="00E92AF8"/>
    <w:rsid w:val="00E92F82"/>
    <w:rsid w:val="00E96C21"/>
    <w:rsid w:val="00EA1691"/>
    <w:rsid w:val="00EB320B"/>
    <w:rsid w:val="00EC1740"/>
    <w:rsid w:val="00EC1E56"/>
    <w:rsid w:val="00EC379A"/>
    <w:rsid w:val="00EC5B32"/>
    <w:rsid w:val="00ED0EC7"/>
    <w:rsid w:val="00ED40CA"/>
    <w:rsid w:val="00F07724"/>
    <w:rsid w:val="00F249DD"/>
    <w:rsid w:val="00F30136"/>
    <w:rsid w:val="00F351E1"/>
    <w:rsid w:val="00F5037A"/>
    <w:rsid w:val="00F54B18"/>
    <w:rsid w:val="00F562D9"/>
    <w:rsid w:val="00F80711"/>
    <w:rsid w:val="00F97475"/>
    <w:rsid w:val="00FA21CA"/>
    <w:rsid w:val="00FA281B"/>
    <w:rsid w:val="00FA5402"/>
    <w:rsid w:val="00FA686D"/>
    <w:rsid w:val="00FB0B6A"/>
    <w:rsid w:val="00FD3156"/>
    <w:rsid w:val="00FE0105"/>
    <w:rsid w:val="00FE242B"/>
    <w:rsid w:val="00FE56F0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."/>
  <w:listSeparator w:val=","/>
  <w14:docId w14:val="4877F178"/>
  <w15:docId w15:val="{07CABF6E-6885-4BB7-9A5C-0445D35A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39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9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39E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900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1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fTDPwKoB2LY" TargetMode="External"/><Relationship Id="rId18" Type="http://schemas.openxmlformats.org/officeDocument/2006/relationships/hyperlink" Target="https://youtu.be/yUmNojSXIvA" TargetMode="External"/><Relationship Id="rId26" Type="http://schemas.openxmlformats.org/officeDocument/2006/relationships/hyperlink" Target="https://youtu.be/e5EjTrB0rwo" TargetMode="External"/><Relationship Id="rId39" Type="http://schemas.openxmlformats.org/officeDocument/2006/relationships/hyperlink" Target="https://youtu.be/PblerrEus_c" TargetMode="External"/><Relationship Id="rId21" Type="http://schemas.openxmlformats.org/officeDocument/2006/relationships/hyperlink" Target="https://youtu.be/eKJ0u6C3UWA" TargetMode="External"/><Relationship Id="rId34" Type="http://schemas.openxmlformats.org/officeDocument/2006/relationships/hyperlink" Target="https://youtu.be/ZjG9xPBqwKI" TargetMode="External"/><Relationship Id="rId42" Type="http://schemas.openxmlformats.org/officeDocument/2006/relationships/hyperlink" Target="https://youtu.be/XNEiC6Rrz0M" TargetMode="External"/><Relationship Id="rId47" Type="http://schemas.openxmlformats.org/officeDocument/2006/relationships/hyperlink" Target="https://youtu.be/Yzu1x9ik8dg" TargetMode="External"/><Relationship Id="rId50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m0fEoy7bxXw" TargetMode="External"/><Relationship Id="rId29" Type="http://schemas.openxmlformats.org/officeDocument/2006/relationships/hyperlink" Target="https://youtu.be/KJ-aPNbOz3g" TargetMode="External"/><Relationship Id="rId11" Type="http://schemas.openxmlformats.org/officeDocument/2006/relationships/hyperlink" Target="https://youtu.be/z0nqASW63q4" TargetMode="External"/><Relationship Id="rId24" Type="http://schemas.openxmlformats.org/officeDocument/2006/relationships/hyperlink" Target="https://youtu.be/y9411UdVuqY" TargetMode="External"/><Relationship Id="rId32" Type="http://schemas.openxmlformats.org/officeDocument/2006/relationships/hyperlink" Target="https://youtu.be/MNYiynDHGJ4" TargetMode="External"/><Relationship Id="rId37" Type="http://schemas.openxmlformats.org/officeDocument/2006/relationships/hyperlink" Target="https://youtu.be/mT8AtEtyoDY" TargetMode="External"/><Relationship Id="rId40" Type="http://schemas.openxmlformats.org/officeDocument/2006/relationships/hyperlink" Target="https://youtu.be/sw5-hGu-fvE" TargetMode="External"/><Relationship Id="rId45" Type="http://schemas.openxmlformats.org/officeDocument/2006/relationships/hyperlink" Target="https://youtu.be/Gew8bcIest4" TargetMode="External"/><Relationship Id="rId5" Type="http://schemas.openxmlformats.org/officeDocument/2006/relationships/styles" Target="styles.xml"/><Relationship Id="rId15" Type="http://schemas.openxmlformats.org/officeDocument/2006/relationships/hyperlink" Target="https://youtu.be/8I76TFbW6bs" TargetMode="External"/><Relationship Id="rId23" Type="http://schemas.openxmlformats.org/officeDocument/2006/relationships/hyperlink" Target="https://youtu.be/23fl786Fotw" TargetMode="External"/><Relationship Id="rId28" Type="http://schemas.openxmlformats.org/officeDocument/2006/relationships/hyperlink" Target="https://youtu.be/fYcWvToUsm4" TargetMode="External"/><Relationship Id="rId36" Type="http://schemas.openxmlformats.org/officeDocument/2006/relationships/hyperlink" Target="https://youtu.be/CyAlsgB8M3g" TargetMode="External"/><Relationship Id="rId49" Type="http://schemas.openxmlformats.org/officeDocument/2006/relationships/hyperlink" Target="https://youtu.be/rev3WYnbkR4" TargetMode="External"/><Relationship Id="rId10" Type="http://schemas.openxmlformats.org/officeDocument/2006/relationships/hyperlink" Target="https://youtu.be/pjn8OOC1b0Q" TargetMode="External"/><Relationship Id="rId19" Type="http://schemas.openxmlformats.org/officeDocument/2006/relationships/hyperlink" Target="https://youtu.be/UmJXLXwn5II" TargetMode="External"/><Relationship Id="rId31" Type="http://schemas.openxmlformats.org/officeDocument/2006/relationships/hyperlink" Target="https://youtu.be/94Vy_wSkqtQ" TargetMode="External"/><Relationship Id="rId44" Type="http://schemas.openxmlformats.org/officeDocument/2006/relationships/hyperlink" Target="https://youtu.be/cfROwfwCYsQ" TargetMode="External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youtu.be/d7r-oFTfK34" TargetMode="External"/><Relationship Id="rId22" Type="http://schemas.openxmlformats.org/officeDocument/2006/relationships/hyperlink" Target="https://youtu.be/x1MsCE3OBNc" TargetMode="External"/><Relationship Id="rId27" Type="http://schemas.openxmlformats.org/officeDocument/2006/relationships/hyperlink" Target="https://youtu.be/O9PTFZcRA60" TargetMode="External"/><Relationship Id="rId30" Type="http://schemas.openxmlformats.org/officeDocument/2006/relationships/hyperlink" Target="https://youtu.be/30cRgUWhauc" TargetMode="External"/><Relationship Id="rId35" Type="http://schemas.openxmlformats.org/officeDocument/2006/relationships/hyperlink" Target="https://youtu.be/k1MV7Voa5X4" TargetMode="External"/><Relationship Id="rId43" Type="http://schemas.openxmlformats.org/officeDocument/2006/relationships/hyperlink" Target="https://youtu.be/TCbmsoA_xf0" TargetMode="External"/><Relationship Id="rId48" Type="http://schemas.openxmlformats.org/officeDocument/2006/relationships/hyperlink" Target="https://youtu.be/FHNib8tLYpw" TargetMode="External"/><Relationship Id="rId8" Type="http://schemas.openxmlformats.org/officeDocument/2006/relationships/footnotes" Target="footnotes.xml"/><Relationship Id="rId51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12" Type="http://schemas.openxmlformats.org/officeDocument/2006/relationships/hyperlink" Target="https://youtu.be/xRBsSPx6Q9w" TargetMode="External"/><Relationship Id="rId17" Type="http://schemas.openxmlformats.org/officeDocument/2006/relationships/hyperlink" Target="https://youtu.be/lYhNf8_9BzU" TargetMode="External"/><Relationship Id="rId25" Type="http://schemas.openxmlformats.org/officeDocument/2006/relationships/hyperlink" Target="https://youtu.be/fYcWvToUsm4" TargetMode="External"/><Relationship Id="rId33" Type="http://schemas.openxmlformats.org/officeDocument/2006/relationships/hyperlink" Target="https://youtu.be/xq3HSC1N68Y" TargetMode="External"/><Relationship Id="rId38" Type="http://schemas.openxmlformats.org/officeDocument/2006/relationships/hyperlink" Target="https://youtu.be/xRBsSPx6Q9w" TargetMode="External"/><Relationship Id="rId46" Type="http://schemas.openxmlformats.org/officeDocument/2006/relationships/hyperlink" Target="https://youtu.be/AaMvl9SPEu8" TargetMode="External"/><Relationship Id="rId20" Type="http://schemas.openxmlformats.org/officeDocument/2006/relationships/hyperlink" Target="https://youtu.be/0djMDrNIioI" TargetMode="External"/><Relationship Id="rId41" Type="http://schemas.openxmlformats.org/officeDocument/2006/relationships/hyperlink" Target="https://youtu.be/8I76TFbW6b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1948\AppData\Roaming\Microsoft\Templates\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2D092F2BB04FB38CF80640AED26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5C2B9-BD31-4D4B-9FF1-05F9EEE37BFC}"/>
      </w:docPartPr>
      <w:docPartBody>
        <w:p w:rsidR="00DF4AB4" w:rsidRDefault="00000000">
          <w:pPr>
            <w:pStyle w:val="8A2D092F2BB04FB38CF80640AED264EC"/>
          </w:pPr>
          <w:r>
            <w:t>Monday</w:t>
          </w:r>
        </w:p>
      </w:docPartBody>
    </w:docPart>
    <w:docPart>
      <w:docPartPr>
        <w:name w:val="C812015544104C0B94AB334256E95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5E06-8442-4A72-905F-203A6F73EE76}"/>
      </w:docPartPr>
      <w:docPartBody>
        <w:p w:rsidR="00DF4AB4" w:rsidRDefault="00000000">
          <w:pPr>
            <w:pStyle w:val="C812015544104C0B94AB334256E95FA8"/>
          </w:pPr>
          <w:r>
            <w:t>Tuesday</w:t>
          </w:r>
        </w:p>
      </w:docPartBody>
    </w:docPart>
    <w:docPart>
      <w:docPartPr>
        <w:name w:val="7CF24C75E96D445694CB1CBC7AA64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0C9B3-0586-4F7D-9C97-42E02124559B}"/>
      </w:docPartPr>
      <w:docPartBody>
        <w:p w:rsidR="00DF4AB4" w:rsidRDefault="00000000">
          <w:pPr>
            <w:pStyle w:val="7CF24C75E96D445694CB1CBC7AA64893"/>
          </w:pPr>
          <w:r>
            <w:t>Wednesday</w:t>
          </w:r>
        </w:p>
      </w:docPartBody>
    </w:docPart>
    <w:docPart>
      <w:docPartPr>
        <w:name w:val="F8487B9C488A4F0C85370954E5375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69397-75B8-4EF4-974A-272F36DD1EE9}"/>
      </w:docPartPr>
      <w:docPartBody>
        <w:p w:rsidR="00DF4AB4" w:rsidRDefault="00000000">
          <w:pPr>
            <w:pStyle w:val="F8487B9C488A4F0C85370954E537509A"/>
          </w:pPr>
          <w:r>
            <w:t>Thursday</w:t>
          </w:r>
        </w:p>
      </w:docPartBody>
    </w:docPart>
    <w:docPart>
      <w:docPartPr>
        <w:name w:val="3DB4B1B9F874422DBB4A36045D293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2A026-0D7A-4906-BCDB-2D55CCA65E88}"/>
      </w:docPartPr>
      <w:docPartBody>
        <w:p w:rsidR="00DF4AB4" w:rsidRDefault="00000000">
          <w:pPr>
            <w:pStyle w:val="3DB4B1B9F874422DBB4A36045D293A79"/>
          </w:pPr>
          <w:r>
            <w:t>Friday</w:t>
          </w:r>
        </w:p>
      </w:docPartBody>
    </w:docPart>
    <w:docPart>
      <w:docPartPr>
        <w:name w:val="FC4193D2A6C24610AE6150E3EEE17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E2F70-2891-48A3-B95C-EF18DAA62CB2}"/>
      </w:docPartPr>
      <w:docPartBody>
        <w:p w:rsidR="00DF4AB4" w:rsidRDefault="00000000">
          <w:pPr>
            <w:pStyle w:val="FC4193D2A6C24610AE6150E3EEE1759E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21"/>
    <w:rsid w:val="0001399D"/>
    <w:rsid w:val="00107194"/>
    <w:rsid w:val="00135F02"/>
    <w:rsid w:val="00222EE2"/>
    <w:rsid w:val="0023308A"/>
    <w:rsid w:val="002B0796"/>
    <w:rsid w:val="002B4239"/>
    <w:rsid w:val="003801E8"/>
    <w:rsid w:val="00381422"/>
    <w:rsid w:val="003B18DB"/>
    <w:rsid w:val="003E07BE"/>
    <w:rsid w:val="0042389C"/>
    <w:rsid w:val="00494BA2"/>
    <w:rsid w:val="004A5D30"/>
    <w:rsid w:val="005C3013"/>
    <w:rsid w:val="0062011E"/>
    <w:rsid w:val="00677433"/>
    <w:rsid w:val="0068291B"/>
    <w:rsid w:val="0068667F"/>
    <w:rsid w:val="006E15DF"/>
    <w:rsid w:val="00702126"/>
    <w:rsid w:val="0073681D"/>
    <w:rsid w:val="007659FE"/>
    <w:rsid w:val="0079060C"/>
    <w:rsid w:val="00826DD6"/>
    <w:rsid w:val="00832DC2"/>
    <w:rsid w:val="008A5DCE"/>
    <w:rsid w:val="008C0F79"/>
    <w:rsid w:val="008E7D82"/>
    <w:rsid w:val="009E5A0D"/>
    <w:rsid w:val="009F4AC8"/>
    <w:rsid w:val="00A061CA"/>
    <w:rsid w:val="00AF3ED9"/>
    <w:rsid w:val="00B31AD3"/>
    <w:rsid w:val="00B40721"/>
    <w:rsid w:val="00BF4615"/>
    <w:rsid w:val="00C410DC"/>
    <w:rsid w:val="00C57BD6"/>
    <w:rsid w:val="00CF13E9"/>
    <w:rsid w:val="00D3697D"/>
    <w:rsid w:val="00D552BD"/>
    <w:rsid w:val="00D63137"/>
    <w:rsid w:val="00D92B0C"/>
    <w:rsid w:val="00DD19C6"/>
    <w:rsid w:val="00DD4BB0"/>
    <w:rsid w:val="00DF4AB4"/>
    <w:rsid w:val="00E13CC9"/>
    <w:rsid w:val="00E36392"/>
    <w:rsid w:val="00E623C3"/>
    <w:rsid w:val="00E62C3A"/>
    <w:rsid w:val="00E87242"/>
    <w:rsid w:val="00F562D9"/>
    <w:rsid w:val="00F90963"/>
    <w:rsid w:val="00FC382B"/>
    <w:rsid w:val="00FD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2D092F2BB04FB38CF80640AED264EC">
    <w:name w:val="8A2D092F2BB04FB38CF80640AED264EC"/>
  </w:style>
  <w:style w:type="paragraph" w:customStyle="1" w:styleId="C812015544104C0B94AB334256E95FA8">
    <w:name w:val="C812015544104C0B94AB334256E95FA8"/>
  </w:style>
  <w:style w:type="paragraph" w:customStyle="1" w:styleId="7CF24C75E96D445694CB1CBC7AA64893">
    <w:name w:val="7CF24C75E96D445694CB1CBC7AA64893"/>
  </w:style>
  <w:style w:type="paragraph" w:customStyle="1" w:styleId="F8487B9C488A4F0C85370954E537509A">
    <w:name w:val="F8487B9C488A4F0C85370954E537509A"/>
  </w:style>
  <w:style w:type="paragraph" w:customStyle="1" w:styleId="3DB4B1B9F874422DBB4A36045D293A79">
    <w:name w:val="3DB4B1B9F874422DBB4A36045D293A79"/>
  </w:style>
  <w:style w:type="paragraph" w:customStyle="1" w:styleId="FC4193D2A6C24610AE6150E3EEE1759E">
    <w:name w:val="FC4193D2A6C24610AE6150E3EEE175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4B2FF4-FE2B-405F-9CF5-E8EC5F4AA00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89327EA-CF3C-42DE-B88F-000425AA6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FA3AE8-F597-4830-81B6-AF33C6B7B4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calendar.dotm</Template>
  <TotalTime>21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Ferguson</dc:creator>
  <cp:keywords/>
  <dc:description/>
  <cp:lastModifiedBy>Scott Ferguson</cp:lastModifiedBy>
  <cp:revision>4</cp:revision>
  <cp:lastPrinted>2026-01-31T19:45:00Z</cp:lastPrinted>
  <dcterms:created xsi:type="dcterms:W3CDTF">2026-01-31T19:45:00Z</dcterms:created>
  <dcterms:modified xsi:type="dcterms:W3CDTF">2026-02-02T11:43:00Z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