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513AAAFD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037125" w:rsidRPr="00037125">
              <w:rPr>
                <w:rFonts w:ascii="Arial" w:hAnsi="Arial" w:cs="Arial"/>
                <w:color w:val="EE0000"/>
                <w:sz w:val="44"/>
                <w:szCs w:val="44"/>
              </w:rPr>
              <w:t>DEC</w:t>
            </w:r>
            <w:r w:rsidR="00E30158" w:rsidRPr="00E30158">
              <w:rPr>
                <w:rFonts w:ascii="Arial" w:hAnsi="Arial" w:cs="Arial"/>
                <w:color w:val="EE0000"/>
                <w:sz w:val="44"/>
                <w:szCs w:val="44"/>
              </w:rPr>
              <w:t>EMBER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7392A361" w:rsidR="00664D21" w:rsidRPr="00617B54" w:rsidRDefault="00A234EB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INTERMEDIATE</w:t>
            </w:r>
            <w:r w:rsidR="00FB0B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52646A" w:rsidRPr="00617B54">
              <w:rPr>
                <w:rFonts w:ascii="Arial" w:hAnsi="Arial" w:cs="Arial"/>
                <w:color w:val="FF0000"/>
                <w:sz w:val="32"/>
                <w:szCs w:val="32"/>
              </w:rPr>
              <w:t>CARDIO</w:t>
            </w:r>
            <w:r w:rsidR="00E30158">
              <w:rPr>
                <w:rFonts w:ascii="Arial" w:hAnsi="Arial" w:cs="Arial"/>
                <w:color w:val="FF0000"/>
                <w:sz w:val="32"/>
                <w:szCs w:val="32"/>
              </w:rPr>
              <w:t xml:space="preserve"> &amp; STRENGTH</w:t>
            </w:r>
            <w:r w:rsidR="005264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1726322F" w14:textId="77777777" w:rsidTr="00F97475">
        <w:trPr>
          <w:trHeight w:val="343"/>
        </w:trPr>
        <w:tc>
          <w:tcPr>
            <w:tcW w:w="2054" w:type="dxa"/>
            <w:tcBorders>
              <w:bottom w:val="nil"/>
            </w:tcBorders>
            <w:shd w:val="clear" w:color="auto" w:fill="FFFFCC" w:themeFill="accent6" w:themeFillTint="33"/>
          </w:tcPr>
          <w:p w14:paraId="02E6CFC6" w14:textId="5B1C36A4" w:rsidR="00AA2C9D" w:rsidRPr="00577D11" w:rsidRDefault="005B7DF1" w:rsidP="00AA2C9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 xml:space="preserve">Try to add a stretching routine in every day. </w:t>
            </w:r>
          </w:p>
        </w:tc>
        <w:tc>
          <w:tcPr>
            <w:tcW w:w="2049" w:type="dxa"/>
            <w:tcBorders>
              <w:bottom w:val="nil"/>
            </w:tcBorders>
            <w:shd w:val="clear" w:color="auto" w:fill="FFFFFF" w:themeFill="background1"/>
          </w:tcPr>
          <w:p w14:paraId="08D57995" w14:textId="77777777" w:rsidR="00BB080F" w:rsidRPr="00577D11" w:rsidRDefault="00F97475" w:rsidP="00F97475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1</w:t>
            </w:r>
          </w:p>
          <w:p w14:paraId="0BB24B9A" w14:textId="520B16FB" w:rsidR="00283661" w:rsidRDefault="00037125" w:rsidP="00F97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Christmas Upload...+</w:t>
            </w:r>
          </w:p>
          <w:p w14:paraId="7D97BD81" w14:textId="1BF7DAEB" w:rsidR="00037125" w:rsidRDefault="00037125" w:rsidP="00F974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Beat Fitness Plateau Cardio + Str.</w:t>
            </w:r>
          </w:p>
          <w:p w14:paraId="33869858" w14:textId="4CF71DEA" w:rsidR="00037125" w:rsidRDefault="00037125" w:rsidP="00F97475">
            <w:pPr>
              <w:rPr>
                <w:rFonts w:ascii="Arial" w:hAnsi="Arial" w:cs="Arial"/>
              </w:rPr>
            </w:pPr>
            <w:hyperlink r:id="rId10" w:history="1">
              <w:r w:rsidRPr="00037125">
                <w:rPr>
                  <w:rFonts w:ascii="Arial" w:hAnsi="Arial" w:cs="Arial"/>
                  <w:color w:val="1155CC"/>
                  <w:u w:val="single"/>
                </w:rPr>
                <w:t>https://youtu.be/Yzu1x9ik8dg</w:t>
              </w:r>
            </w:hyperlink>
          </w:p>
          <w:p w14:paraId="6BBD82F8" w14:textId="3B19B329" w:rsidR="00037125" w:rsidRPr="00E30158" w:rsidRDefault="00037125" w:rsidP="00F97475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bottom w:val="nil"/>
            </w:tcBorders>
            <w:shd w:val="clear" w:color="auto" w:fill="FFFFFF" w:themeFill="background1"/>
          </w:tcPr>
          <w:p w14:paraId="672656FC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42B31717" w14:textId="77777777" w:rsidR="00A234EB" w:rsidRDefault="0003712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60564C18" w14:textId="42143B90" w:rsidR="00037125" w:rsidRPr="00577D11" w:rsidRDefault="00037125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03712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https://youtu.be/rev3WYnbkR4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2CDACEAF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8567F0E" w14:textId="5E6A4315" w:rsidR="00A234EB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15 min </w:t>
            </w:r>
            <w:r w:rsidR="00037125">
              <w:rPr>
                <w:rFonts w:ascii="Arial" w:hAnsi="Arial" w:cs="Arial"/>
                <w:color w:val="auto"/>
                <w:sz w:val="18"/>
              </w:rPr>
              <w:t>Energy Boost</w:t>
            </w:r>
          </w:p>
          <w:p w14:paraId="1C6B3140" w14:textId="62C4B1A1" w:rsidR="00A234EB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2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https://youtu.be/30cRgUWhauc</w:t>
              </w:r>
            </w:hyperlink>
          </w:p>
          <w:p w14:paraId="5ABACDDE" w14:textId="15E61F96" w:rsidR="00E30158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Strength</w:t>
            </w:r>
          </w:p>
          <w:p w14:paraId="69B22A21" w14:textId="1DAEAD7B" w:rsidR="00A234EB" w:rsidRPr="00577D11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https://youtu.be/wFL6cDvsUXo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65CCF56D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499BCDF6" w14:textId="77777777" w:rsidR="008A0C9E" w:rsidRDefault="00A234EB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25 min 3000 Steps</w:t>
            </w:r>
          </w:p>
          <w:p w14:paraId="554E54BA" w14:textId="77777777" w:rsidR="00A234EB" w:rsidRDefault="00A234EB" w:rsidP="008A0C9E">
            <w:pPr>
              <w:pStyle w:val="Dates"/>
              <w:jc w:val="left"/>
              <w:rPr>
                <w:color w:val="auto"/>
                <w:sz w:val="18"/>
              </w:rPr>
            </w:pPr>
            <w:hyperlink r:id="rId14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https://youtu.be/f4kDSrBnayY</w:t>
              </w:r>
            </w:hyperlink>
          </w:p>
          <w:p w14:paraId="2D32F4F9" w14:textId="77777777" w:rsidR="00A234EB" w:rsidRPr="00A234EB" w:rsidRDefault="00A234EB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234EB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73072607" w14:textId="31AE79C0" w:rsidR="00A234EB" w:rsidRPr="00577D11" w:rsidRDefault="00A234EB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5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731D4B32" w14:textId="77777777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238908A5" w14:textId="44273E81" w:rsidR="00A234EB" w:rsidRDefault="002670E0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 &amp; Strength</w:t>
            </w:r>
          </w:p>
          <w:p w14:paraId="7C1C79B8" w14:textId="368AC374" w:rsidR="002670E0" w:rsidRDefault="002670E0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https://youtu.be/94Vy_wSkqtQ</w:t>
              </w:r>
            </w:hyperlink>
          </w:p>
          <w:p w14:paraId="43A54819" w14:textId="1AB4C227" w:rsidR="00E30158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Strength</w:t>
            </w:r>
          </w:p>
          <w:p w14:paraId="744AC5EA" w14:textId="21F4FD01" w:rsidR="00A234EB" w:rsidRPr="00577D11" w:rsidRDefault="00A234EB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7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https://youtu.be/O9PTFZcRA60</w:t>
              </w:r>
            </w:hyperlink>
          </w:p>
        </w:tc>
        <w:tc>
          <w:tcPr>
            <w:tcW w:w="2055" w:type="dxa"/>
            <w:tcBorders>
              <w:bottom w:val="nil"/>
            </w:tcBorders>
          </w:tcPr>
          <w:p w14:paraId="7DE39310" w14:textId="1217E2EA" w:rsidR="00BB080F" w:rsidRPr="00577D11" w:rsidRDefault="00F9747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795476B9" w14:textId="77777777" w:rsidR="009722AD" w:rsidRDefault="00A234EB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Weight Loss</w:t>
            </w:r>
          </w:p>
          <w:p w14:paraId="5FA4E822" w14:textId="77777777" w:rsidR="00A234EB" w:rsidRDefault="00A234EB" w:rsidP="00F97475">
            <w:pPr>
              <w:pStyle w:val="Dates"/>
              <w:jc w:val="left"/>
              <w:rPr>
                <w:color w:val="auto"/>
                <w:sz w:val="18"/>
              </w:rPr>
            </w:pPr>
            <w:hyperlink r:id="rId18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https://youtu.be/d7r-oFTfK34</w:t>
              </w:r>
            </w:hyperlink>
          </w:p>
          <w:p w14:paraId="3DA14DF0" w14:textId="77777777" w:rsidR="00A234EB" w:rsidRPr="00A234EB" w:rsidRDefault="00A234EB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234EB">
              <w:rPr>
                <w:rFonts w:ascii="Arial" w:hAnsi="Arial" w:cs="Arial"/>
                <w:color w:val="auto"/>
                <w:sz w:val="18"/>
              </w:rPr>
              <w:t>10 min Dance Party</w:t>
            </w:r>
          </w:p>
          <w:p w14:paraId="73978715" w14:textId="778FFA20" w:rsidR="00A234EB" w:rsidRPr="00577D11" w:rsidRDefault="00A234EB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A234E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https://youtu.be/MNYiynDHGJ4</w:t>
              </w:r>
            </w:hyperlink>
          </w:p>
        </w:tc>
      </w:tr>
      <w:tr w:rsidR="00BB080F" w:rsidRPr="00F97475" w14:paraId="7CE807AA" w14:textId="77777777" w:rsidTr="00577D11">
        <w:trPr>
          <w:cantSplit/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2F5FEACD" w14:textId="1AA553D9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DBF7705" w14:textId="2B4F420A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FF" w:themeFill="background1"/>
          </w:tcPr>
          <w:p w14:paraId="0545A54E" w14:textId="2A020A3B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C143D22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893759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47BAE942" w:rsidR="004404C1" w:rsidRPr="00577D11" w:rsidRDefault="004404C1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273E3C6" w:rsidR="00C136E2" w:rsidRPr="00577D11" w:rsidRDefault="00C136E2" w:rsidP="00C136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080F" w:rsidRPr="00F97475" w14:paraId="3F4DE4B8" w14:textId="77777777" w:rsidTr="00777FC4">
        <w:trPr>
          <w:trHeight w:val="1096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40B1DF" w14:textId="1C26B53F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F67CF8D" w14:textId="77777777" w:rsidR="0088701B" w:rsidRDefault="0095129D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</w:p>
          <w:p w14:paraId="6C7AF67F" w14:textId="37517373" w:rsidR="0095129D" w:rsidRPr="008A0C9E" w:rsidRDefault="0095129D" w:rsidP="008A0C9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0" w:history="1">
              <w:r w:rsidRPr="0095129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https://youtu.be/fYcWvToUsm4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44112A" w14:textId="789C2340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5D76A223" w14:textId="77777777" w:rsidR="0028366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</w:t>
            </w:r>
          </w:p>
          <w:p w14:paraId="2B3710D4" w14:textId="77777777" w:rsidR="0028366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Secrets to Longevity</w:t>
            </w:r>
          </w:p>
          <w:p w14:paraId="7A8D4F02" w14:textId="77777777" w:rsidR="00283661" w:rsidRDefault="00283661" w:rsidP="00283661">
            <w:pPr>
              <w:pStyle w:val="Dates"/>
              <w:jc w:val="left"/>
            </w:pPr>
            <w:hyperlink r:id="rId21" w:history="1">
              <w:r w:rsidRPr="00AC231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https://youtu.be/TRzLLRR31f0</w:t>
              </w:r>
            </w:hyperlink>
          </w:p>
          <w:p w14:paraId="1A1CF032" w14:textId="77777777" w:rsidR="0028366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444F5C26" w14:textId="63377A5D" w:rsidR="009722AD" w:rsidRPr="00577D1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2" w:history="1">
              <w:r w:rsidRPr="0090343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https://youtu.be/SEdIBwZQbHw</w:t>
              </w:r>
            </w:hyperlink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5469B2FA" w14:textId="60E6B893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9</w:t>
            </w:r>
          </w:p>
          <w:p w14:paraId="3B931292" w14:textId="77777777" w:rsidR="00283661" w:rsidRDefault="002670E0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45 min Cardio, 5200 steps</w:t>
            </w:r>
          </w:p>
          <w:p w14:paraId="338EFAF1" w14:textId="592AF4DF" w:rsidR="002670E0" w:rsidRPr="00577D11" w:rsidRDefault="002670E0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3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https://youtu.be/0djMDrNIioI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11A06C2" w14:textId="130F971D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10</w:t>
            </w:r>
          </w:p>
          <w:p w14:paraId="40E5F8F8" w14:textId="77777777" w:rsidR="008A0C9E" w:rsidRDefault="002670E0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Full Body Strength (includes floor work)</w:t>
            </w:r>
          </w:p>
          <w:p w14:paraId="08D417A4" w14:textId="77777777" w:rsidR="002670E0" w:rsidRDefault="002670E0" w:rsidP="00283661">
            <w:pPr>
              <w:pStyle w:val="Dates"/>
              <w:jc w:val="left"/>
              <w:rPr>
                <w:color w:val="auto"/>
                <w:sz w:val="18"/>
              </w:rPr>
            </w:pPr>
            <w:hyperlink r:id="rId24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https://youtu.be/wFL6cDvsUXo</w:t>
              </w:r>
            </w:hyperlink>
          </w:p>
          <w:p w14:paraId="59D951CC" w14:textId="5829B551" w:rsidR="002670E0" w:rsidRPr="002670E0" w:rsidRDefault="002670E0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670E0">
              <w:rPr>
                <w:rFonts w:ascii="Arial" w:hAnsi="Arial" w:cs="Arial"/>
                <w:color w:val="auto"/>
                <w:sz w:val="18"/>
              </w:rPr>
              <w:t>OR</w:t>
            </w:r>
            <w:r>
              <w:rPr>
                <w:rFonts w:ascii="Arial" w:hAnsi="Arial" w:cs="Arial"/>
                <w:color w:val="auto"/>
                <w:sz w:val="18"/>
              </w:rPr>
              <w:t>…</w:t>
            </w:r>
            <w:r w:rsidRPr="002670E0">
              <w:rPr>
                <w:rFonts w:ascii="Arial" w:hAnsi="Arial" w:cs="Arial"/>
                <w:color w:val="auto"/>
                <w:sz w:val="18"/>
              </w:rPr>
              <w:t xml:space="preserve"> 25 min Strength</w:t>
            </w:r>
          </w:p>
          <w:p w14:paraId="3959D33A" w14:textId="40A0D277" w:rsidR="002670E0" w:rsidRDefault="002670E0" w:rsidP="00283661">
            <w:pPr>
              <w:pStyle w:val="Dates"/>
              <w:jc w:val="left"/>
              <w:rPr>
                <w:color w:val="auto"/>
                <w:sz w:val="18"/>
              </w:rPr>
            </w:pPr>
            <w:hyperlink r:id="rId25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https://youtu.be/XNEiC6Rrz0M</w:t>
              </w:r>
            </w:hyperlink>
          </w:p>
          <w:p w14:paraId="0F3DC0ED" w14:textId="2B883190" w:rsidR="002670E0" w:rsidRPr="00283661" w:rsidRDefault="002670E0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75A557" w14:textId="707F94EB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11</w:t>
            </w:r>
          </w:p>
          <w:p w14:paraId="4EE11CFB" w14:textId="77777777" w:rsidR="008A0C9E" w:rsidRDefault="00283661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Power Walk</w:t>
            </w:r>
          </w:p>
          <w:p w14:paraId="4F1F019D" w14:textId="6E173010" w:rsidR="00283661" w:rsidRPr="00482493" w:rsidRDefault="00283661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2836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https://youtu.be/94XDPrxvckE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810114" w14:textId="5691E3AC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12</w:t>
            </w:r>
          </w:p>
          <w:p w14:paraId="2A5971D5" w14:textId="77777777" w:rsidR="00283661" w:rsidRDefault="00283661" w:rsidP="00283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Full Body All-in-One</w:t>
            </w:r>
          </w:p>
          <w:p w14:paraId="4470D285" w14:textId="77777777" w:rsidR="00283661" w:rsidRDefault="00283661" w:rsidP="00283661">
            <w:hyperlink r:id="rId27" w:history="1">
              <w:r w:rsidRPr="00956075">
                <w:rPr>
                  <w:rFonts w:ascii="Arial" w:hAnsi="Arial" w:cs="Arial"/>
                  <w:color w:val="1155CC"/>
                  <w:u w:val="single"/>
                </w:rPr>
                <w:t>https://youtu.be/ju4kV9Baqk4</w:t>
              </w:r>
            </w:hyperlink>
          </w:p>
          <w:p w14:paraId="3748FF80" w14:textId="77777777" w:rsidR="0028366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Strength</w:t>
            </w:r>
          </w:p>
          <w:p w14:paraId="738DC2BE" w14:textId="067E9A69" w:rsidR="000058E8" w:rsidRPr="0028366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8" w:history="1">
              <w:r w:rsidRPr="0028366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https://youtu.be/SEdIBwZQbHw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1FF09C" w14:textId="68C9CDF2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13</w:t>
            </w:r>
          </w:p>
          <w:p w14:paraId="44E0ECDD" w14:textId="77777777" w:rsidR="008A0C9E" w:rsidRDefault="0095129D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4000 Steps</w:t>
            </w:r>
          </w:p>
          <w:p w14:paraId="2074E3A5" w14:textId="00580AD1" w:rsidR="0095129D" w:rsidRPr="00577D11" w:rsidRDefault="0095129D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9" w:history="1">
              <w:r w:rsidRPr="0095129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https://youtu.be/rev3WYnbkR4</w:t>
              </w:r>
            </w:hyperlink>
          </w:p>
        </w:tc>
      </w:tr>
      <w:tr w:rsidR="00BB080F" w:rsidRPr="00F97475" w14:paraId="36684AE9" w14:textId="77777777" w:rsidTr="00577D11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02E7A16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6C3FCF0C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577D11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F6263E6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14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130E3A5F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FEEDE88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02F58438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23A95247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1AD17067" w:rsidR="00BB080F" w:rsidRPr="00577D11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1</w:t>
            </w:r>
            <w:r w:rsidR="00577D11" w:rsidRPr="00577D11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3E096D5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</w:tr>
      <w:tr w:rsidR="00BB080F" w:rsidRPr="00F97475" w14:paraId="7163FC3F" w14:textId="77777777" w:rsidTr="00283661">
        <w:trPr>
          <w:trHeight w:hRule="exact" w:val="171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1B55185" w14:textId="121997CF" w:rsidR="00A234EB" w:rsidRPr="0095129D" w:rsidRDefault="0095129D" w:rsidP="00A234E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5129D">
              <w:rPr>
                <w:rFonts w:ascii="Arial" w:hAnsi="Arial" w:cs="Arial"/>
                <w:color w:val="auto"/>
                <w:sz w:val="18"/>
              </w:rPr>
              <w:t>30 min Waist Slimming Cardio</w:t>
            </w:r>
          </w:p>
          <w:p w14:paraId="3A21EE93" w14:textId="2B40C661" w:rsidR="0095129D" w:rsidRPr="00577D11" w:rsidRDefault="0095129D" w:rsidP="00A234E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0" w:history="1">
              <w:r w:rsidRPr="0095129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https://youtu.be/yUmNojSXIvA</w:t>
              </w:r>
            </w:hyperlink>
          </w:p>
          <w:p w14:paraId="759F5407" w14:textId="7961EDEE" w:rsidR="000058E8" w:rsidRPr="00577D11" w:rsidRDefault="000058E8" w:rsidP="00F97475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31A40237" w14:textId="3237DCEC" w:rsidR="00283661" w:rsidRDefault="00A937A0" w:rsidP="003F6C9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4D249933" w14:textId="19EE5AAB" w:rsidR="00A937A0" w:rsidRDefault="00A937A0" w:rsidP="003F6C9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(Menopause workout but good for anyone)</w:t>
            </w:r>
          </w:p>
          <w:p w14:paraId="72A2B560" w14:textId="12625E2A" w:rsidR="00A937A0" w:rsidRDefault="00A937A0" w:rsidP="003F6C90">
            <w:pPr>
              <w:pStyle w:val="Dates"/>
              <w:jc w:val="left"/>
              <w:rPr>
                <w:color w:val="auto"/>
                <w:sz w:val="18"/>
              </w:rPr>
            </w:pPr>
            <w:hyperlink r:id="rId31" w:history="1">
              <w:r w:rsidRPr="00A937A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https://youtu.be/Gew8bcIest4</w:t>
              </w:r>
            </w:hyperlink>
          </w:p>
          <w:p w14:paraId="7C6792C4" w14:textId="0F51DE09" w:rsidR="00283661" w:rsidRPr="00577D11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7E1BAF4D" w14:textId="77777777" w:rsidR="00A937A0" w:rsidRDefault="00A937A0" w:rsidP="00A937A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670E0">
              <w:rPr>
                <w:rFonts w:ascii="Arial" w:hAnsi="Arial" w:cs="Arial"/>
                <w:color w:val="auto"/>
                <w:sz w:val="18"/>
              </w:rPr>
              <w:t>30 min Japanese Walk</w:t>
            </w:r>
          </w:p>
          <w:p w14:paraId="2C765DB8" w14:textId="07211264" w:rsidR="00283661" w:rsidRPr="00577D11" w:rsidRDefault="00A937A0" w:rsidP="00A937A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2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https://youtu.be/mJ0s1Cq8Lf8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594D799" w14:textId="55E0E36A" w:rsidR="002670E0" w:rsidRDefault="002670E0" w:rsidP="00267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 &amp; Strength</w:t>
            </w:r>
            <w:r>
              <w:rPr>
                <w:rFonts w:ascii="Arial" w:hAnsi="Arial" w:cs="Arial"/>
              </w:rPr>
              <w:t xml:space="preserve"> (day 1)</w:t>
            </w:r>
          </w:p>
          <w:p w14:paraId="53F620B4" w14:textId="7A1FD3BB" w:rsidR="00283661" w:rsidRPr="002670E0" w:rsidRDefault="002670E0" w:rsidP="002670E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3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https://youtu.be/k1MV7Voa5X4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73B26D1" w14:textId="77777777" w:rsidR="002670E0" w:rsidRDefault="002670E0" w:rsidP="00267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Cardio &amp; Strength (day 2)</w:t>
            </w:r>
          </w:p>
          <w:p w14:paraId="24517076" w14:textId="434CE7B5" w:rsidR="00283661" w:rsidRPr="002670E0" w:rsidRDefault="002670E0" w:rsidP="002670E0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4" w:history="1">
              <w:r w:rsidRPr="002670E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https://youtu.be/ZjG9xPBqwKI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363886D" w14:textId="77777777" w:rsidR="002670E0" w:rsidRPr="00283661" w:rsidRDefault="002670E0" w:rsidP="002670E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3661">
              <w:rPr>
                <w:rFonts w:ascii="Arial" w:hAnsi="Arial" w:cs="Arial"/>
                <w:color w:val="auto"/>
                <w:sz w:val="18"/>
              </w:rPr>
              <w:t>45 min 5000 Steps</w:t>
            </w:r>
          </w:p>
          <w:p w14:paraId="635414E3" w14:textId="5C759796" w:rsidR="00283661" w:rsidRPr="00577D11" w:rsidRDefault="002670E0" w:rsidP="002670E0">
            <w:pPr>
              <w:rPr>
                <w:rFonts w:ascii="Arial" w:hAnsi="Arial" w:cs="Arial"/>
              </w:rPr>
            </w:pPr>
            <w:hyperlink r:id="rId35" w:history="1">
              <w:r w:rsidRPr="00283661">
                <w:rPr>
                  <w:rFonts w:ascii="Arial" w:hAnsi="Arial" w:cs="Arial"/>
                  <w:color w:val="1155CC"/>
                  <w:u w:val="single"/>
                </w:rPr>
                <w:t>https://youtu.be/xq3HSC1N68Y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4339A79" w14:textId="77777777" w:rsidR="0095129D" w:rsidRDefault="002670E0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Low Impact Cardio</w:t>
            </w:r>
          </w:p>
          <w:p w14:paraId="2BB2473F" w14:textId="09A579A8" w:rsidR="002670E0" w:rsidRPr="00577D11" w:rsidRDefault="002670E0" w:rsidP="00577D11">
            <w:pPr>
              <w:rPr>
                <w:rFonts w:ascii="Arial" w:hAnsi="Arial" w:cs="Arial"/>
              </w:rPr>
            </w:pPr>
            <w:hyperlink r:id="rId36" w:history="1">
              <w:r w:rsidRPr="002670E0">
                <w:rPr>
                  <w:rFonts w:ascii="Arial" w:hAnsi="Arial" w:cs="Arial"/>
                  <w:color w:val="1155CC"/>
                  <w:u w:val="single"/>
                </w:rPr>
                <w:t>https://youtu.be/MOz41fYRBvs</w:t>
              </w:r>
            </w:hyperlink>
          </w:p>
        </w:tc>
      </w:tr>
      <w:tr w:rsidR="00BB080F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11A8552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C3C0DE1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22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2E07EB3E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48F3AAB9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  <w:r w:rsidR="00037125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32606C4A" w:rsidR="00037125" w:rsidRPr="00577D11" w:rsidRDefault="00BB080F" w:rsidP="0003712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</w:t>
            </w:r>
            <w:r w:rsidR="00037125">
              <w:rPr>
                <w:rFonts w:ascii="Arial" w:hAnsi="Arial" w:cs="Arial"/>
                <w:color w:val="auto"/>
                <w:sz w:val="18"/>
              </w:rPr>
              <w:t>5</w:t>
            </w:r>
            <w:r w:rsidR="00985FEE">
              <w:rPr>
                <w:rFonts w:ascii="Arial" w:hAnsi="Arial" w:cs="Arial"/>
                <w:color w:val="auto"/>
                <w:sz w:val="18"/>
              </w:rPr>
              <w:t xml:space="preserve"> </w:t>
            </w:r>
            <w:r w:rsidR="00985FEE" w:rsidRPr="00985FEE">
              <w:rPr>
                <w:rFonts w:ascii="Arial" w:hAnsi="Arial" w:cs="Arial"/>
                <w:b/>
                <w:bCs/>
                <w:color w:val="EE0000"/>
                <w:sz w:val="18"/>
              </w:rPr>
              <w:t>MERRY CHRISTMAS!!!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446E2B1A" w:rsidR="00BB080F" w:rsidRPr="00577D11" w:rsidRDefault="00577D11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77D11">
              <w:rPr>
                <w:rFonts w:ascii="Arial" w:hAnsi="Arial" w:cs="Arial"/>
                <w:color w:val="auto"/>
                <w:sz w:val="18"/>
              </w:rPr>
              <w:t>26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C6E631B" w:rsidR="00BB080F" w:rsidRPr="00577D11" w:rsidRDefault="00577D11" w:rsidP="00BB080F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27</w:t>
            </w:r>
          </w:p>
        </w:tc>
      </w:tr>
      <w:tr w:rsidR="00BB080F" w:rsidRPr="00F97475" w14:paraId="71AAC4C1" w14:textId="77777777" w:rsidTr="0088701B">
        <w:trPr>
          <w:trHeight w:hRule="exact" w:val="176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5788A7F" w14:textId="03F159B8" w:rsidR="002670E0" w:rsidRDefault="00A937A0" w:rsidP="00A937A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Cardio</w:t>
            </w:r>
            <w:r w:rsidR="00985FEE">
              <w:rPr>
                <w:rFonts w:ascii="Arial" w:hAnsi="Arial" w:cs="Arial"/>
                <w:color w:val="auto"/>
                <w:sz w:val="18"/>
              </w:rPr>
              <w:t xml:space="preserve"> (20 sec moves)</w:t>
            </w:r>
          </w:p>
          <w:p w14:paraId="1A360039" w14:textId="4E87F6A9" w:rsidR="00A937A0" w:rsidRPr="002670E0" w:rsidRDefault="00A937A0" w:rsidP="00A937A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7" w:history="1">
              <w:r w:rsidRPr="00A937A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https://youtu.be/eYUx64kGXHc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059BB04B" w14:textId="77777777" w:rsidR="0095129D" w:rsidRDefault="0095129D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All-in-One</w:t>
            </w:r>
          </w:p>
          <w:p w14:paraId="24B35A48" w14:textId="31D9916E" w:rsidR="0095129D" w:rsidRPr="00577D11" w:rsidRDefault="0095129D" w:rsidP="00577D11">
            <w:pPr>
              <w:rPr>
                <w:rFonts w:ascii="Arial" w:hAnsi="Arial" w:cs="Arial"/>
              </w:rPr>
            </w:pPr>
            <w:hyperlink r:id="rId38" w:history="1">
              <w:r w:rsidRPr="0095129D">
                <w:rPr>
                  <w:rFonts w:ascii="Arial" w:hAnsi="Arial" w:cs="Arial"/>
                  <w:color w:val="1155CC"/>
                  <w:u w:val="single"/>
                </w:rPr>
                <w:t>https://youtu.be/JmPDiD4ekvs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6A66E250" w14:textId="2C369E70" w:rsidR="0088701B" w:rsidRDefault="00283661" w:rsidP="008870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min 30,20,10 </w:t>
            </w:r>
            <w:proofErr w:type="spellStart"/>
            <w:r>
              <w:rPr>
                <w:rFonts w:ascii="Arial" w:hAnsi="Arial" w:cs="Arial"/>
              </w:rPr>
              <w:t>Hiit</w:t>
            </w:r>
            <w:proofErr w:type="spellEnd"/>
          </w:p>
          <w:p w14:paraId="425CE40C" w14:textId="49056E6B" w:rsidR="00283661" w:rsidRDefault="00283661" w:rsidP="0088701B">
            <w:pPr>
              <w:rPr>
                <w:rFonts w:ascii="Arial" w:hAnsi="Arial" w:cs="Arial"/>
              </w:rPr>
            </w:pPr>
            <w:hyperlink r:id="rId39" w:history="1">
              <w:r w:rsidRPr="00283661">
                <w:rPr>
                  <w:rFonts w:ascii="Arial" w:hAnsi="Arial" w:cs="Arial"/>
                  <w:color w:val="1155CC"/>
                  <w:u w:val="single"/>
                </w:rPr>
                <w:t>https://youtu.be/Bz9eFPmznS0</w:t>
              </w:r>
            </w:hyperlink>
          </w:p>
          <w:p w14:paraId="2664E3EF" w14:textId="77777777" w:rsidR="00283661" w:rsidRPr="00A234EB" w:rsidRDefault="00283661" w:rsidP="0028366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234EB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0F9B5241" w14:textId="0789063E" w:rsidR="00283661" w:rsidRPr="00577D11" w:rsidRDefault="00283661" w:rsidP="00283661">
            <w:pPr>
              <w:rPr>
                <w:rFonts w:ascii="Arial" w:hAnsi="Arial" w:cs="Arial"/>
              </w:rPr>
            </w:pPr>
            <w:hyperlink r:id="rId40" w:history="1">
              <w:r w:rsidRPr="00A234EB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12850B7" w14:textId="77777777" w:rsidR="0095129D" w:rsidRDefault="0095129D" w:rsidP="00951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Full Body</w:t>
            </w:r>
          </w:p>
          <w:p w14:paraId="42AD52A6" w14:textId="77777777" w:rsidR="0095129D" w:rsidRDefault="0095129D" w:rsidP="009512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</w:t>
            </w:r>
          </w:p>
          <w:p w14:paraId="54AF2FC6" w14:textId="0E487FCD" w:rsidR="0088701B" w:rsidRPr="0095129D" w:rsidRDefault="0095129D" w:rsidP="0095129D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41" w:history="1">
              <w:r w:rsidRPr="0095129D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https://youtu.be/wFL6cDvsUXo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5BB6214" w14:textId="56860ABB" w:rsidR="00985FEE" w:rsidRDefault="00985FEE" w:rsidP="00985FE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  <w:r>
              <w:rPr>
                <w:rFonts w:ascii="Arial" w:hAnsi="Arial" w:cs="Arial"/>
              </w:rPr>
              <w:t xml:space="preserve">25 min Sweaty Cardio </w:t>
            </w:r>
            <w:hyperlink r:id="rId42" w:history="1">
              <w:r w:rsidRPr="00985FEE">
                <w:rPr>
                  <w:rFonts w:ascii="Arial" w:eastAsia="Times New Roman" w:hAnsi="Arial" w:cs="Arial"/>
                  <w:color w:val="1155CC"/>
                  <w:u w:val="single"/>
                  <w:lang w:val="en-CA" w:eastAsia="en-CA"/>
                </w:rPr>
                <w:t>https://youtu.be/tHqOi-k5xsY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  <w:t xml:space="preserve"> </w:t>
            </w:r>
            <w:r w:rsidRPr="00985FEE">
              <w:rPr>
                <w:rFonts w:ascii="Arial" w:eastAsia="Times New Roman" w:hAnsi="Arial" w:cs="Arial"/>
                <w:lang w:val="en-CA" w:eastAsia="en-CA"/>
              </w:rPr>
              <w:t>OR</w:t>
            </w:r>
          </w:p>
          <w:p w14:paraId="63848C85" w14:textId="2F30C999" w:rsidR="00985FEE" w:rsidRDefault="00985FEE" w:rsidP="00985FEE">
            <w:pPr>
              <w:rPr>
                <w:rFonts w:ascii="Arial" w:eastAsia="Times New Roman" w:hAnsi="Arial" w:cs="Arial"/>
                <w:lang w:val="en-CA" w:eastAsia="en-CA"/>
              </w:rPr>
            </w:pPr>
            <w:r>
              <w:rPr>
                <w:rFonts w:ascii="Arial" w:eastAsia="Times New Roman" w:hAnsi="Arial" w:cs="Arial"/>
                <w:lang w:val="en-CA" w:eastAsia="en-CA"/>
              </w:rPr>
              <w:t>15 min Christmas Workout</w:t>
            </w:r>
          </w:p>
          <w:p w14:paraId="4C793E03" w14:textId="192B4967" w:rsidR="00985FEE" w:rsidRDefault="00985FEE" w:rsidP="00985FEE">
            <w:pPr>
              <w:rPr>
                <w:rFonts w:ascii="Arial" w:eastAsia="Times New Roman" w:hAnsi="Arial" w:cs="Arial"/>
                <w:lang w:val="en-CA" w:eastAsia="en-CA"/>
              </w:rPr>
            </w:pPr>
            <w:hyperlink r:id="rId43" w:history="1">
              <w:r w:rsidRPr="002373BD">
                <w:rPr>
                  <w:rStyle w:val="Hyperlink"/>
                  <w:rFonts w:ascii="Arial" w:eastAsia="Times New Roman" w:hAnsi="Arial" w:cs="Arial"/>
                  <w:lang w:val="en-CA" w:eastAsia="en-CA"/>
                </w:rPr>
                <w:t>https://youtu.be/4podHJerAYM</w:t>
              </w:r>
            </w:hyperlink>
          </w:p>
          <w:p w14:paraId="56078270" w14:textId="77777777" w:rsidR="00985FEE" w:rsidRPr="00985FEE" w:rsidRDefault="00985FEE" w:rsidP="00985FEE">
            <w:pPr>
              <w:rPr>
                <w:rFonts w:ascii="Arial" w:eastAsia="Times New Roman" w:hAnsi="Arial" w:cs="Arial"/>
                <w:lang w:val="en-CA" w:eastAsia="en-CA"/>
              </w:rPr>
            </w:pPr>
          </w:p>
          <w:p w14:paraId="5FC8A68E" w14:textId="56E55C6F" w:rsidR="00985FEE" w:rsidRPr="00577D11" w:rsidRDefault="00985FEE" w:rsidP="00A234E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7DB951B" w14:textId="77777777" w:rsidR="0088701B" w:rsidRDefault="00283661" w:rsidP="008A0C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Menopause All-in-One</w:t>
            </w:r>
          </w:p>
          <w:p w14:paraId="2FAA7772" w14:textId="051029CB" w:rsidR="00283661" w:rsidRPr="00577D11" w:rsidRDefault="00283661" w:rsidP="008A0C9E">
            <w:pPr>
              <w:rPr>
                <w:rFonts w:ascii="Arial" w:hAnsi="Arial" w:cs="Arial"/>
              </w:rPr>
            </w:pPr>
            <w:hyperlink r:id="rId44" w:history="1">
              <w:r w:rsidRPr="00283661">
                <w:rPr>
                  <w:rFonts w:ascii="Arial" w:hAnsi="Arial" w:cs="Arial"/>
                  <w:color w:val="1155CC"/>
                  <w:u w:val="single"/>
                </w:rPr>
                <w:t>https://youtu.be/Gew8bcIest4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754C8C5" w14:textId="77777777" w:rsidR="00617B54" w:rsidRDefault="0095129D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Kickboxing</w:t>
            </w:r>
          </w:p>
          <w:p w14:paraId="21A6B4D5" w14:textId="77777777" w:rsidR="0095129D" w:rsidRDefault="0095129D" w:rsidP="005B7D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</w:t>
            </w:r>
          </w:p>
          <w:p w14:paraId="39B50C6F" w14:textId="24076552" w:rsidR="0095129D" w:rsidRPr="00577D11" w:rsidRDefault="0095129D" w:rsidP="005B7DF1">
            <w:pPr>
              <w:rPr>
                <w:rFonts w:ascii="Arial" w:hAnsi="Arial" w:cs="Arial"/>
              </w:rPr>
            </w:pPr>
            <w:hyperlink r:id="rId45" w:history="1">
              <w:r w:rsidRPr="0095129D">
                <w:rPr>
                  <w:rFonts w:ascii="Arial" w:hAnsi="Arial" w:cs="Arial"/>
                  <w:color w:val="1155CC"/>
                  <w:u w:val="single"/>
                </w:rPr>
                <w:t>https://youtu.be/7J75n3yQFB0</w:t>
              </w:r>
            </w:hyperlink>
          </w:p>
        </w:tc>
      </w:tr>
      <w:tr w:rsidR="005B7DF1" w:rsidRPr="00F97475" w14:paraId="6E34A5E1" w14:textId="77777777" w:rsidTr="00AA2C9D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0E13E9D7" w14:textId="7A1F3DA7" w:rsidR="005B7DF1" w:rsidRPr="00577D11" w:rsidRDefault="00577D1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28</w:t>
            </w:r>
          </w:p>
          <w:p w14:paraId="78630ECF" w14:textId="77777777" w:rsidR="005B7DF1" w:rsidRDefault="0095129D" w:rsidP="00577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Fast Power Walk</w:t>
            </w:r>
          </w:p>
          <w:p w14:paraId="65E09EF9" w14:textId="0451E6DB" w:rsidR="0095129D" w:rsidRPr="00577D11" w:rsidRDefault="0095129D" w:rsidP="00577D11">
            <w:pPr>
              <w:rPr>
                <w:rFonts w:ascii="Arial" w:hAnsi="Arial" w:cs="Arial"/>
              </w:rPr>
            </w:pPr>
            <w:hyperlink r:id="rId46" w:history="1">
              <w:r w:rsidRPr="0095129D">
                <w:rPr>
                  <w:rFonts w:ascii="Arial" w:hAnsi="Arial" w:cs="Arial"/>
                  <w:color w:val="1155CC"/>
                  <w:u w:val="single"/>
                </w:rPr>
                <w:t>https://youtu.be/TCbmsoA_xf0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3D38F691" w14:textId="7FC2879B" w:rsidR="005B7DF1" w:rsidRPr="00577D11" w:rsidRDefault="005B7DF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2</w:t>
            </w:r>
            <w:r w:rsidR="00577D11" w:rsidRPr="00577D11">
              <w:rPr>
                <w:rFonts w:ascii="Arial" w:hAnsi="Arial" w:cs="Arial"/>
              </w:rPr>
              <w:t>9</w:t>
            </w:r>
          </w:p>
          <w:p w14:paraId="72432DB5" w14:textId="77777777" w:rsidR="002670E0" w:rsidRDefault="002670E0" w:rsidP="00267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 min All-in-One</w:t>
            </w:r>
          </w:p>
          <w:p w14:paraId="7C90DBF3" w14:textId="77777777" w:rsidR="00283661" w:rsidRDefault="002670E0" w:rsidP="002670E0">
            <w:hyperlink r:id="rId47" w:history="1">
              <w:r w:rsidRPr="00283661">
                <w:rPr>
                  <w:rFonts w:ascii="Arial" w:hAnsi="Arial" w:cs="Arial"/>
                  <w:color w:val="1155CC"/>
                  <w:u w:val="single"/>
                </w:rPr>
                <w:t>https://youtu.be/JZeY8Ux6IYY</w:t>
              </w:r>
            </w:hyperlink>
          </w:p>
          <w:p w14:paraId="4F97F96B" w14:textId="77777777" w:rsidR="00985FEE" w:rsidRPr="00985FEE" w:rsidRDefault="00985FEE" w:rsidP="002670E0">
            <w:pPr>
              <w:rPr>
                <w:rFonts w:ascii="Arial" w:hAnsi="Arial" w:cs="Arial"/>
              </w:rPr>
            </w:pPr>
            <w:r w:rsidRPr="00985FEE">
              <w:rPr>
                <w:rFonts w:ascii="Arial" w:hAnsi="Arial" w:cs="Arial"/>
              </w:rPr>
              <w:t>10 min Strength</w:t>
            </w:r>
          </w:p>
          <w:p w14:paraId="753FAB44" w14:textId="7809C7B7" w:rsidR="00985FEE" w:rsidRPr="00577D11" w:rsidRDefault="00985FEE" w:rsidP="002670E0">
            <w:pPr>
              <w:rPr>
                <w:rFonts w:ascii="Arial" w:hAnsi="Arial" w:cs="Arial"/>
              </w:rPr>
            </w:pPr>
            <w:hyperlink r:id="rId48" w:history="1">
              <w:r w:rsidRPr="00985FEE">
                <w:rPr>
                  <w:rFonts w:ascii="Arial" w:hAnsi="Arial" w:cs="Arial"/>
                  <w:color w:val="1155CC"/>
                  <w:u w:val="single"/>
                </w:rPr>
                <w:t>https://youtu.be/lYhNf8_9BzU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137A4F0E" w14:textId="1B19D37C" w:rsidR="005B7DF1" w:rsidRPr="00577D11" w:rsidRDefault="00577D11" w:rsidP="005B7DF1">
            <w:pPr>
              <w:rPr>
                <w:rFonts w:ascii="Arial" w:hAnsi="Arial" w:cs="Arial"/>
              </w:rPr>
            </w:pPr>
            <w:r w:rsidRPr="00577D11">
              <w:rPr>
                <w:rFonts w:ascii="Arial" w:hAnsi="Arial" w:cs="Arial"/>
              </w:rPr>
              <w:t>30</w:t>
            </w:r>
          </w:p>
          <w:p w14:paraId="0C96FCBD" w14:textId="77777777" w:rsidR="002670E0" w:rsidRPr="0095129D" w:rsidRDefault="002670E0" w:rsidP="002670E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95129D">
              <w:rPr>
                <w:rFonts w:ascii="Arial" w:hAnsi="Arial" w:cs="Arial"/>
                <w:color w:val="auto"/>
                <w:sz w:val="18"/>
              </w:rPr>
              <w:t>30 min 128 BPM Cardio</w:t>
            </w:r>
          </w:p>
          <w:p w14:paraId="269A56BA" w14:textId="176A83E7" w:rsidR="0095129D" w:rsidRPr="00577D11" w:rsidRDefault="002670E0" w:rsidP="002670E0">
            <w:pPr>
              <w:rPr>
                <w:rFonts w:ascii="Arial" w:hAnsi="Arial" w:cs="Arial"/>
              </w:rPr>
            </w:pPr>
            <w:hyperlink r:id="rId49" w:history="1">
              <w:r w:rsidRPr="0095129D">
                <w:rPr>
                  <w:rFonts w:ascii="Arial" w:hAnsi="Arial" w:cs="Arial"/>
                  <w:color w:val="1155CC"/>
                  <w:u w:val="single"/>
                </w:rPr>
                <w:t>https://youtu.be/MOz41fYRBvs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07ED9F9" w14:textId="77777777" w:rsidR="005B7DF1" w:rsidRDefault="00985FEE" w:rsidP="00037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  <w:p w14:paraId="24BCE503" w14:textId="77777777" w:rsidR="00985FEE" w:rsidRDefault="00985FEE" w:rsidP="00037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2C4CADE2" w14:textId="77777777" w:rsidR="00985FEE" w:rsidRDefault="00985FEE" w:rsidP="00037125">
            <w:hyperlink r:id="rId50" w:history="1">
              <w:r w:rsidRPr="00985FEE">
                <w:rPr>
                  <w:rFonts w:ascii="Arial" w:hAnsi="Arial" w:cs="Arial"/>
                  <w:color w:val="1155CC"/>
                  <w:u w:val="single"/>
                </w:rPr>
                <w:t>https://youtu.be/ju4kV9Baqk4</w:t>
              </w:r>
            </w:hyperlink>
          </w:p>
          <w:p w14:paraId="6F3037F0" w14:textId="77777777" w:rsidR="00985FEE" w:rsidRPr="00985FEE" w:rsidRDefault="00985FEE" w:rsidP="00037125">
            <w:pPr>
              <w:rPr>
                <w:rFonts w:ascii="Arial" w:hAnsi="Arial" w:cs="Arial"/>
              </w:rPr>
            </w:pPr>
            <w:r w:rsidRPr="00985FEE">
              <w:rPr>
                <w:rFonts w:ascii="Arial" w:hAnsi="Arial" w:cs="Arial"/>
              </w:rPr>
              <w:t>+ 12 min Strength</w:t>
            </w:r>
          </w:p>
          <w:p w14:paraId="09FDDD57" w14:textId="37B2AF3E" w:rsidR="00985FEE" w:rsidRPr="00577D11" w:rsidRDefault="00985FEE" w:rsidP="00037125">
            <w:pPr>
              <w:rPr>
                <w:rFonts w:ascii="Arial" w:hAnsi="Arial" w:cs="Arial"/>
              </w:rPr>
            </w:pPr>
            <w:hyperlink r:id="rId51" w:history="1">
              <w:r w:rsidRPr="00985FEE">
                <w:rPr>
                  <w:rFonts w:ascii="Arial" w:hAnsi="Arial" w:cs="Arial"/>
                  <w:color w:val="1155CC"/>
                  <w:u w:val="single"/>
                </w:rPr>
                <w:t>https://youtu.be/FHNib8tLYpw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B20F5D2" w14:textId="5D3AEE6A" w:rsidR="005B7DF1" w:rsidRPr="00985FEE" w:rsidRDefault="00985FEE" w:rsidP="00A937A0">
            <w:pPr>
              <w:rPr>
                <w:rFonts w:ascii="Arial" w:hAnsi="Arial" w:cs="Arial"/>
                <w:b/>
                <w:bCs/>
              </w:rPr>
            </w:pPr>
            <w:r w:rsidRPr="00985FEE">
              <w:rPr>
                <w:rFonts w:ascii="Arial" w:hAnsi="Arial" w:cs="Arial"/>
                <w:b/>
                <w:bCs/>
                <w:color w:val="EE0000"/>
              </w:rPr>
              <w:t>HAPPY NEW YEAR!!!</w:t>
            </w: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A83615D" w14:textId="42B20B2D" w:rsidR="005B7DF1" w:rsidRPr="00577D11" w:rsidRDefault="005B7DF1" w:rsidP="002670E0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4D3B122A" w14:textId="650096EC" w:rsidR="005B7DF1" w:rsidRPr="00577D11" w:rsidRDefault="005B7DF1" w:rsidP="008A0C9E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5B7DF1" w:rsidRPr="00F97475" w14:paraId="6D1C72EB" w14:textId="77777777" w:rsidTr="00577D11">
        <w:trPr>
          <w:trHeight w:hRule="exact" w:val="6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5B7DF1" w:rsidRPr="00F97475" w:rsidRDefault="005B7DF1" w:rsidP="005B7DF1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5B7DF1" w:rsidRPr="00F97475" w:rsidRDefault="005B7DF1" w:rsidP="005B7D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7DF1" w:rsidRPr="00C35BAE" w14:paraId="19F4FF52" w14:textId="77777777" w:rsidTr="0088701B">
        <w:trPr>
          <w:trHeight w:hRule="exact" w:val="194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5B7DF1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5B7DF1" w:rsidRPr="00B14439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5B7DF1" w:rsidRDefault="005B7DF1" w:rsidP="005B7DF1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5B7DF1" w:rsidRDefault="005B7DF1" w:rsidP="005B7DF1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5B7DF1" w:rsidRPr="00AD542B" w:rsidRDefault="005B7DF1" w:rsidP="005B7D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596FD" w14:textId="77777777" w:rsidR="00777681" w:rsidRDefault="00777681">
      <w:pPr>
        <w:spacing w:before="0" w:after="0"/>
      </w:pPr>
      <w:r>
        <w:separator/>
      </w:r>
    </w:p>
  </w:endnote>
  <w:endnote w:type="continuationSeparator" w:id="0">
    <w:p w14:paraId="7AF5A445" w14:textId="77777777" w:rsidR="00777681" w:rsidRDefault="007776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8D54" w14:textId="77777777" w:rsidR="00777681" w:rsidRDefault="00777681">
      <w:pPr>
        <w:spacing w:before="0" w:after="0"/>
      </w:pPr>
      <w:r>
        <w:separator/>
      </w:r>
    </w:p>
  </w:footnote>
  <w:footnote w:type="continuationSeparator" w:id="0">
    <w:p w14:paraId="3D46B568" w14:textId="77777777" w:rsidR="00777681" w:rsidRDefault="007776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118B6"/>
    <w:rsid w:val="00014C6E"/>
    <w:rsid w:val="00017971"/>
    <w:rsid w:val="0002191A"/>
    <w:rsid w:val="00037125"/>
    <w:rsid w:val="0004269D"/>
    <w:rsid w:val="00043170"/>
    <w:rsid w:val="00043186"/>
    <w:rsid w:val="00052655"/>
    <w:rsid w:val="00056814"/>
    <w:rsid w:val="000628DB"/>
    <w:rsid w:val="00064EB3"/>
    <w:rsid w:val="0006779F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27CA"/>
    <w:rsid w:val="001250BF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3A8D"/>
    <w:rsid w:val="001B04C1"/>
    <w:rsid w:val="001B09AF"/>
    <w:rsid w:val="001B2663"/>
    <w:rsid w:val="001B3E6F"/>
    <w:rsid w:val="001C5DC3"/>
    <w:rsid w:val="001E233F"/>
    <w:rsid w:val="001E3F75"/>
    <w:rsid w:val="001E44F2"/>
    <w:rsid w:val="001F5951"/>
    <w:rsid w:val="00220271"/>
    <w:rsid w:val="0022366D"/>
    <w:rsid w:val="00243C83"/>
    <w:rsid w:val="002471F3"/>
    <w:rsid w:val="00262CDD"/>
    <w:rsid w:val="002670E0"/>
    <w:rsid w:val="0027720C"/>
    <w:rsid w:val="0028361C"/>
    <w:rsid w:val="00283661"/>
    <w:rsid w:val="00286D25"/>
    <w:rsid w:val="002A0C48"/>
    <w:rsid w:val="002A5844"/>
    <w:rsid w:val="002B2984"/>
    <w:rsid w:val="002C3AEB"/>
    <w:rsid w:val="002E0FDB"/>
    <w:rsid w:val="002E3E56"/>
    <w:rsid w:val="002E71B8"/>
    <w:rsid w:val="002F0932"/>
    <w:rsid w:val="002F6E35"/>
    <w:rsid w:val="002F6EDB"/>
    <w:rsid w:val="0030532D"/>
    <w:rsid w:val="0030703E"/>
    <w:rsid w:val="003113AC"/>
    <w:rsid w:val="00317EF4"/>
    <w:rsid w:val="00330121"/>
    <w:rsid w:val="003330CD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46A9"/>
    <w:rsid w:val="003D7DDA"/>
    <w:rsid w:val="003E07BE"/>
    <w:rsid w:val="003E295A"/>
    <w:rsid w:val="003E6FFA"/>
    <w:rsid w:val="003F6C90"/>
    <w:rsid w:val="003F7E15"/>
    <w:rsid w:val="00406C2A"/>
    <w:rsid w:val="00437910"/>
    <w:rsid w:val="004404C1"/>
    <w:rsid w:val="00447C5C"/>
    <w:rsid w:val="00454FED"/>
    <w:rsid w:val="004602D2"/>
    <w:rsid w:val="00466CB1"/>
    <w:rsid w:val="00482493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14021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77D11"/>
    <w:rsid w:val="005852AA"/>
    <w:rsid w:val="00591B00"/>
    <w:rsid w:val="00592610"/>
    <w:rsid w:val="005B7DF1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C78EC"/>
    <w:rsid w:val="006D09C7"/>
    <w:rsid w:val="006D7AB1"/>
    <w:rsid w:val="006E0D67"/>
    <w:rsid w:val="0070414F"/>
    <w:rsid w:val="00706B75"/>
    <w:rsid w:val="007071CD"/>
    <w:rsid w:val="00716DC5"/>
    <w:rsid w:val="00721307"/>
    <w:rsid w:val="00737670"/>
    <w:rsid w:val="00751A5F"/>
    <w:rsid w:val="00755A3C"/>
    <w:rsid w:val="007564A4"/>
    <w:rsid w:val="00765CDB"/>
    <w:rsid w:val="00771400"/>
    <w:rsid w:val="00777681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823713"/>
    <w:rsid w:val="008341F0"/>
    <w:rsid w:val="008528B2"/>
    <w:rsid w:val="008711AC"/>
    <w:rsid w:val="00874C9A"/>
    <w:rsid w:val="008761D2"/>
    <w:rsid w:val="0088701B"/>
    <w:rsid w:val="008A0C9E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4085"/>
    <w:rsid w:val="00946A27"/>
    <w:rsid w:val="0095129D"/>
    <w:rsid w:val="009722AD"/>
    <w:rsid w:val="009757E4"/>
    <w:rsid w:val="00985FEE"/>
    <w:rsid w:val="009A0FFF"/>
    <w:rsid w:val="009A331C"/>
    <w:rsid w:val="009A6FFD"/>
    <w:rsid w:val="009B56C8"/>
    <w:rsid w:val="00A234EB"/>
    <w:rsid w:val="00A445C5"/>
    <w:rsid w:val="00A4654E"/>
    <w:rsid w:val="00A46A0A"/>
    <w:rsid w:val="00A626E2"/>
    <w:rsid w:val="00A70F6C"/>
    <w:rsid w:val="00A73BBF"/>
    <w:rsid w:val="00A81500"/>
    <w:rsid w:val="00A937A0"/>
    <w:rsid w:val="00AA2C9D"/>
    <w:rsid w:val="00AB29FA"/>
    <w:rsid w:val="00AB7640"/>
    <w:rsid w:val="00AC5FFA"/>
    <w:rsid w:val="00AD02C3"/>
    <w:rsid w:val="00AD542B"/>
    <w:rsid w:val="00AD6A4F"/>
    <w:rsid w:val="00AD7677"/>
    <w:rsid w:val="00B14439"/>
    <w:rsid w:val="00B2258A"/>
    <w:rsid w:val="00B27E18"/>
    <w:rsid w:val="00B30F61"/>
    <w:rsid w:val="00B620D3"/>
    <w:rsid w:val="00B70858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5B8A"/>
    <w:rsid w:val="00C71D73"/>
    <w:rsid w:val="00C7735D"/>
    <w:rsid w:val="00C94A25"/>
    <w:rsid w:val="00CA10CF"/>
    <w:rsid w:val="00CA5552"/>
    <w:rsid w:val="00CB1C1C"/>
    <w:rsid w:val="00CC57C3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0158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F07724"/>
    <w:rsid w:val="00F249DD"/>
    <w:rsid w:val="00F30136"/>
    <w:rsid w:val="00F351E1"/>
    <w:rsid w:val="00F5037A"/>
    <w:rsid w:val="00F54B18"/>
    <w:rsid w:val="00F80711"/>
    <w:rsid w:val="00F97475"/>
    <w:rsid w:val="00FA21CA"/>
    <w:rsid w:val="00FA281B"/>
    <w:rsid w:val="00FA5402"/>
    <w:rsid w:val="00FA686D"/>
    <w:rsid w:val="00FB0B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wFL6cDvsUXo" TargetMode="External"/><Relationship Id="rId18" Type="http://schemas.openxmlformats.org/officeDocument/2006/relationships/hyperlink" Target="https://youtu.be/d7r-oFTfK34" TargetMode="External"/><Relationship Id="rId26" Type="http://schemas.openxmlformats.org/officeDocument/2006/relationships/hyperlink" Target="https://youtu.be/94XDPrxvckE" TargetMode="External"/><Relationship Id="rId39" Type="http://schemas.openxmlformats.org/officeDocument/2006/relationships/hyperlink" Target="https://youtu.be/Bz9eFPmznS0" TargetMode="External"/><Relationship Id="rId21" Type="http://schemas.openxmlformats.org/officeDocument/2006/relationships/hyperlink" Target="https://youtu.be/TRzLLRR31f0" TargetMode="External"/><Relationship Id="rId34" Type="http://schemas.openxmlformats.org/officeDocument/2006/relationships/hyperlink" Target="https://youtu.be/ZjG9xPBqwKI" TargetMode="External"/><Relationship Id="rId42" Type="http://schemas.openxmlformats.org/officeDocument/2006/relationships/hyperlink" Target="https://youtu.be/tHqOi-k5xsY" TargetMode="External"/><Relationship Id="rId47" Type="http://schemas.openxmlformats.org/officeDocument/2006/relationships/hyperlink" Target="https://youtu.be/JZeY8Ux6IYY" TargetMode="External"/><Relationship Id="rId50" Type="http://schemas.openxmlformats.org/officeDocument/2006/relationships/hyperlink" Target="https://youtu.be/ju4kV9Baqk4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94Vy_wSkqtQ" TargetMode="External"/><Relationship Id="rId29" Type="http://schemas.openxmlformats.org/officeDocument/2006/relationships/hyperlink" Target="https://youtu.be/rev3WYnbkR4" TargetMode="External"/><Relationship Id="rId11" Type="http://schemas.openxmlformats.org/officeDocument/2006/relationships/hyperlink" Target="https://youtu.be/rev3WYnbkR4" TargetMode="External"/><Relationship Id="rId24" Type="http://schemas.openxmlformats.org/officeDocument/2006/relationships/hyperlink" Target="https://youtu.be/wFL6cDvsUXo" TargetMode="External"/><Relationship Id="rId32" Type="http://schemas.openxmlformats.org/officeDocument/2006/relationships/hyperlink" Target="https://youtu.be/mJ0s1Cq8Lf8" TargetMode="External"/><Relationship Id="rId37" Type="http://schemas.openxmlformats.org/officeDocument/2006/relationships/hyperlink" Target="https://youtu.be/eYUx64kGXHc" TargetMode="External"/><Relationship Id="rId40" Type="http://schemas.openxmlformats.org/officeDocument/2006/relationships/hyperlink" Target="https://youtu.be/eL2-lj8nSR4" TargetMode="External"/><Relationship Id="rId45" Type="http://schemas.openxmlformats.org/officeDocument/2006/relationships/hyperlink" Target="https://youtu.be/7J75n3yQFB0" TargetMode="External"/><Relationship Id="rId53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hyperlink" Target="https://youtu.be/Yzu1x9ik8dg" TargetMode="External"/><Relationship Id="rId19" Type="http://schemas.openxmlformats.org/officeDocument/2006/relationships/hyperlink" Target="https://youtu.be/MNYiynDHGJ4" TargetMode="External"/><Relationship Id="rId31" Type="http://schemas.openxmlformats.org/officeDocument/2006/relationships/hyperlink" Target="https://youtu.be/Gew8bcIest4" TargetMode="External"/><Relationship Id="rId44" Type="http://schemas.openxmlformats.org/officeDocument/2006/relationships/hyperlink" Target="https://youtu.be/Gew8bcIest4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f4kDSrBnayY" TargetMode="External"/><Relationship Id="rId22" Type="http://schemas.openxmlformats.org/officeDocument/2006/relationships/hyperlink" Target="https://youtu.be/SEdIBwZQbHw" TargetMode="External"/><Relationship Id="rId27" Type="http://schemas.openxmlformats.org/officeDocument/2006/relationships/hyperlink" Target="https://youtu.be/ju4kV9Baqk4" TargetMode="External"/><Relationship Id="rId30" Type="http://schemas.openxmlformats.org/officeDocument/2006/relationships/hyperlink" Target="https://youtu.be/yUmNojSXIvA" TargetMode="External"/><Relationship Id="rId35" Type="http://schemas.openxmlformats.org/officeDocument/2006/relationships/hyperlink" Target="https://youtu.be/xq3HSC1N68Y" TargetMode="External"/><Relationship Id="rId43" Type="http://schemas.openxmlformats.org/officeDocument/2006/relationships/hyperlink" Target="https://youtu.be/4podHJerAYM" TargetMode="External"/><Relationship Id="rId48" Type="http://schemas.openxmlformats.org/officeDocument/2006/relationships/hyperlink" Target="https://youtu.be/lYhNf8_9BzU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FHNib8tLYpw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30cRgUWhauc" TargetMode="External"/><Relationship Id="rId17" Type="http://schemas.openxmlformats.org/officeDocument/2006/relationships/hyperlink" Target="https://youtu.be/O9PTFZcRA60" TargetMode="External"/><Relationship Id="rId25" Type="http://schemas.openxmlformats.org/officeDocument/2006/relationships/hyperlink" Target="https://youtu.be/XNEiC6Rrz0M" TargetMode="External"/><Relationship Id="rId33" Type="http://schemas.openxmlformats.org/officeDocument/2006/relationships/hyperlink" Target="https://youtu.be/k1MV7Voa5X4" TargetMode="External"/><Relationship Id="rId38" Type="http://schemas.openxmlformats.org/officeDocument/2006/relationships/hyperlink" Target="https://youtu.be/JmPDiD4ekvs" TargetMode="External"/><Relationship Id="rId46" Type="http://schemas.openxmlformats.org/officeDocument/2006/relationships/hyperlink" Target="https://youtu.be/TCbmsoA_xf0" TargetMode="External"/><Relationship Id="rId20" Type="http://schemas.openxmlformats.org/officeDocument/2006/relationships/hyperlink" Target="https://youtu.be/fYcWvToUsm4" TargetMode="External"/><Relationship Id="rId41" Type="http://schemas.openxmlformats.org/officeDocument/2006/relationships/hyperlink" Target="https://youtu.be/wFL6cDvsUXo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eL2-lj8nSR4" TargetMode="External"/><Relationship Id="rId23" Type="http://schemas.openxmlformats.org/officeDocument/2006/relationships/hyperlink" Target="https://youtu.be/0djMDrNIioI" TargetMode="External"/><Relationship Id="rId28" Type="http://schemas.openxmlformats.org/officeDocument/2006/relationships/hyperlink" Target="https://youtu.be/SEdIBwZQbHw" TargetMode="External"/><Relationship Id="rId36" Type="http://schemas.openxmlformats.org/officeDocument/2006/relationships/hyperlink" Target="https://youtu.be/MOz41fYRBvs" TargetMode="External"/><Relationship Id="rId49" Type="http://schemas.openxmlformats.org/officeDocument/2006/relationships/hyperlink" Target="https://youtu.be/MOz41fYRBv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220271"/>
    <w:rsid w:val="00222EE2"/>
    <w:rsid w:val="0023308A"/>
    <w:rsid w:val="002A559F"/>
    <w:rsid w:val="002F0932"/>
    <w:rsid w:val="003801E8"/>
    <w:rsid w:val="00381422"/>
    <w:rsid w:val="003B18DB"/>
    <w:rsid w:val="003E07BE"/>
    <w:rsid w:val="00494BA2"/>
    <w:rsid w:val="004A5D30"/>
    <w:rsid w:val="0062011E"/>
    <w:rsid w:val="0068667F"/>
    <w:rsid w:val="006E15DF"/>
    <w:rsid w:val="00702126"/>
    <w:rsid w:val="0073681D"/>
    <w:rsid w:val="007659FE"/>
    <w:rsid w:val="00832DC2"/>
    <w:rsid w:val="008A5DCE"/>
    <w:rsid w:val="008E7D82"/>
    <w:rsid w:val="009E5A0D"/>
    <w:rsid w:val="009F4AC8"/>
    <w:rsid w:val="00A061CA"/>
    <w:rsid w:val="00B31AD3"/>
    <w:rsid w:val="00B40721"/>
    <w:rsid w:val="00BF4615"/>
    <w:rsid w:val="00C410DC"/>
    <w:rsid w:val="00C57BD6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7242"/>
    <w:rsid w:val="00F15551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2025-12-01T00:55:00Z</dcterms:created>
  <dcterms:modified xsi:type="dcterms:W3CDTF">2025-12-01T00:55:00Z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