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83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61389294" w:rsidR="007D63CA" w:rsidRPr="007D63CA" w:rsidRDefault="006A2649" w:rsidP="007D63CA">
            <w:pPr>
              <w:pStyle w:val="Month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54979">
              <w:rPr>
                <w:rFonts w:ascii="Arial" w:hAnsi="Arial" w:cs="Arial"/>
                <w:color w:val="auto"/>
                <w:sz w:val="48"/>
                <w:szCs w:val="48"/>
              </w:rPr>
              <w:t xml:space="preserve">IMPROVED </w:t>
            </w:r>
            <w:r w:rsidR="00E54979">
              <w:rPr>
                <w:rFonts w:ascii="Arial" w:hAnsi="Arial" w:cs="Arial"/>
                <w:color w:val="auto"/>
                <w:sz w:val="48"/>
                <w:szCs w:val="48"/>
              </w:rPr>
              <w:t xml:space="preserve">HEALTH </w:t>
            </w:r>
            <w:r w:rsidR="009428D9">
              <w:rPr>
                <w:rFonts w:ascii="Arial" w:hAnsi="Arial" w:cs="Arial"/>
                <w:color w:val="FF0000"/>
                <w:sz w:val="48"/>
                <w:szCs w:val="48"/>
              </w:rPr>
              <w:t>APRIL</w:t>
            </w:r>
            <w:r w:rsidR="007D63CA" w:rsidRPr="00E54979">
              <w:rPr>
                <w:rFonts w:ascii="Arial" w:hAnsi="Arial" w:cs="Arial"/>
                <w:color w:val="FF0000"/>
                <w:sz w:val="48"/>
                <w:szCs w:val="48"/>
              </w:rPr>
              <w:t xml:space="preserve"> </w:t>
            </w:r>
            <w:r w:rsidR="007D63CA" w:rsidRPr="00E54979">
              <w:rPr>
                <w:rFonts w:ascii="Arial" w:hAnsi="Arial" w:cs="Arial"/>
                <w:color w:val="auto"/>
                <w:sz w:val="48"/>
                <w:szCs w:val="48"/>
              </w:rPr>
              <w:t>WORKOUT CALENDAR</w:t>
            </w:r>
          </w:p>
        </w:tc>
      </w:tr>
      <w:tr w:rsidR="007D63CA" w14:paraId="3B8739C7" w14:textId="77777777" w:rsidTr="0083747F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59B1BD2C" w14:textId="4A07481E" w:rsidR="00664D21" w:rsidRDefault="00B1375D" w:rsidP="00E54979">
            <w:pPr>
              <w:pStyle w:val="Title"/>
              <w:jc w:val="center"/>
              <w:rPr>
                <w:rFonts w:ascii="Arial" w:hAnsi="Arial" w:cs="Arial"/>
                <w:b w:val="0"/>
                <w:bCs w:val="0"/>
                <w:color w:val="0083B2" w:themeColor="accent3" w:themeShade="80"/>
                <w:sz w:val="32"/>
                <w:szCs w:val="32"/>
              </w:rPr>
            </w:pPr>
            <w:r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BEGINNER</w:t>
            </w:r>
            <w:r w:rsidR="00FB0B6A" w:rsidRPr="00B1375D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LEVEL</w:t>
            </w:r>
            <w:r w:rsidRPr="00B1375D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CARDIO &amp; STRENGTH</w:t>
            </w:r>
            <w:r w:rsidR="00E54979" w:rsidRPr="00235C57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="00E54979" w:rsidRPr="0083747F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WORKOUTS</w:t>
            </w:r>
            <w:r w:rsidR="00591B00" w:rsidRPr="0083747F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</w:p>
          <w:p w14:paraId="7D24AE8F" w14:textId="2DACAAEE" w:rsidR="00653D2C" w:rsidRPr="0083747F" w:rsidRDefault="00653D2C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tbl>
      <w:tblPr>
        <w:tblStyle w:val="TableCalendar"/>
        <w:tblW w:w="5159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114"/>
        <w:gridCol w:w="8"/>
        <w:gridCol w:w="2117"/>
        <w:gridCol w:w="2118"/>
        <w:gridCol w:w="6"/>
        <w:gridCol w:w="2112"/>
        <w:gridCol w:w="6"/>
        <w:gridCol w:w="2112"/>
        <w:gridCol w:w="6"/>
        <w:gridCol w:w="2118"/>
        <w:gridCol w:w="2124"/>
      </w:tblGrid>
      <w:tr w:rsidR="002F6E35" w:rsidRPr="00C35BAE" w14:paraId="0A30883A" w14:textId="77777777" w:rsidTr="002C7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tcW w:w="2122" w:type="dxa"/>
            <w:gridSpan w:val="2"/>
            <w:shd w:val="clear" w:color="auto" w:fill="E2E2E2" w:themeFill="background2" w:themeFillTint="33"/>
          </w:tcPr>
          <w:p w14:paraId="4DC056DE" w14:textId="7F2A69BD" w:rsidR="002F6E35" w:rsidRPr="00E54979" w:rsidRDefault="00900813">
            <w:pPr>
              <w:pStyle w:val="Days"/>
              <w:rPr>
                <w:rFonts w:ascii="Arial" w:hAnsi="Arial" w:cs="Arial"/>
                <w:color w:val="auto"/>
              </w:rPr>
            </w:pPr>
            <w:r w:rsidRPr="00E54979">
              <w:rPr>
                <w:rFonts w:ascii="Arial" w:hAnsi="Arial" w:cs="Arial"/>
                <w:color w:val="auto"/>
              </w:rPr>
              <w:t>Sunday</w:t>
            </w:r>
            <w:r w:rsidR="003B5DC8" w:rsidRPr="00E5497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117" w:type="dxa"/>
            <w:shd w:val="clear" w:color="auto" w:fill="E2E2E2" w:themeFill="background2" w:themeFillTint="33"/>
          </w:tcPr>
          <w:p w14:paraId="66D16FBE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Monday</w:t>
                </w:r>
              </w:sdtContent>
            </w:sdt>
          </w:p>
        </w:tc>
        <w:tc>
          <w:tcPr>
            <w:tcW w:w="2124" w:type="dxa"/>
            <w:gridSpan w:val="2"/>
            <w:shd w:val="clear" w:color="auto" w:fill="E2E2E2" w:themeFill="background2" w:themeFillTint="33"/>
          </w:tcPr>
          <w:p w14:paraId="0BB8B7D9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Tuesday</w:t>
                </w:r>
              </w:sdtContent>
            </w:sdt>
          </w:p>
        </w:tc>
        <w:tc>
          <w:tcPr>
            <w:tcW w:w="2118" w:type="dxa"/>
            <w:gridSpan w:val="2"/>
            <w:shd w:val="clear" w:color="auto" w:fill="E2E2E2" w:themeFill="background2" w:themeFillTint="33"/>
          </w:tcPr>
          <w:p w14:paraId="4871C1EB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Wednesday</w:t>
                </w:r>
              </w:sdtContent>
            </w:sdt>
          </w:p>
        </w:tc>
        <w:tc>
          <w:tcPr>
            <w:tcW w:w="2118" w:type="dxa"/>
            <w:gridSpan w:val="2"/>
            <w:shd w:val="clear" w:color="auto" w:fill="E2E2E2" w:themeFill="background2" w:themeFillTint="33"/>
          </w:tcPr>
          <w:p w14:paraId="4F293627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Thursday</w:t>
                </w:r>
              </w:sdtContent>
            </w:sdt>
          </w:p>
        </w:tc>
        <w:tc>
          <w:tcPr>
            <w:tcW w:w="2118" w:type="dxa"/>
            <w:shd w:val="clear" w:color="auto" w:fill="E2E2E2" w:themeFill="background2" w:themeFillTint="33"/>
          </w:tcPr>
          <w:p w14:paraId="7B0F5194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Friday</w:t>
                </w:r>
              </w:sdtContent>
            </w:sdt>
          </w:p>
        </w:tc>
        <w:tc>
          <w:tcPr>
            <w:tcW w:w="2124" w:type="dxa"/>
            <w:shd w:val="clear" w:color="auto" w:fill="E2E2E2" w:themeFill="background2" w:themeFillTint="33"/>
          </w:tcPr>
          <w:p w14:paraId="15B98BAF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Saturday</w:t>
                </w:r>
              </w:sdtContent>
            </w:sdt>
          </w:p>
        </w:tc>
      </w:tr>
      <w:tr w:rsidR="00F60E28" w:rsidRPr="0004027A" w14:paraId="1726322F" w14:textId="77777777" w:rsidTr="007840B7">
        <w:trPr>
          <w:trHeight w:val="1630"/>
        </w:trPr>
        <w:tc>
          <w:tcPr>
            <w:tcW w:w="2122" w:type="dxa"/>
            <w:gridSpan w:val="2"/>
            <w:tcBorders>
              <w:bottom w:val="nil"/>
            </w:tcBorders>
          </w:tcPr>
          <w:p w14:paraId="02E6CFC6" w14:textId="7DC18883" w:rsidR="00F60E28" w:rsidRPr="007840B7" w:rsidRDefault="00F60E28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6BBD82F8" w14:textId="3063BFCA" w:rsidR="008C2FED" w:rsidRPr="007840B7" w:rsidRDefault="008C2FE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2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0564C18" w14:textId="5188C078" w:rsidR="00D34309" w:rsidRPr="0004027A" w:rsidRDefault="00D34309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8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0B70689" w14:textId="16D949A5" w:rsidR="00F60E28" w:rsidRPr="0004027A" w:rsidRDefault="00D34309" w:rsidP="009A31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271CD5CE" w14:textId="1F0DD714" w:rsidR="00C62DE1" w:rsidRDefault="00B1375D" w:rsidP="009A31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 &amp; Strength</w:t>
            </w:r>
          </w:p>
          <w:p w14:paraId="446ADF85" w14:textId="77777777" w:rsidR="00B1375D" w:rsidRDefault="00B1375D" w:rsidP="009A3102">
            <w:pPr>
              <w:pStyle w:val="Dates"/>
              <w:jc w:val="left"/>
              <w:rPr>
                <w:color w:val="auto"/>
                <w:sz w:val="18"/>
              </w:rPr>
            </w:pPr>
            <w:hyperlink r:id="rId10" w:history="1">
              <w:r w:rsidRPr="00B1375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https://youtu.be/2qI3RwOZfsY</w:t>
              </w:r>
            </w:hyperlink>
          </w:p>
          <w:p w14:paraId="699F0D5B" w14:textId="77777777" w:rsidR="00B1375D" w:rsidRDefault="00B1375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10 min Standing Abs </w:t>
            </w:r>
          </w:p>
          <w:p w14:paraId="69B22A21" w14:textId="15D0590B" w:rsidR="00B1375D" w:rsidRPr="0004027A" w:rsidRDefault="00B1375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E301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https://youtu.be/Uz2Btnnc9Aw</w:t>
              </w:r>
            </w:hyperlink>
          </w:p>
        </w:tc>
        <w:tc>
          <w:tcPr>
            <w:tcW w:w="2118" w:type="dxa"/>
            <w:gridSpan w:val="2"/>
            <w:tcBorders>
              <w:bottom w:val="nil"/>
            </w:tcBorders>
          </w:tcPr>
          <w:p w14:paraId="5DC61BAC" w14:textId="5879C382" w:rsidR="00F60E28" w:rsidRPr="0004027A" w:rsidRDefault="00D34309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7F26AB6C" w14:textId="77777777" w:rsidR="0004027A" w:rsidRDefault="00B1375D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Brain &amp; Body Workout</w:t>
            </w:r>
          </w:p>
          <w:p w14:paraId="7635AB21" w14:textId="77777777" w:rsidR="00B1375D" w:rsidRDefault="00B1375D" w:rsidP="0004027A">
            <w:pPr>
              <w:pStyle w:val="Dates"/>
              <w:jc w:val="left"/>
              <w:rPr>
                <w:color w:val="auto"/>
                <w:sz w:val="18"/>
              </w:rPr>
            </w:pPr>
            <w:hyperlink r:id="rId12" w:history="1">
              <w:r w:rsidRPr="00B1375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https://youtu.be/YU_X-AUyUxE</w:t>
              </w:r>
            </w:hyperlink>
          </w:p>
          <w:p w14:paraId="23E67A87" w14:textId="77777777" w:rsidR="00B1375D" w:rsidRPr="008A0C9E" w:rsidRDefault="00B1375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15 min Walk, 120 BPM</w:t>
            </w:r>
          </w:p>
          <w:p w14:paraId="73072607" w14:textId="5BF75AAB" w:rsidR="00B1375D" w:rsidRPr="0004027A" w:rsidRDefault="00B1375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https://youtu.be/H4R1xvcP94E</w:t>
              </w:r>
            </w:hyperlink>
          </w:p>
        </w:tc>
        <w:tc>
          <w:tcPr>
            <w:tcW w:w="2118" w:type="dxa"/>
            <w:tcBorders>
              <w:bottom w:val="nil"/>
            </w:tcBorders>
          </w:tcPr>
          <w:p w14:paraId="42D6232B" w14:textId="1CBB1151" w:rsidR="00235C57" w:rsidRPr="0004027A" w:rsidRDefault="00D34309" w:rsidP="00653D2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35F53D00" w14:textId="1B92BAA0" w:rsidR="00B1375D" w:rsidRPr="009428D9" w:rsidRDefault="009428D9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proofErr w:type="gramStart"/>
            <w:r w:rsidRPr="009428D9">
              <w:rPr>
                <w:rFonts w:ascii="Arial" w:hAnsi="Arial" w:cs="Arial"/>
                <w:color w:val="auto"/>
                <w:sz w:val="18"/>
              </w:rPr>
              <w:t>15 or 30 min</w:t>
            </w:r>
            <w:proofErr w:type="gramEnd"/>
            <w:r w:rsidRPr="009428D9">
              <w:rPr>
                <w:rFonts w:ascii="Arial" w:hAnsi="Arial" w:cs="Arial"/>
                <w:color w:val="auto"/>
                <w:sz w:val="18"/>
              </w:rPr>
              <w:t xml:space="preserve"> Strength (your choice)</w:t>
            </w:r>
          </w:p>
          <w:p w14:paraId="69A91B15" w14:textId="77777777" w:rsidR="009428D9" w:rsidRDefault="009428D9" w:rsidP="00B1375D">
            <w:pPr>
              <w:pStyle w:val="Dates"/>
              <w:jc w:val="left"/>
              <w:rPr>
                <w:color w:val="auto"/>
                <w:sz w:val="18"/>
              </w:rPr>
            </w:pPr>
            <w:hyperlink r:id="rId14" w:history="1">
              <w:r w:rsidRPr="009428D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https://youtu.be/dA0XAAEF68o</w:t>
              </w:r>
            </w:hyperlink>
          </w:p>
          <w:p w14:paraId="4BA89A84" w14:textId="77777777" w:rsidR="009428D9" w:rsidRPr="009428D9" w:rsidRDefault="009428D9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428D9">
              <w:rPr>
                <w:rFonts w:ascii="Arial" w:hAnsi="Arial" w:cs="Arial"/>
                <w:color w:val="auto"/>
                <w:sz w:val="18"/>
              </w:rPr>
              <w:t>20 min Walk</w:t>
            </w:r>
          </w:p>
          <w:p w14:paraId="744AC5EA" w14:textId="1674698B" w:rsidR="009428D9" w:rsidRPr="0004027A" w:rsidRDefault="009428D9" w:rsidP="00B1375D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15" w:history="1">
              <w:r w:rsidRPr="009428D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</w:tc>
        <w:tc>
          <w:tcPr>
            <w:tcW w:w="2124" w:type="dxa"/>
            <w:tcBorders>
              <w:bottom w:val="nil"/>
            </w:tcBorders>
          </w:tcPr>
          <w:p w14:paraId="4366BC9C" w14:textId="7BD10D50" w:rsidR="00235C57" w:rsidRPr="0004027A" w:rsidRDefault="00D34309" w:rsidP="00653D2C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712BFC2B" w14:textId="77777777" w:rsidR="00F60E28" w:rsidRPr="0004027A" w:rsidRDefault="008C2FED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20 min Low Impact</w:t>
            </w:r>
          </w:p>
          <w:p w14:paraId="729C523E" w14:textId="77777777" w:rsidR="008C2FED" w:rsidRPr="0004027A" w:rsidRDefault="008C2FED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Cardio</w:t>
            </w:r>
          </w:p>
          <w:p w14:paraId="76F0704F" w14:textId="77777777" w:rsidR="0004027A" w:rsidRPr="0004027A" w:rsidRDefault="008C2FED" w:rsidP="00F60E28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6" w:history="1">
              <w:r w:rsidRPr="0004027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https://youtu.be/y_xKgfYHkX4</w:t>
              </w:r>
            </w:hyperlink>
          </w:p>
          <w:p w14:paraId="41BC7B48" w14:textId="77777777" w:rsidR="0004027A" w:rsidRPr="0004027A" w:rsidRDefault="0004027A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10 min Happy Walk</w:t>
            </w:r>
          </w:p>
          <w:p w14:paraId="73978715" w14:textId="1D67550D" w:rsidR="0004027A" w:rsidRPr="0004027A" w:rsidRDefault="0004027A" w:rsidP="00F60E28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</w:rPr>
            </w:pPr>
            <w:hyperlink r:id="rId17" w:history="1">
              <w:r w:rsidRPr="0004027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https://youtu.be/VDcb-srSdlo</w:t>
              </w:r>
            </w:hyperlink>
          </w:p>
        </w:tc>
      </w:tr>
      <w:tr w:rsidR="00F60E28" w:rsidRPr="0004027A" w14:paraId="7CE807AA" w14:textId="77777777" w:rsidTr="002C7B9E">
        <w:trPr>
          <w:cantSplit/>
          <w:trHeight w:hRule="exact" w:val="75"/>
        </w:trPr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F5FEACD" w14:textId="4A0B9AB2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nil"/>
              <w:bottom w:val="single" w:sz="6" w:space="0" w:color="BFBFBF" w:themeColor="background1" w:themeShade="BF"/>
            </w:tcBorders>
          </w:tcPr>
          <w:p w14:paraId="0DBF7705" w14:textId="38AAADBE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0545A54E" w14:textId="58BCF556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62771C9D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699DB6B5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02F4F149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nil"/>
              <w:bottom w:val="single" w:sz="6" w:space="0" w:color="BFBFBF" w:themeColor="background1" w:themeShade="BF"/>
            </w:tcBorders>
          </w:tcPr>
          <w:p w14:paraId="52D2D2A6" w14:textId="6DBAC294" w:rsidR="00F60E28" w:rsidRPr="0004027A" w:rsidRDefault="00F60E28" w:rsidP="00F60E28">
            <w:pPr>
              <w:spacing w:before="0" w:after="0"/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</w:tr>
      <w:tr w:rsidR="00F60E28" w:rsidRPr="0004027A" w14:paraId="3F4DE4B8" w14:textId="77777777" w:rsidTr="002C7B9E">
        <w:trPr>
          <w:trHeight w:val="743"/>
        </w:trPr>
        <w:tc>
          <w:tcPr>
            <w:tcW w:w="2122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1623A984" w14:textId="67027CA4" w:rsidR="00653D2C" w:rsidRPr="0004027A" w:rsidRDefault="00D34309" w:rsidP="00653D2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1446D914" w14:textId="77777777" w:rsidR="0004027A" w:rsidRDefault="007009DB" w:rsidP="008C2FE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Walk; 116-117 bpm</w:t>
            </w:r>
          </w:p>
          <w:p w14:paraId="1D845BA0" w14:textId="77777777" w:rsidR="007009DB" w:rsidRDefault="007009DB" w:rsidP="008C2FED">
            <w:pPr>
              <w:pStyle w:val="Dates"/>
              <w:jc w:val="left"/>
              <w:rPr>
                <w:color w:val="auto"/>
                <w:sz w:val="18"/>
              </w:rPr>
            </w:pPr>
            <w:hyperlink r:id="rId18" w:history="1">
              <w:r w:rsidRPr="007009D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https://youtu.be/UR0D0R2zdPY</w:t>
              </w:r>
            </w:hyperlink>
          </w:p>
          <w:p w14:paraId="06D240A8" w14:textId="77777777" w:rsidR="007009DB" w:rsidRPr="008A0C9E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6C7AF67F" w14:textId="4B073423" w:rsidR="007009DB" w:rsidRPr="0004027A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9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117" w:type="dxa"/>
            <w:tcBorders>
              <w:top w:val="single" w:sz="6" w:space="0" w:color="BFBFBF" w:themeColor="background1" w:themeShade="BF"/>
              <w:bottom w:val="nil"/>
            </w:tcBorders>
          </w:tcPr>
          <w:p w14:paraId="602E2539" w14:textId="43C4089E" w:rsidR="00235C57" w:rsidRPr="0004027A" w:rsidRDefault="00D34309" w:rsidP="00235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0A4DC693" w14:textId="77777777" w:rsidR="008C2FED" w:rsidRPr="0004027A" w:rsidRDefault="008C2FED" w:rsidP="008C2FED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04027A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35 min Cardio and Strength (with instruction)</w:t>
            </w:r>
          </w:p>
          <w:p w14:paraId="64C7B58A" w14:textId="77777777" w:rsidR="008C2FED" w:rsidRPr="0004027A" w:rsidRDefault="008C2FED" w:rsidP="008C2FED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hyperlink r:id="rId20" w:history="1">
              <w:r w:rsidRPr="0004027A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https://youtu.be/_ju90x3W_jg</w:t>
              </w:r>
            </w:hyperlink>
          </w:p>
          <w:p w14:paraId="444F5C26" w14:textId="07FDCBD3" w:rsidR="00235C57" w:rsidRPr="0004027A" w:rsidRDefault="00235C57" w:rsidP="00653D2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5DAF8C5C" w14:textId="483A7FB9" w:rsidR="00235C57" w:rsidRPr="0004027A" w:rsidRDefault="00D34309" w:rsidP="00235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278C27BE" w14:textId="1B4CDEFA" w:rsidR="0004027A" w:rsidRDefault="00B1375D" w:rsidP="008C2FE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Low Impact Cardio; 3328 steps</w:t>
            </w:r>
          </w:p>
          <w:p w14:paraId="338EFAF1" w14:textId="24D6F1DE" w:rsidR="00B1375D" w:rsidRPr="0004027A" w:rsidRDefault="00B1375D" w:rsidP="008C2FE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B1375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https://youtu.be/kHx-PyUWF5w</w:t>
              </w:r>
            </w:hyperlink>
          </w:p>
        </w:tc>
        <w:tc>
          <w:tcPr>
            <w:tcW w:w="2118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00D393CD" w14:textId="46D6C230" w:rsidR="00235C57" w:rsidRDefault="00D34309" w:rsidP="00235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8</w:t>
            </w:r>
          </w:p>
          <w:p w14:paraId="5B38FEFC" w14:textId="77777777" w:rsidR="00C62DE1" w:rsidRPr="00B1375D" w:rsidRDefault="00B1375D" w:rsidP="00C62DE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B1375D">
              <w:rPr>
                <w:rFonts w:ascii="Arial" w:hAnsi="Arial" w:cs="Arial"/>
                <w:color w:val="auto"/>
                <w:sz w:val="18"/>
              </w:rPr>
              <w:t>45 min All-in-One</w:t>
            </w:r>
          </w:p>
          <w:p w14:paraId="0F3DC0ED" w14:textId="783DF6B7" w:rsidR="00B1375D" w:rsidRPr="0004027A" w:rsidRDefault="00B1375D" w:rsidP="00C62DE1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2" w:history="1">
              <w:r w:rsidRPr="00B1375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https://youtu.be/h0zl3GG80QQ</w:t>
              </w:r>
            </w:hyperlink>
          </w:p>
        </w:tc>
        <w:tc>
          <w:tcPr>
            <w:tcW w:w="2118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632A21F8" w14:textId="532A99DD" w:rsidR="00235C57" w:rsidRPr="0004027A" w:rsidRDefault="00D34309" w:rsidP="00235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9</w:t>
            </w:r>
          </w:p>
          <w:p w14:paraId="6CD5E3D4" w14:textId="77777777" w:rsidR="009E6C8B" w:rsidRPr="0004027A" w:rsidRDefault="009E6C8B" w:rsidP="009E6C8B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04027A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 xml:space="preserve">20 min Beginner </w:t>
            </w:r>
            <w:proofErr w:type="spellStart"/>
            <w:r w:rsidRPr="0004027A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Hiit</w:t>
            </w:r>
            <w:proofErr w:type="spellEnd"/>
          </w:p>
          <w:p w14:paraId="64922450" w14:textId="77777777" w:rsidR="009E6C8B" w:rsidRPr="0004027A" w:rsidRDefault="009E6C8B" w:rsidP="009E6C8B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hyperlink r:id="rId23" w:history="1">
              <w:r w:rsidRPr="0004027A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https://youtu.be/YGw0eJzLad4</w:t>
              </w:r>
            </w:hyperlink>
          </w:p>
          <w:p w14:paraId="6DA0C4E7" w14:textId="77777777" w:rsidR="00EF6E20" w:rsidRDefault="00EF6E20" w:rsidP="00EF6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 Standing Abs</w:t>
            </w:r>
          </w:p>
          <w:p w14:paraId="4F1F019D" w14:textId="4BAED09F" w:rsidR="00235C57" w:rsidRPr="0004027A" w:rsidRDefault="00EF6E20" w:rsidP="00EF6E2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4" w:history="1">
              <w:r w:rsidRPr="00EF6E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https://youtu.be/GRhRwzr5jhk</w:t>
              </w:r>
            </w:hyperlink>
          </w:p>
        </w:tc>
        <w:tc>
          <w:tcPr>
            <w:tcW w:w="2118" w:type="dxa"/>
            <w:tcBorders>
              <w:top w:val="single" w:sz="6" w:space="0" w:color="BFBFBF" w:themeColor="background1" w:themeShade="BF"/>
              <w:bottom w:val="nil"/>
            </w:tcBorders>
          </w:tcPr>
          <w:p w14:paraId="4C6E5DC1" w14:textId="34914F93" w:rsidR="00653D2C" w:rsidRPr="0004027A" w:rsidRDefault="008C2FED" w:rsidP="00653D2C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0</w:t>
            </w:r>
          </w:p>
          <w:p w14:paraId="7997047E" w14:textId="21B3262A" w:rsidR="00653D2C" w:rsidRDefault="0004027A" w:rsidP="009E6C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7E51B235" w14:textId="265FE27D" w:rsidR="007009DB" w:rsidRDefault="007009DB" w:rsidP="009E6C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5" w:history="1">
              <w:r w:rsidRPr="007009D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https://youtu.be/-X4DIs7LJ1E</w:t>
              </w:r>
            </w:hyperlink>
          </w:p>
          <w:p w14:paraId="6D3907FF" w14:textId="4093B9F5" w:rsidR="009E6C8B" w:rsidRPr="0004027A" w:rsidRDefault="009E6C8B" w:rsidP="009E6C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20 min Functional</w:t>
            </w:r>
          </w:p>
          <w:p w14:paraId="4E32375B" w14:textId="77777777" w:rsidR="009E6C8B" w:rsidRPr="0004027A" w:rsidRDefault="009E6C8B" w:rsidP="009E6C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Fitness</w:t>
            </w:r>
          </w:p>
          <w:p w14:paraId="738DC2BE" w14:textId="16C85F9A" w:rsidR="009E6C8B" w:rsidRPr="0004027A" w:rsidRDefault="009E6C8B" w:rsidP="009E6C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6" w:history="1">
              <w:r w:rsidRPr="0004027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https://youtu.be/vfqZBkernzg</w:t>
              </w:r>
            </w:hyperlink>
          </w:p>
        </w:tc>
        <w:tc>
          <w:tcPr>
            <w:tcW w:w="2124" w:type="dxa"/>
            <w:tcBorders>
              <w:top w:val="single" w:sz="6" w:space="0" w:color="BFBFBF" w:themeColor="background1" w:themeShade="BF"/>
              <w:bottom w:val="nil"/>
            </w:tcBorders>
          </w:tcPr>
          <w:p w14:paraId="7DBC8338" w14:textId="01282504" w:rsidR="00653D2C" w:rsidRPr="0004027A" w:rsidRDefault="00D34309" w:rsidP="00653D2C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11</w:t>
            </w:r>
          </w:p>
          <w:p w14:paraId="16521D4F" w14:textId="77777777" w:rsidR="00653D2C" w:rsidRPr="0004027A" w:rsidRDefault="009E6C8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20 min 1970’s Walk</w:t>
            </w:r>
          </w:p>
          <w:p w14:paraId="35A1628F" w14:textId="77777777" w:rsidR="009E6C8B" w:rsidRDefault="009E6C8B" w:rsidP="00F60E28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27" w:history="1">
              <w:r w:rsidRPr="0004027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https://youtu.be/xqA_T8qQB4g</w:t>
              </w:r>
            </w:hyperlink>
          </w:p>
          <w:p w14:paraId="613A809C" w14:textId="04FF7258" w:rsidR="0004027A" w:rsidRPr="0004027A" w:rsidRDefault="0004027A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 xml:space="preserve">15 min </w:t>
            </w:r>
            <w:r>
              <w:rPr>
                <w:rFonts w:ascii="Arial" w:hAnsi="Arial" w:cs="Arial"/>
                <w:color w:val="auto"/>
                <w:sz w:val="18"/>
              </w:rPr>
              <w:t>‘</w:t>
            </w:r>
            <w:r w:rsidRPr="0004027A">
              <w:rPr>
                <w:rFonts w:ascii="Arial" w:hAnsi="Arial" w:cs="Arial"/>
                <w:color w:val="auto"/>
                <w:sz w:val="18"/>
              </w:rPr>
              <w:t>Evening</w:t>
            </w:r>
            <w:r>
              <w:rPr>
                <w:rFonts w:ascii="Arial" w:hAnsi="Arial" w:cs="Arial"/>
                <w:color w:val="auto"/>
                <w:sz w:val="18"/>
              </w:rPr>
              <w:t>’</w:t>
            </w:r>
            <w:r w:rsidRPr="0004027A">
              <w:rPr>
                <w:rFonts w:ascii="Arial" w:hAnsi="Arial" w:cs="Arial"/>
                <w:color w:val="auto"/>
                <w:sz w:val="18"/>
              </w:rPr>
              <w:t xml:space="preserve"> Walk</w:t>
            </w:r>
          </w:p>
          <w:p w14:paraId="2074E3A5" w14:textId="568E0A82" w:rsidR="0004027A" w:rsidRPr="0004027A" w:rsidRDefault="0004027A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8" w:history="1">
              <w:r w:rsidRPr="0004027A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https://youtu.be/lnUbb24xDjA</w:t>
              </w:r>
            </w:hyperlink>
          </w:p>
        </w:tc>
      </w:tr>
      <w:tr w:rsidR="00F60E28" w:rsidRPr="0004027A" w14:paraId="36684AE9" w14:textId="77777777" w:rsidTr="002C7B9E">
        <w:trPr>
          <w:trHeight w:hRule="exact" w:val="69"/>
        </w:trPr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041F711A" w:rsidR="00F60E28" w:rsidRPr="0004027A" w:rsidRDefault="00235C57" w:rsidP="00F60E28">
            <w:pPr>
              <w:rPr>
                <w:rFonts w:ascii="Arial" w:hAnsi="Arial" w:cs="Arial"/>
              </w:rPr>
            </w:pPr>
            <w:r w:rsidRPr="0004027A">
              <w:rPr>
                <w:rFonts w:ascii="Arial" w:hAnsi="Arial" w:cs="Arial"/>
              </w:rPr>
              <w:t>10</w:t>
            </w:r>
          </w:p>
        </w:tc>
        <w:tc>
          <w:tcPr>
            <w:tcW w:w="2117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2A6B0ED2" w:rsidR="00F60E28" w:rsidRPr="0004027A" w:rsidRDefault="00235C57" w:rsidP="00F60E28">
            <w:pPr>
              <w:rPr>
                <w:rFonts w:ascii="Arial" w:hAnsi="Arial" w:cs="Arial"/>
              </w:rPr>
            </w:pPr>
            <w:r w:rsidRPr="0004027A">
              <w:rPr>
                <w:rFonts w:ascii="Arial" w:hAnsi="Arial" w:cs="Arial"/>
              </w:rPr>
              <w:t>11</w:t>
            </w:r>
          </w:p>
        </w:tc>
        <w:tc>
          <w:tcPr>
            <w:tcW w:w="2124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78E1F8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</w:tr>
      <w:tr w:rsidR="00F60E28" w:rsidRPr="0004027A" w14:paraId="18043CDB" w14:textId="77777777" w:rsidTr="00B1375D">
        <w:trPr>
          <w:trHeight w:val="1598"/>
        </w:trPr>
        <w:tc>
          <w:tcPr>
            <w:tcW w:w="2122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6FBB715E" w14:textId="0D76D868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334CE73E" w14:textId="77777777" w:rsidR="00001E8A" w:rsidRDefault="0004027A" w:rsidP="00001E8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22 min Tabata </w:t>
            </w:r>
          </w:p>
          <w:p w14:paraId="0B733743" w14:textId="77777777" w:rsidR="0004027A" w:rsidRDefault="0004027A" w:rsidP="00001E8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(4 rounds)</w:t>
            </w:r>
          </w:p>
          <w:p w14:paraId="2CEE00D3" w14:textId="77777777" w:rsidR="0004027A" w:rsidRDefault="0004027A" w:rsidP="00001E8A">
            <w:pPr>
              <w:pStyle w:val="Dates"/>
              <w:jc w:val="left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29" w:history="1">
              <w:r w:rsidRPr="0004027A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https://youtu.be/CJ4qkE23k4w</w:t>
              </w:r>
            </w:hyperlink>
          </w:p>
          <w:p w14:paraId="26BD0255" w14:textId="77777777" w:rsidR="00C62DE1" w:rsidRDefault="00C62DE1" w:rsidP="00C62DE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Fit over 50</w:t>
            </w:r>
          </w:p>
          <w:p w14:paraId="5A0E96D3" w14:textId="30CC8935" w:rsidR="00C62DE1" w:rsidRPr="0004027A" w:rsidRDefault="00C62DE1" w:rsidP="00C62DE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0" w:history="1">
              <w:r w:rsidRPr="00C62DE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https://youtu.be/tpFkBAQYkAo</w:t>
              </w:r>
            </w:hyperlink>
          </w:p>
        </w:tc>
        <w:tc>
          <w:tcPr>
            <w:tcW w:w="2117" w:type="dxa"/>
            <w:tcBorders>
              <w:top w:val="single" w:sz="6" w:space="0" w:color="BFBFBF" w:themeColor="background1" w:themeShade="BF"/>
              <w:bottom w:val="nil"/>
            </w:tcBorders>
          </w:tcPr>
          <w:p w14:paraId="6208F817" w14:textId="20AFBEFE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56DA6356" w14:textId="77777777" w:rsidR="009E6C8B" w:rsidRDefault="00C62DE1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Walking with Weights All-in-One</w:t>
            </w:r>
          </w:p>
          <w:p w14:paraId="7492441F" w14:textId="77777777" w:rsidR="00C62DE1" w:rsidRDefault="00C62DE1" w:rsidP="0004027A">
            <w:pPr>
              <w:pStyle w:val="Dates"/>
              <w:jc w:val="left"/>
            </w:pPr>
            <w:hyperlink r:id="rId31" w:history="1">
              <w:r w:rsidRPr="00C62DE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https://youtu.be/uWVlNJGuwQ8</w:t>
              </w:r>
            </w:hyperlink>
          </w:p>
          <w:p w14:paraId="78EF4447" w14:textId="77777777" w:rsidR="00B1375D" w:rsidRDefault="001A4E81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12 min Strength &amp; Balance</w:t>
            </w:r>
          </w:p>
          <w:p w14:paraId="7CBCEFBF" w14:textId="6D47F740" w:rsidR="001A4E81" w:rsidRPr="0004027A" w:rsidRDefault="001A4E81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2" w:history="1">
              <w:r w:rsidRPr="001A4E8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https://youtu.be/8EUChsWJjhU</w:t>
              </w:r>
            </w:hyperlink>
          </w:p>
        </w:tc>
        <w:tc>
          <w:tcPr>
            <w:tcW w:w="2124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2CACE2E2" w14:textId="349A30B6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7C182746" w14:textId="77777777" w:rsidR="0004027A" w:rsidRPr="0004027A" w:rsidRDefault="0004027A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20 min Motivating Walking Workout</w:t>
            </w:r>
          </w:p>
          <w:p w14:paraId="31674BC5" w14:textId="77777777" w:rsidR="009E6C8B" w:rsidRDefault="0004027A" w:rsidP="0004027A">
            <w:pPr>
              <w:pStyle w:val="Dates"/>
              <w:jc w:val="left"/>
              <w:rPr>
                <w:color w:val="auto"/>
                <w:sz w:val="18"/>
              </w:rPr>
            </w:pPr>
            <w:hyperlink r:id="rId33" w:history="1">
              <w:r w:rsidRPr="0004027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https://youtu.be/Zgxh3S80gBQ</w:t>
              </w:r>
            </w:hyperlink>
          </w:p>
          <w:p w14:paraId="70B7CE7A" w14:textId="77777777" w:rsidR="0004027A" w:rsidRPr="00B1375D" w:rsidRDefault="00B1375D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B1375D">
              <w:rPr>
                <w:rFonts w:ascii="Arial" w:hAnsi="Arial" w:cs="Arial"/>
                <w:color w:val="auto"/>
                <w:sz w:val="18"/>
              </w:rPr>
              <w:t>15 min Feel Good Cardio</w:t>
            </w:r>
          </w:p>
          <w:p w14:paraId="77465D15" w14:textId="3CBF984F" w:rsidR="00B1375D" w:rsidRPr="0004027A" w:rsidRDefault="00B1375D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4" w:history="1">
              <w:r w:rsidRPr="00B1375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https://youtu.be/wT4sqZYiaIM</w:t>
              </w:r>
            </w:hyperlink>
          </w:p>
        </w:tc>
        <w:tc>
          <w:tcPr>
            <w:tcW w:w="2118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16AC3AD2" w14:textId="5E0710E2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301F68BC" w14:textId="77777777" w:rsidR="007009DB" w:rsidRPr="009428D9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proofErr w:type="gramStart"/>
            <w:r w:rsidRPr="009428D9">
              <w:rPr>
                <w:rFonts w:ascii="Arial" w:hAnsi="Arial" w:cs="Arial"/>
                <w:color w:val="auto"/>
                <w:sz w:val="18"/>
              </w:rPr>
              <w:t>15 or 30 min</w:t>
            </w:r>
            <w:proofErr w:type="gramEnd"/>
            <w:r w:rsidRPr="009428D9">
              <w:rPr>
                <w:rFonts w:ascii="Arial" w:hAnsi="Arial" w:cs="Arial"/>
                <w:color w:val="auto"/>
                <w:sz w:val="18"/>
              </w:rPr>
              <w:t xml:space="preserve"> Strength (your choice)</w:t>
            </w:r>
          </w:p>
          <w:p w14:paraId="4001CD9D" w14:textId="77777777" w:rsidR="007009DB" w:rsidRDefault="007009DB" w:rsidP="007009DB">
            <w:pPr>
              <w:pStyle w:val="Dates"/>
              <w:jc w:val="left"/>
              <w:rPr>
                <w:color w:val="auto"/>
                <w:sz w:val="18"/>
              </w:rPr>
            </w:pPr>
            <w:hyperlink r:id="rId35" w:history="1">
              <w:r w:rsidRPr="009428D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https://youtu.be/dA0XAAEF68o</w:t>
              </w:r>
            </w:hyperlink>
          </w:p>
          <w:p w14:paraId="0CAF3CBA" w14:textId="13D428AF" w:rsidR="009E6C8B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Cardio; 119-121 bpm</w:t>
            </w:r>
          </w:p>
          <w:p w14:paraId="616DE1A4" w14:textId="0699027A" w:rsidR="007009DB" w:rsidRPr="0004027A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6" w:history="1">
              <w:r w:rsidRPr="007009D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https://youtu.be/IA9yH2994vY</w:t>
              </w:r>
            </w:hyperlink>
          </w:p>
        </w:tc>
        <w:tc>
          <w:tcPr>
            <w:tcW w:w="2118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501CFC83" w14:textId="682A1221" w:rsidR="00F60E28" w:rsidRPr="00EF6E2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EF6E2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EF6E20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3E131122" w14:textId="77777777" w:rsidR="00EF6E20" w:rsidRDefault="00B1375D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 min Japanese Walk</w:t>
            </w:r>
          </w:p>
          <w:p w14:paraId="719E558A" w14:textId="77777777" w:rsidR="00B1375D" w:rsidRDefault="00B1375D" w:rsidP="0004027A">
            <w:pPr>
              <w:pStyle w:val="Dates"/>
              <w:jc w:val="left"/>
              <w:rPr>
                <w:color w:val="auto"/>
                <w:sz w:val="18"/>
              </w:rPr>
            </w:pPr>
            <w:hyperlink r:id="rId37" w:history="1">
              <w:r w:rsidRPr="00B1375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https://youtu.be/R6lfFrt7g0s</w:t>
              </w:r>
            </w:hyperlink>
          </w:p>
          <w:p w14:paraId="6D158028" w14:textId="77777777" w:rsidR="00B1375D" w:rsidRPr="008A0C9E" w:rsidRDefault="00B1375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4F7649E3" w14:textId="6CE278F6" w:rsidR="00B1375D" w:rsidRPr="00EF6E20" w:rsidRDefault="00B1375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8" w:history="1">
              <w:r w:rsidRPr="008A0C9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118" w:type="dxa"/>
            <w:tcBorders>
              <w:top w:val="single" w:sz="6" w:space="0" w:color="BFBFBF" w:themeColor="background1" w:themeShade="BF"/>
              <w:bottom w:val="nil"/>
            </w:tcBorders>
          </w:tcPr>
          <w:p w14:paraId="485C0A7A" w14:textId="5F0B4A2A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3A0B7967" w14:textId="77777777" w:rsidR="00B1375D" w:rsidRPr="00EF6E20" w:rsidRDefault="00B1375D" w:rsidP="00B1375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EF6E20"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07FD663B" w14:textId="60A2E940" w:rsidR="00B1375D" w:rsidRPr="00B1375D" w:rsidRDefault="007009DB" w:rsidP="00B1375D">
            <w:pPr>
              <w:pStyle w:val="Dates"/>
              <w:jc w:val="left"/>
              <w:rPr>
                <w:sz w:val="18"/>
              </w:rPr>
            </w:pPr>
            <w:hyperlink r:id="rId39" w:history="1">
              <w:r w:rsidRPr="007009D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https://youtu.be/E0FpF0J0tg8</w:t>
              </w:r>
            </w:hyperlink>
          </w:p>
        </w:tc>
        <w:tc>
          <w:tcPr>
            <w:tcW w:w="2124" w:type="dxa"/>
            <w:tcBorders>
              <w:top w:val="single" w:sz="6" w:space="0" w:color="BFBFBF" w:themeColor="background1" w:themeShade="BF"/>
              <w:bottom w:val="nil"/>
            </w:tcBorders>
          </w:tcPr>
          <w:p w14:paraId="105D24DE" w14:textId="54B0CEA9" w:rsidR="00F60E28" w:rsidRPr="0004027A" w:rsidRDefault="00D34309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18</w:t>
            </w:r>
          </w:p>
          <w:p w14:paraId="48B667F9" w14:textId="77777777" w:rsidR="00EF6E20" w:rsidRDefault="007009DB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Cardio; 45 sec work, 15 sec rest</w:t>
            </w:r>
          </w:p>
          <w:p w14:paraId="1F4793F7" w14:textId="3C8CA467" w:rsidR="007009DB" w:rsidRPr="000A309B" w:rsidRDefault="007009DB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0" w:history="1">
              <w:r w:rsidRPr="007009D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https://youtu.be/4hgdCe96mc0</w:t>
              </w:r>
            </w:hyperlink>
          </w:p>
        </w:tc>
      </w:tr>
      <w:tr w:rsidR="00F60E28" w:rsidRPr="0004027A" w14:paraId="7163FC3F" w14:textId="77777777" w:rsidTr="002C7B9E">
        <w:trPr>
          <w:trHeight w:hRule="exact" w:val="231"/>
        </w:trPr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759F5407" w14:textId="002DB3D3" w:rsidR="0035330D" w:rsidRPr="0004027A" w:rsidRDefault="0035330D" w:rsidP="009E6C8B">
            <w:pPr>
              <w:spacing w:before="240" w:after="240"/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  <w:tc>
          <w:tcPr>
            <w:tcW w:w="2117" w:type="dxa"/>
            <w:tcBorders>
              <w:top w:val="nil"/>
              <w:bottom w:val="single" w:sz="6" w:space="0" w:color="BFBFBF" w:themeColor="background1" w:themeShade="BF"/>
            </w:tcBorders>
          </w:tcPr>
          <w:p w14:paraId="7C6792C4" w14:textId="4176ECF2" w:rsidR="009A3102" w:rsidRPr="0004027A" w:rsidRDefault="009A3102" w:rsidP="009E6C8B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C765DB8" w14:textId="50ED7A3A" w:rsidR="00F60E28" w:rsidRPr="0004027A" w:rsidRDefault="00F60E28" w:rsidP="009E6C8B">
            <w:pPr>
              <w:spacing w:before="240" w:after="240"/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53F620B4" w14:textId="685CF345" w:rsidR="00F60E28" w:rsidRPr="0004027A" w:rsidRDefault="00F60E28" w:rsidP="009E6C8B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4517076" w14:textId="623A0EF7" w:rsidR="00F60E28" w:rsidRPr="0004027A" w:rsidRDefault="00F60E28" w:rsidP="00F60E28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single" w:sz="6" w:space="0" w:color="BFBFBF" w:themeColor="background1" w:themeShade="BF"/>
            </w:tcBorders>
          </w:tcPr>
          <w:p w14:paraId="635414E3" w14:textId="7F4A58B5" w:rsidR="00F60E28" w:rsidRPr="0004027A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nil"/>
              <w:bottom w:val="single" w:sz="6" w:space="0" w:color="BFBFBF" w:themeColor="background1" w:themeShade="BF"/>
            </w:tcBorders>
          </w:tcPr>
          <w:p w14:paraId="2BB2473F" w14:textId="51929426" w:rsidR="009A3102" w:rsidRPr="0004027A" w:rsidRDefault="009A3102" w:rsidP="009A3102">
            <w:pPr>
              <w:rPr>
                <w:rFonts w:ascii="Arial" w:hAnsi="Arial" w:cs="Arial"/>
              </w:rPr>
            </w:pPr>
          </w:p>
        </w:tc>
      </w:tr>
      <w:tr w:rsidR="00F60E28" w:rsidRPr="0004027A" w14:paraId="620FFBA6" w14:textId="77777777" w:rsidTr="002C7B9E">
        <w:trPr>
          <w:trHeight w:val="279"/>
        </w:trPr>
        <w:tc>
          <w:tcPr>
            <w:tcW w:w="2122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76FE35AF" w14:textId="55C5D29E" w:rsidR="00F60E28" w:rsidRPr="0004027A" w:rsidRDefault="00D34309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19</w:t>
            </w:r>
          </w:p>
          <w:p w14:paraId="13A509FC" w14:textId="3CE92AFB" w:rsidR="001A4E81" w:rsidRDefault="001A4E81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Cardio; 15/15 format</w:t>
            </w:r>
          </w:p>
          <w:p w14:paraId="4F874E42" w14:textId="3B63B4BF" w:rsidR="001A4E81" w:rsidRDefault="001A4E81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1A4E81">
              <w:rPr>
                <w:color w:val="auto"/>
                <w:sz w:val="18"/>
              </w:rPr>
              <w:fldChar w:fldCharType="begin"/>
            </w:r>
            <w:r w:rsidRPr="001A4E81">
              <w:rPr>
                <w:color w:val="auto"/>
                <w:sz w:val="18"/>
              </w:rPr>
              <w:instrText>HYPERLINK "https://youtu.be/TFGQABxzuiI"</w:instrText>
            </w:r>
            <w:r w:rsidRPr="001A4E81">
              <w:rPr>
                <w:color w:val="auto"/>
                <w:sz w:val="18"/>
              </w:rPr>
            </w:r>
            <w:r w:rsidRPr="001A4E81">
              <w:rPr>
                <w:color w:val="auto"/>
                <w:sz w:val="18"/>
              </w:rPr>
              <w:fldChar w:fldCharType="separate"/>
            </w:r>
            <w:r w:rsidRPr="001A4E81">
              <w:rPr>
                <w:rFonts w:ascii="Arial" w:hAnsi="Arial" w:cs="Arial"/>
                <w:color w:val="1155CC"/>
                <w:sz w:val="18"/>
                <w:u w:val="single"/>
              </w:rPr>
              <w:t>https://youtu.be/TFGQABxzuiI</w:t>
            </w:r>
            <w:r w:rsidRPr="001A4E81">
              <w:rPr>
                <w:color w:val="auto"/>
                <w:sz w:val="18"/>
              </w:rPr>
              <w:fldChar w:fldCharType="end"/>
            </w:r>
          </w:p>
          <w:p w14:paraId="160B9A95" w14:textId="038CE705" w:rsidR="00EF6E20" w:rsidRPr="00EF6E20" w:rsidRDefault="00EF6E20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EF6E20">
              <w:rPr>
                <w:rFonts w:ascii="Arial" w:hAnsi="Arial" w:cs="Arial"/>
                <w:color w:val="auto"/>
                <w:sz w:val="18"/>
              </w:rPr>
              <w:t xml:space="preserve">15 min </w:t>
            </w:r>
            <w:r>
              <w:rPr>
                <w:rFonts w:ascii="Arial" w:hAnsi="Arial" w:cs="Arial"/>
                <w:color w:val="auto"/>
                <w:sz w:val="18"/>
              </w:rPr>
              <w:t>W</w:t>
            </w:r>
            <w:r w:rsidRPr="00EF6E20">
              <w:rPr>
                <w:rFonts w:ascii="Arial" w:hAnsi="Arial" w:cs="Arial"/>
                <w:color w:val="auto"/>
                <w:sz w:val="18"/>
              </w:rPr>
              <w:t>alk</w:t>
            </w:r>
          </w:p>
          <w:p w14:paraId="23D0FE37" w14:textId="577C16FA" w:rsidR="00EF6E20" w:rsidRPr="000A309B" w:rsidRDefault="00EF6E20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1" w:history="1">
              <w:r w:rsidRPr="000A309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https://youtu.be/H4R1xvcP94E</w:t>
              </w:r>
            </w:hyperlink>
          </w:p>
        </w:tc>
        <w:tc>
          <w:tcPr>
            <w:tcW w:w="2117" w:type="dxa"/>
            <w:tcBorders>
              <w:top w:val="single" w:sz="6" w:space="0" w:color="BFBFBF" w:themeColor="background1" w:themeShade="BF"/>
              <w:bottom w:val="nil"/>
            </w:tcBorders>
          </w:tcPr>
          <w:p w14:paraId="00307F6B" w14:textId="79221BE7" w:rsidR="00001E8A" w:rsidRPr="0004027A" w:rsidRDefault="00001E8A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0</w:t>
            </w:r>
          </w:p>
          <w:p w14:paraId="72BBC6FD" w14:textId="31ED8E71" w:rsidR="007009DB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Brain and Body</w:t>
            </w:r>
          </w:p>
          <w:p w14:paraId="7892E8C3" w14:textId="777F9D2C" w:rsidR="007009DB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2" w:history="1">
              <w:r w:rsidRPr="007009D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https://youtu.be/YU_X-AUyUxE</w:t>
              </w:r>
            </w:hyperlink>
          </w:p>
          <w:p w14:paraId="6FAC9EAB" w14:textId="28CDC1DC" w:rsidR="00001E8A" w:rsidRPr="0004027A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</w:t>
            </w:r>
            <w:r w:rsidR="00001E8A" w:rsidRPr="0004027A">
              <w:rPr>
                <w:rFonts w:ascii="Arial" w:hAnsi="Arial" w:cs="Arial"/>
                <w:color w:val="auto"/>
                <w:sz w:val="18"/>
              </w:rPr>
              <w:t>5 min Strength</w:t>
            </w:r>
          </w:p>
          <w:p w14:paraId="623F430B" w14:textId="77777777" w:rsidR="00001E8A" w:rsidRPr="0004027A" w:rsidRDefault="00001E8A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(chair for support)</w:t>
            </w:r>
          </w:p>
          <w:p w14:paraId="60C45DB9" w14:textId="77777777" w:rsidR="00001E8A" w:rsidRDefault="007009DB" w:rsidP="00F60E28">
            <w:pPr>
              <w:pStyle w:val="Dates"/>
              <w:jc w:val="left"/>
              <w:rPr>
                <w:color w:val="auto"/>
                <w:sz w:val="18"/>
              </w:rPr>
            </w:pPr>
            <w:hyperlink r:id="rId43" w:history="1">
              <w:r w:rsidRPr="007009D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https://youtu.be/rtaq1tRjnhA</w:t>
              </w:r>
            </w:hyperlink>
          </w:p>
          <w:p w14:paraId="23B54B3D" w14:textId="18A29E36" w:rsidR="007009DB" w:rsidRPr="0004027A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5D9881B2" w14:textId="798B46F9" w:rsidR="00F60E28" w:rsidRPr="0004027A" w:rsidRDefault="008C2FED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62B67B48" w14:textId="34AB4AE4" w:rsidR="007009DB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20 min </w:t>
            </w:r>
            <w:proofErr w:type="spellStart"/>
            <w:r>
              <w:rPr>
                <w:rFonts w:ascii="Arial" w:hAnsi="Arial" w:cs="Arial"/>
                <w:color w:val="auto"/>
                <w:sz w:val="18"/>
              </w:rPr>
              <w:t>Hiit</w:t>
            </w:r>
            <w:proofErr w:type="spellEnd"/>
          </w:p>
          <w:p w14:paraId="0DA45219" w14:textId="77777777" w:rsidR="007009DB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4" w:history="1">
              <w:r w:rsidRPr="000A309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https://youtu.be/bmYc5GME4IA</w:t>
              </w:r>
            </w:hyperlink>
          </w:p>
          <w:p w14:paraId="7D143308" w14:textId="73EE53DC" w:rsidR="000A309B" w:rsidRPr="0004027A" w:rsidRDefault="000A309B" w:rsidP="000A309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2BAD22C4" w14:textId="6BAEF53F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22A12785" w14:textId="49DD0E34" w:rsidR="007009DB" w:rsidRPr="007009DB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009DB">
              <w:rPr>
                <w:rFonts w:ascii="Arial" w:hAnsi="Arial" w:cs="Arial"/>
                <w:color w:val="auto"/>
                <w:sz w:val="18"/>
              </w:rPr>
              <w:t>15 min Plyometrics Cardio</w:t>
            </w:r>
          </w:p>
          <w:p w14:paraId="47EC3CE7" w14:textId="04B1A899" w:rsidR="007009DB" w:rsidRDefault="007009DB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5" w:history="1">
              <w:r w:rsidRPr="007009DB">
                <w:rPr>
                  <w:rStyle w:val="Hyperlink"/>
                  <w:rFonts w:ascii="Arial" w:hAnsi="Arial" w:cs="Arial"/>
                  <w:sz w:val="18"/>
                </w:rPr>
                <w:t>https://youtu.be/JFjvjehY5-U</w:t>
              </w:r>
            </w:hyperlink>
          </w:p>
          <w:p w14:paraId="776A3A50" w14:textId="47920590" w:rsidR="00001E8A" w:rsidRDefault="00EF6E20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Functional Fitness</w:t>
            </w:r>
          </w:p>
          <w:p w14:paraId="1357853D" w14:textId="77777777" w:rsidR="00EF6E20" w:rsidRDefault="00EF6E20" w:rsidP="00F60E28">
            <w:pPr>
              <w:pStyle w:val="Dates"/>
              <w:jc w:val="left"/>
              <w:rPr>
                <w:sz w:val="18"/>
              </w:rPr>
            </w:pPr>
            <w:hyperlink r:id="rId46" w:history="1">
              <w:r w:rsidRPr="000A309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https://youtu.be/vfqZBkernzg</w:t>
              </w:r>
            </w:hyperlink>
          </w:p>
          <w:p w14:paraId="0AF6ABE0" w14:textId="18C6AEDA" w:rsidR="000A309B" w:rsidRPr="000A309B" w:rsidRDefault="000A309B" w:rsidP="000A309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7DABC8E5" w14:textId="4503DEBB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2A64D6C9" w14:textId="3B9F3751" w:rsidR="007009DB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Cardio; 30/15</w:t>
            </w:r>
          </w:p>
          <w:p w14:paraId="342C6E7E" w14:textId="79909B35" w:rsidR="000A309B" w:rsidRPr="0004027A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7" w:history="1">
              <w:r w:rsidRPr="000A309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https://youtu.be/vd-sc3_H6sk</w:t>
              </w:r>
            </w:hyperlink>
          </w:p>
        </w:tc>
        <w:tc>
          <w:tcPr>
            <w:tcW w:w="2118" w:type="dxa"/>
            <w:tcBorders>
              <w:top w:val="single" w:sz="6" w:space="0" w:color="BFBFBF" w:themeColor="background1" w:themeShade="BF"/>
              <w:bottom w:val="nil"/>
            </w:tcBorders>
          </w:tcPr>
          <w:p w14:paraId="02F632AF" w14:textId="34860BB3" w:rsidR="00F60E28" w:rsidRPr="0004027A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04027A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3A4B2435" w14:textId="77777777" w:rsidR="000A309B" w:rsidRDefault="000A309B" w:rsidP="00F10D9C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 xml:space="preserve">30 min All-in-One; </w:t>
            </w:r>
          </w:p>
          <w:p w14:paraId="0622F490" w14:textId="060CF622" w:rsidR="000A309B" w:rsidRDefault="000A309B" w:rsidP="00F10D9C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1 min moves</w:t>
            </w:r>
          </w:p>
          <w:p w14:paraId="2797A181" w14:textId="41AD0D4D" w:rsidR="000A309B" w:rsidRPr="000A309B" w:rsidRDefault="000A309B" w:rsidP="00F10D9C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hyperlink r:id="rId48" w:history="1">
              <w:r w:rsidRPr="000A309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https://youtu.be/i96SEOqyAjU</w:t>
              </w:r>
            </w:hyperlink>
          </w:p>
        </w:tc>
        <w:tc>
          <w:tcPr>
            <w:tcW w:w="2124" w:type="dxa"/>
            <w:tcBorders>
              <w:top w:val="single" w:sz="6" w:space="0" w:color="BFBFBF" w:themeColor="background1" w:themeShade="BF"/>
              <w:bottom w:val="nil"/>
            </w:tcBorders>
          </w:tcPr>
          <w:p w14:paraId="443BD9C2" w14:textId="45660AD8" w:rsidR="00F60E28" w:rsidRPr="0004027A" w:rsidRDefault="00235C57" w:rsidP="00F60E28">
            <w:pPr>
              <w:rPr>
                <w:rFonts w:ascii="Arial" w:hAnsi="Arial" w:cs="Arial"/>
              </w:rPr>
            </w:pPr>
            <w:r w:rsidRPr="0004027A">
              <w:rPr>
                <w:rFonts w:ascii="Arial" w:hAnsi="Arial" w:cs="Arial"/>
              </w:rPr>
              <w:t>2</w:t>
            </w:r>
            <w:r w:rsidR="00D34309" w:rsidRPr="0004027A">
              <w:rPr>
                <w:rFonts w:ascii="Arial" w:hAnsi="Arial" w:cs="Arial"/>
              </w:rPr>
              <w:t>5</w:t>
            </w:r>
          </w:p>
          <w:p w14:paraId="354D93A1" w14:textId="398E3C27" w:rsidR="000A309B" w:rsidRDefault="007009DB" w:rsidP="00EF6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min Cardio; 30 sec moves with 15 sec </w:t>
            </w:r>
            <w:proofErr w:type="gramStart"/>
            <w:r>
              <w:rPr>
                <w:rFonts w:ascii="Arial" w:hAnsi="Arial" w:cs="Arial"/>
              </w:rPr>
              <w:t>walk</w:t>
            </w:r>
            <w:proofErr w:type="gramEnd"/>
          </w:p>
          <w:p w14:paraId="2F005B9B" w14:textId="62A5DBCF" w:rsidR="007009DB" w:rsidRDefault="007009DB" w:rsidP="00EF6E20">
            <w:pPr>
              <w:rPr>
                <w:rFonts w:ascii="Arial" w:hAnsi="Arial" w:cs="Arial"/>
              </w:rPr>
            </w:pPr>
            <w:hyperlink r:id="rId49" w:history="1">
              <w:r w:rsidRPr="007009DB">
                <w:rPr>
                  <w:rFonts w:ascii="Arial" w:hAnsi="Arial" w:cs="Arial"/>
                  <w:color w:val="1155CC"/>
                  <w:u w:val="single"/>
                </w:rPr>
                <w:t>https://youtu.be/vd-sc3_H6sk</w:t>
              </w:r>
            </w:hyperlink>
          </w:p>
          <w:p w14:paraId="7F1BA182" w14:textId="18252D28" w:rsidR="007009DB" w:rsidRPr="0004027A" w:rsidRDefault="007009DB" w:rsidP="00EF6E20">
            <w:pPr>
              <w:rPr>
                <w:rFonts w:ascii="Arial" w:hAnsi="Arial" w:cs="Arial"/>
              </w:rPr>
            </w:pPr>
          </w:p>
        </w:tc>
      </w:tr>
      <w:tr w:rsidR="00F10D9C" w:rsidRPr="0004027A" w14:paraId="71AAC4C1" w14:textId="77777777" w:rsidTr="002C7B9E">
        <w:trPr>
          <w:gridAfter w:val="1"/>
          <w:wAfter w:w="2124" w:type="dxa"/>
          <w:trHeight w:hRule="exact" w:val="75"/>
        </w:trPr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1A360039" w14:textId="351D4E00" w:rsidR="00F10D9C" w:rsidRPr="0004027A" w:rsidRDefault="00F10D9C" w:rsidP="00001E8A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nil"/>
              <w:bottom w:val="single" w:sz="6" w:space="0" w:color="BFBFBF" w:themeColor="background1" w:themeShade="BF"/>
            </w:tcBorders>
          </w:tcPr>
          <w:p w14:paraId="24B35A48" w14:textId="0530D7F8" w:rsidR="00F10D9C" w:rsidRPr="0004027A" w:rsidRDefault="00F10D9C" w:rsidP="009A3102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nil"/>
              <w:bottom w:val="single" w:sz="6" w:space="0" w:color="BFBFBF" w:themeColor="background1" w:themeShade="BF"/>
            </w:tcBorders>
          </w:tcPr>
          <w:p w14:paraId="7AAE29B2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5B987295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35B0A930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14CEEFBE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02253336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3C625FF6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45778E67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68C50EB0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7F0D4780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42061CD9" w14:textId="77777777" w:rsidR="00F10D9C" w:rsidRPr="0004027A" w:rsidRDefault="00F10D9C" w:rsidP="00653D2C">
            <w:pPr>
              <w:rPr>
                <w:rFonts w:ascii="Arial" w:hAnsi="Arial" w:cs="Arial"/>
              </w:rPr>
            </w:pPr>
          </w:p>
          <w:p w14:paraId="54AF2FC6" w14:textId="424A503F" w:rsidR="00F10D9C" w:rsidRPr="0004027A" w:rsidRDefault="00F10D9C" w:rsidP="00653D2C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5FC8A68E" w14:textId="64E92C5E" w:rsidR="00F10D9C" w:rsidRPr="0004027A" w:rsidRDefault="00F10D9C" w:rsidP="00F60E28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FAA7772" w14:textId="3FD83800" w:rsidR="00F10D9C" w:rsidRPr="0004027A" w:rsidRDefault="00F10D9C" w:rsidP="009A3102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9B50C6F" w14:textId="45D963D8" w:rsidR="00F10D9C" w:rsidRPr="0004027A" w:rsidRDefault="00F10D9C" w:rsidP="00001E8A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001E8A" w:rsidRPr="0004027A" w14:paraId="6E34A5E1" w14:textId="77777777" w:rsidTr="002C7B9E">
        <w:trPr>
          <w:gridAfter w:val="1"/>
          <w:wAfter w:w="2124" w:type="dxa"/>
          <w:trHeight w:hRule="exact" w:val="1880"/>
        </w:trPr>
        <w:tc>
          <w:tcPr>
            <w:tcW w:w="2114" w:type="dxa"/>
            <w:tcBorders>
              <w:top w:val="nil"/>
              <w:bottom w:val="nil"/>
            </w:tcBorders>
          </w:tcPr>
          <w:p w14:paraId="32275705" w14:textId="7AFC675B" w:rsidR="00001E8A" w:rsidRPr="0004027A" w:rsidRDefault="00F10D9C" w:rsidP="00653D2C">
            <w:pPr>
              <w:rPr>
                <w:rFonts w:ascii="Arial" w:hAnsi="Arial" w:cs="Arial"/>
              </w:rPr>
            </w:pPr>
            <w:r w:rsidRPr="0004027A">
              <w:rPr>
                <w:rFonts w:ascii="Arial" w:hAnsi="Arial" w:cs="Arial"/>
              </w:rPr>
              <w:t>2</w:t>
            </w:r>
            <w:r w:rsidR="00D34309" w:rsidRPr="0004027A">
              <w:rPr>
                <w:rFonts w:ascii="Arial" w:hAnsi="Arial" w:cs="Arial"/>
              </w:rPr>
              <w:t>6</w:t>
            </w:r>
          </w:p>
          <w:p w14:paraId="2BE7862E" w14:textId="77777777" w:rsidR="007009DB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 min Japanese Walk</w:t>
            </w:r>
          </w:p>
          <w:p w14:paraId="6C13608F" w14:textId="77777777" w:rsidR="007009DB" w:rsidRDefault="007009DB" w:rsidP="007009DB">
            <w:pPr>
              <w:pStyle w:val="Dates"/>
              <w:jc w:val="left"/>
              <w:rPr>
                <w:color w:val="auto"/>
                <w:sz w:val="18"/>
              </w:rPr>
            </w:pPr>
            <w:hyperlink r:id="rId50" w:history="1">
              <w:r w:rsidRPr="00B1375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https://youtu.be/R6lfFrt7g0s</w:t>
              </w:r>
            </w:hyperlink>
          </w:p>
          <w:p w14:paraId="3E6C4396" w14:textId="77777777" w:rsidR="007009DB" w:rsidRPr="008A0C9E" w:rsidRDefault="007009DB" w:rsidP="007009D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A0C9E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753FAB44" w14:textId="5A69B239" w:rsidR="00F10D9C" w:rsidRPr="0004027A" w:rsidRDefault="007009DB" w:rsidP="007009DB">
            <w:pPr>
              <w:rPr>
                <w:rFonts w:ascii="Arial" w:hAnsi="Arial" w:cs="Arial"/>
              </w:rPr>
            </w:pPr>
            <w:hyperlink r:id="rId51" w:history="1">
              <w:r w:rsidRPr="008A0C9E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14:paraId="6AEA191F" w14:textId="2A5324E6" w:rsidR="00001E8A" w:rsidRPr="0004027A" w:rsidRDefault="00F10D9C" w:rsidP="00653D2C">
            <w:pPr>
              <w:rPr>
                <w:rFonts w:ascii="Arial" w:hAnsi="Arial" w:cs="Arial"/>
              </w:rPr>
            </w:pPr>
            <w:r w:rsidRPr="0004027A">
              <w:rPr>
                <w:rFonts w:ascii="Arial" w:hAnsi="Arial" w:cs="Arial"/>
              </w:rPr>
              <w:t>2</w:t>
            </w:r>
            <w:r w:rsidR="00D34309" w:rsidRPr="0004027A">
              <w:rPr>
                <w:rFonts w:ascii="Arial" w:hAnsi="Arial" w:cs="Arial"/>
              </w:rPr>
              <w:t>7</w:t>
            </w:r>
          </w:p>
          <w:p w14:paraId="43D3455E" w14:textId="37FBC20F" w:rsidR="001A4E81" w:rsidRDefault="001A4E81" w:rsidP="000A309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Cardio; 123bpm</w:t>
            </w:r>
          </w:p>
          <w:p w14:paraId="3D1E3BD7" w14:textId="0D444EEA" w:rsidR="001A4E81" w:rsidRDefault="001A4E81" w:rsidP="000A309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2" w:history="1">
              <w:r w:rsidRPr="001A4E8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https://youtu.be/4BZ1t_aKCT8</w:t>
              </w:r>
            </w:hyperlink>
          </w:p>
          <w:p w14:paraId="2B13DDE4" w14:textId="01F23476" w:rsidR="00F10D9C" w:rsidRPr="000A309B" w:rsidRDefault="000A309B" w:rsidP="000A309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A309B">
              <w:rPr>
                <w:rFonts w:ascii="Arial" w:hAnsi="Arial" w:cs="Arial"/>
                <w:color w:val="auto"/>
                <w:sz w:val="18"/>
              </w:rPr>
              <w:t>15 min Barre</w:t>
            </w:r>
          </w:p>
          <w:p w14:paraId="7502E18D" w14:textId="77777777" w:rsidR="000A309B" w:rsidRDefault="000A309B" w:rsidP="000A309B">
            <w:pPr>
              <w:pStyle w:val="Dates"/>
              <w:jc w:val="left"/>
            </w:pPr>
            <w:hyperlink r:id="rId53" w:history="1">
              <w:r w:rsidRPr="000A309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https://youtu.be/lWLWVb_Y7HI</w:t>
              </w:r>
            </w:hyperlink>
          </w:p>
          <w:p w14:paraId="269A56BA" w14:textId="75EEFECE" w:rsidR="007009DB" w:rsidRPr="0004027A" w:rsidRDefault="007009DB" w:rsidP="000A309B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</w:tcPr>
          <w:p w14:paraId="41FDAFD6" w14:textId="2B55083D" w:rsidR="00001E8A" w:rsidRPr="0004027A" w:rsidRDefault="00D34309" w:rsidP="00001E8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>28</w:t>
            </w:r>
          </w:p>
          <w:p w14:paraId="33873AC3" w14:textId="77777777" w:rsidR="00804C45" w:rsidRDefault="000A309B" w:rsidP="002C7B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Cardio, 20/10</w:t>
            </w:r>
          </w:p>
          <w:p w14:paraId="7F164B9D" w14:textId="77777777" w:rsidR="000A309B" w:rsidRDefault="000A309B" w:rsidP="002C7B9E">
            <w:pPr>
              <w:pStyle w:val="Dates"/>
              <w:jc w:val="left"/>
              <w:rPr>
                <w:color w:val="auto"/>
                <w:sz w:val="18"/>
              </w:rPr>
            </w:pPr>
            <w:hyperlink r:id="rId54" w:history="1">
              <w:r w:rsidRPr="000A309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09FDDD57" w14:textId="66E0EDF6" w:rsidR="000A309B" w:rsidRPr="0004027A" w:rsidRDefault="000A309B" w:rsidP="000A309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89A3E59" w14:textId="77777777" w:rsidR="00001E8A" w:rsidRPr="0004027A" w:rsidRDefault="00D34309" w:rsidP="00F60E28">
            <w:pPr>
              <w:rPr>
                <w:rFonts w:ascii="Arial" w:hAnsi="Arial" w:cs="Arial"/>
              </w:rPr>
            </w:pPr>
            <w:r w:rsidRPr="0004027A">
              <w:rPr>
                <w:rFonts w:ascii="Arial" w:hAnsi="Arial" w:cs="Arial"/>
              </w:rPr>
              <w:t>29</w:t>
            </w:r>
          </w:p>
          <w:p w14:paraId="2EFEF7CB" w14:textId="5A1A22CD" w:rsidR="00EF6E20" w:rsidRPr="0004027A" w:rsidRDefault="001A4E81" w:rsidP="00EF6E2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  <w:r w:rsidR="00EF6E20" w:rsidRPr="0004027A">
              <w:rPr>
                <w:rFonts w:ascii="Arial" w:hAnsi="Arial" w:cs="Arial"/>
                <w:color w:val="auto"/>
                <w:sz w:val="18"/>
              </w:rPr>
              <w:t>0 min All-in-One</w:t>
            </w:r>
          </w:p>
          <w:p w14:paraId="07400327" w14:textId="6B24D0F6" w:rsidR="001A4E81" w:rsidRDefault="001A4E81" w:rsidP="00EF6E20">
            <w:pPr>
              <w:rPr>
                <w:rFonts w:ascii="Arial" w:hAnsi="Arial" w:cs="Arial"/>
              </w:rPr>
            </w:pPr>
            <w:hyperlink r:id="rId55" w:history="1">
              <w:r w:rsidRPr="001A4E81">
                <w:rPr>
                  <w:rFonts w:ascii="Arial" w:hAnsi="Arial" w:cs="Arial"/>
                  <w:color w:val="1155CC"/>
                  <w:u w:val="single"/>
                </w:rPr>
                <w:t>https://youtu.be/i96SEOqyAjU</w:t>
              </w:r>
            </w:hyperlink>
          </w:p>
          <w:p w14:paraId="5A0D2331" w14:textId="5E15D959" w:rsidR="00D34309" w:rsidRDefault="00EF6E20" w:rsidP="00EF6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 Standing Abs</w:t>
            </w:r>
          </w:p>
          <w:p w14:paraId="6B20F5D2" w14:textId="4EB71DFF" w:rsidR="00EF6E20" w:rsidRPr="00EF6E20" w:rsidRDefault="00EF6E20" w:rsidP="00EF6E20">
            <w:pPr>
              <w:rPr>
                <w:rFonts w:ascii="Arial" w:hAnsi="Arial" w:cs="Arial"/>
              </w:rPr>
            </w:pPr>
            <w:hyperlink r:id="rId56" w:history="1">
              <w:r w:rsidRPr="00EF6E20">
                <w:rPr>
                  <w:rFonts w:ascii="Arial" w:hAnsi="Arial" w:cs="Arial"/>
                  <w:color w:val="1155CC"/>
                  <w:u w:val="single"/>
                </w:rPr>
                <w:t>https://youtu.be/GRhRwzr5jhk</w:t>
              </w:r>
            </w:hyperlink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6E72756" w14:textId="77777777" w:rsidR="00001E8A" w:rsidRPr="0004027A" w:rsidRDefault="00D34309" w:rsidP="00F60E28">
            <w:pPr>
              <w:rPr>
                <w:rFonts w:ascii="Arial" w:hAnsi="Arial" w:cs="Arial"/>
              </w:rPr>
            </w:pPr>
            <w:r w:rsidRPr="0004027A">
              <w:rPr>
                <w:rFonts w:ascii="Arial" w:hAnsi="Arial" w:cs="Arial"/>
              </w:rPr>
              <w:t>30</w:t>
            </w:r>
          </w:p>
          <w:p w14:paraId="6FE66084" w14:textId="617919D5" w:rsidR="00804C45" w:rsidRPr="0004027A" w:rsidRDefault="00804C45" w:rsidP="00804C4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4027A">
              <w:rPr>
                <w:rFonts w:ascii="Arial" w:hAnsi="Arial" w:cs="Arial"/>
                <w:color w:val="auto"/>
                <w:sz w:val="18"/>
              </w:rPr>
              <w:t xml:space="preserve">20 min </w:t>
            </w:r>
            <w:proofErr w:type="spellStart"/>
            <w:r w:rsidRPr="0004027A">
              <w:rPr>
                <w:rFonts w:ascii="Arial" w:hAnsi="Arial" w:cs="Arial"/>
                <w:color w:val="auto"/>
                <w:sz w:val="18"/>
              </w:rPr>
              <w:t>Hiit</w:t>
            </w:r>
            <w:proofErr w:type="spellEnd"/>
            <w:r w:rsidR="007840B7">
              <w:rPr>
                <w:rFonts w:ascii="Arial" w:hAnsi="Arial" w:cs="Arial"/>
                <w:color w:val="auto"/>
                <w:sz w:val="18"/>
              </w:rPr>
              <w:t>; 45/15</w:t>
            </w:r>
          </w:p>
          <w:p w14:paraId="49E1B326" w14:textId="462C1024" w:rsidR="007840B7" w:rsidRDefault="007840B7" w:rsidP="00804C4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7" w:history="1">
              <w:r w:rsidRPr="007840B7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https://youtu.be/YGw0eJzLad4</w:t>
              </w:r>
            </w:hyperlink>
          </w:p>
          <w:p w14:paraId="07AB2181" w14:textId="77777777" w:rsidR="007840B7" w:rsidRDefault="007840B7" w:rsidP="00784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Lower Sugars</w:t>
            </w:r>
          </w:p>
          <w:p w14:paraId="6A83615D" w14:textId="1EA28463" w:rsidR="007840B7" w:rsidRPr="0004027A" w:rsidRDefault="007840B7" w:rsidP="007840B7">
            <w:pPr>
              <w:rPr>
                <w:rFonts w:ascii="Arial" w:hAnsi="Arial" w:cs="Arial"/>
              </w:rPr>
            </w:pPr>
            <w:hyperlink r:id="rId58" w:history="1">
              <w:r w:rsidRPr="007840B7">
                <w:rPr>
                  <w:rFonts w:ascii="Arial" w:hAnsi="Arial" w:cs="Arial"/>
                  <w:color w:val="1155CC"/>
                  <w:u w:val="single"/>
                </w:rPr>
                <w:t>https://youtu.be/LQKFpP_iHNM</w:t>
              </w:r>
            </w:hyperlink>
          </w:p>
        </w:tc>
        <w:tc>
          <w:tcPr>
            <w:tcW w:w="21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3B122A" w14:textId="37B5F108" w:rsidR="007840B7" w:rsidRPr="0004027A" w:rsidRDefault="007840B7" w:rsidP="007840B7">
            <w:pPr>
              <w:rPr>
                <w:rFonts w:ascii="Arial" w:hAnsi="Arial" w:cs="Arial"/>
              </w:rPr>
            </w:pPr>
          </w:p>
        </w:tc>
      </w:tr>
      <w:tr w:rsidR="00F60E28" w:rsidRPr="00C35BAE" w14:paraId="19F4FF52" w14:textId="77777777" w:rsidTr="002C7B9E">
        <w:trPr>
          <w:trHeight w:hRule="exact" w:val="75"/>
        </w:trPr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F60E28" w:rsidRPr="00B14439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F60E28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F60E28" w:rsidRPr="00B14439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F60E28" w:rsidRDefault="00F60E28" w:rsidP="00F60E28"/>
        </w:tc>
        <w:tc>
          <w:tcPr>
            <w:tcW w:w="2118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F60E28" w:rsidRDefault="00F60E28" w:rsidP="00F60E28"/>
        </w:tc>
        <w:tc>
          <w:tcPr>
            <w:tcW w:w="2118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F60E28" w:rsidRDefault="00F60E28" w:rsidP="00F60E28">
            <w:pPr>
              <w:pStyle w:val="Dates"/>
              <w:jc w:val="left"/>
            </w:pPr>
          </w:p>
        </w:tc>
        <w:tc>
          <w:tcPr>
            <w:tcW w:w="2124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F60E28" w:rsidRPr="00AD542B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5A605" w14:textId="77777777" w:rsidR="00353B75" w:rsidRPr="00E24F5A" w:rsidRDefault="00353B75">
      <w:pPr>
        <w:rPr>
          <w:sz w:val="20"/>
          <w:szCs w:val="20"/>
        </w:rPr>
      </w:pPr>
    </w:p>
    <w:sectPr w:rsidR="00353B75" w:rsidRPr="00E24F5A" w:rsidSect="006604B0">
      <w:pgSz w:w="15840" w:h="12240" w:orient="landscape"/>
      <w:pgMar w:top="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971F" w14:textId="77777777" w:rsidR="003C0090" w:rsidRDefault="003C0090">
      <w:pPr>
        <w:spacing w:before="0" w:after="0"/>
      </w:pPr>
      <w:r>
        <w:separator/>
      </w:r>
    </w:p>
  </w:endnote>
  <w:endnote w:type="continuationSeparator" w:id="0">
    <w:p w14:paraId="4AE3E985" w14:textId="77777777" w:rsidR="003C0090" w:rsidRDefault="003C00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67C9" w14:textId="77777777" w:rsidR="003C0090" w:rsidRDefault="003C0090">
      <w:pPr>
        <w:spacing w:before="0" w:after="0"/>
      </w:pPr>
      <w:r>
        <w:separator/>
      </w:r>
    </w:p>
  </w:footnote>
  <w:footnote w:type="continuationSeparator" w:id="0">
    <w:p w14:paraId="3D4A625C" w14:textId="77777777" w:rsidR="003C0090" w:rsidRDefault="003C00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1E8A"/>
    <w:rsid w:val="00006A7D"/>
    <w:rsid w:val="00007A1D"/>
    <w:rsid w:val="000118B6"/>
    <w:rsid w:val="00014C6E"/>
    <w:rsid w:val="00017971"/>
    <w:rsid w:val="0002191A"/>
    <w:rsid w:val="0004027A"/>
    <w:rsid w:val="0004053F"/>
    <w:rsid w:val="0004269D"/>
    <w:rsid w:val="00043170"/>
    <w:rsid w:val="00043186"/>
    <w:rsid w:val="00052655"/>
    <w:rsid w:val="00056814"/>
    <w:rsid w:val="000628DB"/>
    <w:rsid w:val="00064EB3"/>
    <w:rsid w:val="0006779F"/>
    <w:rsid w:val="00072C9F"/>
    <w:rsid w:val="00074323"/>
    <w:rsid w:val="00074405"/>
    <w:rsid w:val="000A20FE"/>
    <w:rsid w:val="000A309B"/>
    <w:rsid w:val="000B2E36"/>
    <w:rsid w:val="000C4BA6"/>
    <w:rsid w:val="000D3580"/>
    <w:rsid w:val="000E4F04"/>
    <w:rsid w:val="000F1B8B"/>
    <w:rsid w:val="00101D0E"/>
    <w:rsid w:val="001031C4"/>
    <w:rsid w:val="00110D86"/>
    <w:rsid w:val="0011772B"/>
    <w:rsid w:val="0012277E"/>
    <w:rsid w:val="001227CA"/>
    <w:rsid w:val="001250BF"/>
    <w:rsid w:val="00133470"/>
    <w:rsid w:val="001343AB"/>
    <w:rsid w:val="00137D17"/>
    <w:rsid w:val="00150D8E"/>
    <w:rsid w:val="00155773"/>
    <w:rsid w:val="001745B5"/>
    <w:rsid w:val="00183D4A"/>
    <w:rsid w:val="0019501B"/>
    <w:rsid w:val="001A0315"/>
    <w:rsid w:val="001A3A8D"/>
    <w:rsid w:val="001A4E81"/>
    <w:rsid w:val="001B04C1"/>
    <w:rsid w:val="001B09AF"/>
    <w:rsid w:val="001B3E6F"/>
    <w:rsid w:val="001C5DC3"/>
    <w:rsid w:val="001E233F"/>
    <w:rsid w:val="001E44F2"/>
    <w:rsid w:val="001F5951"/>
    <w:rsid w:val="001F6F9B"/>
    <w:rsid w:val="00204972"/>
    <w:rsid w:val="0022366D"/>
    <w:rsid w:val="00235C57"/>
    <w:rsid w:val="00243C83"/>
    <w:rsid w:val="002471F3"/>
    <w:rsid w:val="00262CDD"/>
    <w:rsid w:val="0027720C"/>
    <w:rsid w:val="0028361C"/>
    <w:rsid w:val="00286D25"/>
    <w:rsid w:val="00292180"/>
    <w:rsid w:val="002A0C48"/>
    <w:rsid w:val="002A5844"/>
    <w:rsid w:val="002B2984"/>
    <w:rsid w:val="002C3AEB"/>
    <w:rsid w:val="002C7B9E"/>
    <w:rsid w:val="002E03D6"/>
    <w:rsid w:val="002E0FDB"/>
    <w:rsid w:val="002E467C"/>
    <w:rsid w:val="002E71B8"/>
    <w:rsid w:val="002F6E35"/>
    <w:rsid w:val="002F6EDB"/>
    <w:rsid w:val="0030532D"/>
    <w:rsid w:val="0030703E"/>
    <w:rsid w:val="003113AC"/>
    <w:rsid w:val="003203BB"/>
    <w:rsid w:val="00320C40"/>
    <w:rsid w:val="00330121"/>
    <w:rsid w:val="003330CD"/>
    <w:rsid w:val="0035330D"/>
    <w:rsid w:val="00353B75"/>
    <w:rsid w:val="003600D1"/>
    <w:rsid w:val="00363230"/>
    <w:rsid w:val="0036701D"/>
    <w:rsid w:val="0038612F"/>
    <w:rsid w:val="00386F79"/>
    <w:rsid w:val="003955B2"/>
    <w:rsid w:val="00396529"/>
    <w:rsid w:val="003A4BE7"/>
    <w:rsid w:val="003B5717"/>
    <w:rsid w:val="003B5DC8"/>
    <w:rsid w:val="003C0090"/>
    <w:rsid w:val="003C46A9"/>
    <w:rsid w:val="003D7DDA"/>
    <w:rsid w:val="003E295A"/>
    <w:rsid w:val="003E6FFA"/>
    <w:rsid w:val="003F7E15"/>
    <w:rsid w:val="00406C2A"/>
    <w:rsid w:val="00413E67"/>
    <w:rsid w:val="004140CC"/>
    <w:rsid w:val="00437910"/>
    <w:rsid w:val="00447C5C"/>
    <w:rsid w:val="00454FED"/>
    <w:rsid w:val="004602D2"/>
    <w:rsid w:val="00466CB1"/>
    <w:rsid w:val="0046761E"/>
    <w:rsid w:val="00480905"/>
    <w:rsid w:val="004828EE"/>
    <w:rsid w:val="00491007"/>
    <w:rsid w:val="00495D8B"/>
    <w:rsid w:val="00497B56"/>
    <w:rsid w:val="004B7C88"/>
    <w:rsid w:val="004C5B17"/>
    <w:rsid w:val="004D4D00"/>
    <w:rsid w:val="004E00D4"/>
    <w:rsid w:val="004F3BBE"/>
    <w:rsid w:val="00502497"/>
    <w:rsid w:val="00502E32"/>
    <w:rsid w:val="00507807"/>
    <w:rsid w:val="0052646A"/>
    <w:rsid w:val="00532AA9"/>
    <w:rsid w:val="00535E88"/>
    <w:rsid w:val="0053795E"/>
    <w:rsid w:val="0054189C"/>
    <w:rsid w:val="00551FBF"/>
    <w:rsid w:val="005562FE"/>
    <w:rsid w:val="00557989"/>
    <w:rsid w:val="00560457"/>
    <w:rsid w:val="005660AD"/>
    <w:rsid w:val="00571C38"/>
    <w:rsid w:val="005852AA"/>
    <w:rsid w:val="00591B00"/>
    <w:rsid w:val="00592610"/>
    <w:rsid w:val="005B057E"/>
    <w:rsid w:val="005B2459"/>
    <w:rsid w:val="005C6E56"/>
    <w:rsid w:val="005C7D5F"/>
    <w:rsid w:val="005E3FA5"/>
    <w:rsid w:val="005E4BC4"/>
    <w:rsid w:val="005E53FB"/>
    <w:rsid w:val="005E7709"/>
    <w:rsid w:val="00614E78"/>
    <w:rsid w:val="006209AB"/>
    <w:rsid w:val="00653D2C"/>
    <w:rsid w:val="006604B0"/>
    <w:rsid w:val="00664D21"/>
    <w:rsid w:val="00667036"/>
    <w:rsid w:val="00670C91"/>
    <w:rsid w:val="00683097"/>
    <w:rsid w:val="006A0126"/>
    <w:rsid w:val="006A2649"/>
    <w:rsid w:val="006A334F"/>
    <w:rsid w:val="006B662A"/>
    <w:rsid w:val="006C78EC"/>
    <w:rsid w:val="006D09C7"/>
    <w:rsid w:val="006D7AB1"/>
    <w:rsid w:val="007009DB"/>
    <w:rsid w:val="0070414F"/>
    <w:rsid w:val="007071CD"/>
    <w:rsid w:val="00721307"/>
    <w:rsid w:val="00751A5F"/>
    <w:rsid w:val="00755A3C"/>
    <w:rsid w:val="007564A4"/>
    <w:rsid w:val="00765CDB"/>
    <w:rsid w:val="00771400"/>
    <w:rsid w:val="007777B1"/>
    <w:rsid w:val="00782524"/>
    <w:rsid w:val="007840B7"/>
    <w:rsid w:val="00786AB4"/>
    <w:rsid w:val="007A0A58"/>
    <w:rsid w:val="007A49F2"/>
    <w:rsid w:val="007B76E0"/>
    <w:rsid w:val="007C5C4A"/>
    <w:rsid w:val="007D28D1"/>
    <w:rsid w:val="007D63CA"/>
    <w:rsid w:val="00804C45"/>
    <w:rsid w:val="00823713"/>
    <w:rsid w:val="008341F0"/>
    <w:rsid w:val="0083747F"/>
    <w:rsid w:val="008711AC"/>
    <w:rsid w:val="00874C9A"/>
    <w:rsid w:val="008761D2"/>
    <w:rsid w:val="008B524E"/>
    <w:rsid w:val="008C2FED"/>
    <w:rsid w:val="008D7CFE"/>
    <w:rsid w:val="008E48FD"/>
    <w:rsid w:val="008E4B76"/>
    <w:rsid w:val="00900813"/>
    <w:rsid w:val="00901FCF"/>
    <w:rsid w:val="009035F5"/>
    <w:rsid w:val="00914257"/>
    <w:rsid w:val="009162CE"/>
    <w:rsid w:val="009239EB"/>
    <w:rsid w:val="009244C2"/>
    <w:rsid w:val="00933170"/>
    <w:rsid w:val="009428D9"/>
    <w:rsid w:val="00944085"/>
    <w:rsid w:val="00946A27"/>
    <w:rsid w:val="009554D7"/>
    <w:rsid w:val="009757E4"/>
    <w:rsid w:val="00985970"/>
    <w:rsid w:val="009A0FFF"/>
    <w:rsid w:val="009A3102"/>
    <w:rsid w:val="009A331C"/>
    <w:rsid w:val="009A6FFD"/>
    <w:rsid w:val="009B0542"/>
    <w:rsid w:val="009B56C8"/>
    <w:rsid w:val="009C111D"/>
    <w:rsid w:val="009E6C8B"/>
    <w:rsid w:val="00A445C5"/>
    <w:rsid w:val="00A4654E"/>
    <w:rsid w:val="00A626E2"/>
    <w:rsid w:val="00A73BBF"/>
    <w:rsid w:val="00A81500"/>
    <w:rsid w:val="00AB29FA"/>
    <w:rsid w:val="00AB7640"/>
    <w:rsid w:val="00AC5FFA"/>
    <w:rsid w:val="00AD02C3"/>
    <w:rsid w:val="00AD187D"/>
    <w:rsid w:val="00AD542B"/>
    <w:rsid w:val="00AD6A4F"/>
    <w:rsid w:val="00AD7677"/>
    <w:rsid w:val="00AD7FC4"/>
    <w:rsid w:val="00B1375D"/>
    <w:rsid w:val="00B14439"/>
    <w:rsid w:val="00B2258A"/>
    <w:rsid w:val="00B27E18"/>
    <w:rsid w:val="00B30F61"/>
    <w:rsid w:val="00B620D3"/>
    <w:rsid w:val="00B70858"/>
    <w:rsid w:val="00B723B4"/>
    <w:rsid w:val="00B73763"/>
    <w:rsid w:val="00B8151A"/>
    <w:rsid w:val="00B95C00"/>
    <w:rsid w:val="00BA4568"/>
    <w:rsid w:val="00BB6A94"/>
    <w:rsid w:val="00BC0A6B"/>
    <w:rsid w:val="00BC6AA8"/>
    <w:rsid w:val="00BD09B1"/>
    <w:rsid w:val="00BD6226"/>
    <w:rsid w:val="00BF4A09"/>
    <w:rsid w:val="00C02182"/>
    <w:rsid w:val="00C049D4"/>
    <w:rsid w:val="00C076DA"/>
    <w:rsid w:val="00C11D39"/>
    <w:rsid w:val="00C16722"/>
    <w:rsid w:val="00C273F3"/>
    <w:rsid w:val="00C30F60"/>
    <w:rsid w:val="00C35BAE"/>
    <w:rsid w:val="00C430C9"/>
    <w:rsid w:val="00C43557"/>
    <w:rsid w:val="00C438FC"/>
    <w:rsid w:val="00C62D48"/>
    <w:rsid w:val="00C62DE1"/>
    <w:rsid w:val="00C65B8A"/>
    <w:rsid w:val="00C71D73"/>
    <w:rsid w:val="00C7735D"/>
    <w:rsid w:val="00C94A25"/>
    <w:rsid w:val="00CA10CF"/>
    <w:rsid w:val="00CB1C1C"/>
    <w:rsid w:val="00CB418B"/>
    <w:rsid w:val="00CC57C3"/>
    <w:rsid w:val="00CC64F8"/>
    <w:rsid w:val="00CD4F46"/>
    <w:rsid w:val="00D02DA8"/>
    <w:rsid w:val="00D068CF"/>
    <w:rsid w:val="00D10033"/>
    <w:rsid w:val="00D15E1E"/>
    <w:rsid w:val="00D173E9"/>
    <w:rsid w:val="00D17693"/>
    <w:rsid w:val="00D34309"/>
    <w:rsid w:val="00D34731"/>
    <w:rsid w:val="00D4084D"/>
    <w:rsid w:val="00D53AA3"/>
    <w:rsid w:val="00D60F3B"/>
    <w:rsid w:val="00D73608"/>
    <w:rsid w:val="00D768F8"/>
    <w:rsid w:val="00D8090A"/>
    <w:rsid w:val="00D87AC9"/>
    <w:rsid w:val="00D92E8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4F5A"/>
    <w:rsid w:val="00E31C87"/>
    <w:rsid w:val="00E37AF2"/>
    <w:rsid w:val="00E45021"/>
    <w:rsid w:val="00E5227B"/>
    <w:rsid w:val="00E5377F"/>
    <w:rsid w:val="00E54979"/>
    <w:rsid w:val="00E54E11"/>
    <w:rsid w:val="00E61FD2"/>
    <w:rsid w:val="00E72F81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46D6"/>
    <w:rsid w:val="00EC5B32"/>
    <w:rsid w:val="00ED0EC7"/>
    <w:rsid w:val="00EF6E20"/>
    <w:rsid w:val="00F07724"/>
    <w:rsid w:val="00F10D9C"/>
    <w:rsid w:val="00F23F00"/>
    <w:rsid w:val="00F249DD"/>
    <w:rsid w:val="00F30136"/>
    <w:rsid w:val="00F31F7D"/>
    <w:rsid w:val="00F351E1"/>
    <w:rsid w:val="00F5037A"/>
    <w:rsid w:val="00F60E28"/>
    <w:rsid w:val="00F74939"/>
    <w:rsid w:val="00F80711"/>
    <w:rsid w:val="00FA21CA"/>
    <w:rsid w:val="00FA281B"/>
    <w:rsid w:val="00FA5402"/>
    <w:rsid w:val="00FA686D"/>
    <w:rsid w:val="00FB0B6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4R1xvcP94E" TargetMode="External"/><Relationship Id="rId18" Type="http://schemas.openxmlformats.org/officeDocument/2006/relationships/hyperlink" Target="https://youtu.be/UR0D0R2zdPY" TargetMode="External"/><Relationship Id="rId26" Type="http://schemas.openxmlformats.org/officeDocument/2006/relationships/hyperlink" Target="https://youtu.be/vfqZBkernzg" TargetMode="External"/><Relationship Id="rId39" Type="http://schemas.openxmlformats.org/officeDocument/2006/relationships/hyperlink" Target="https://youtu.be/E0FpF0J0tg8" TargetMode="External"/><Relationship Id="rId21" Type="http://schemas.openxmlformats.org/officeDocument/2006/relationships/hyperlink" Target="https://youtu.be/kHx-PyUWF5w" TargetMode="External"/><Relationship Id="rId34" Type="http://schemas.openxmlformats.org/officeDocument/2006/relationships/hyperlink" Target="https://youtu.be/wT4sqZYiaIM" TargetMode="External"/><Relationship Id="rId42" Type="http://schemas.openxmlformats.org/officeDocument/2006/relationships/hyperlink" Target="https://youtu.be/YU_X-AUyUxE" TargetMode="External"/><Relationship Id="rId47" Type="http://schemas.openxmlformats.org/officeDocument/2006/relationships/hyperlink" Target="https://youtu.be/vd-sc3_H6sk" TargetMode="External"/><Relationship Id="rId50" Type="http://schemas.openxmlformats.org/officeDocument/2006/relationships/hyperlink" Target="https://youtu.be/R6lfFrt7g0s" TargetMode="External"/><Relationship Id="rId55" Type="http://schemas.openxmlformats.org/officeDocument/2006/relationships/hyperlink" Target="https://youtu.be/i96SEOqyAjU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y_xKgfYHkX4" TargetMode="External"/><Relationship Id="rId29" Type="http://schemas.openxmlformats.org/officeDocument/2006/relationships/hyperlink" Target="https://youtu.be/CJ4qkE23k4w" TargetMode="External"/><Relationship Id="rId11" Type="http://schemas.openxmlformats.org/officeDocument/2006/relationships/hyperlink" Target="https://youtu.be/Uz2Btnnc9Aw" TargetMode="External"/><Relationship Id="rId24" Type="http://schemas.openxmlformats.org/officeDocument/2006/relationships/hyperlink" Target="https://youtu.be/GRhRwzr5jhk" TargetMode="External"/><Relationship Id="rId32" Type="http://schemas.openxmlformats.org/officeDocument/2006/relationships/hyperlink" Target="https://youtu.be/8EUChsWJjhU" TargetMode="External"/><Relationship Id="rId37" Type="http://schemas.openxmlformats.org/officeDocument/2006/relationships/hyperlink" Target="https://youtu.be/R6lfFrt7g0s" TargetMode="External"/><Relationship Id="rId40" Type="http://schemas.openxmlformats.org/officeDocument/2006/relationships/hyperlink" Target="https://youtu.be/4hgdCe96mc0" TargetMode="External"/><Relationship Id="rId45" Type="http://schemas.openxmlformats.org/officeDocument/2006/relationships/hyperlink" Target="https://youtu.be/JFjvjehY5-U" TargetMode="External"/><Relationship Id="rId53" Type="http://schemas.openxmlformats.org/officeDocument/2006/relationships/hyperlink" Target="https://youtu.be/lWLWVb_Y7HI" TargetMode="External"/><Relationship Id="rId58" Type="http://schemas.openxmlformats.org/officeDocument/2006/relationships/hyperlink" Target="https://youtu.be/LQKFpP_iHNM" TargetMode="Externa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youtu.be/eL2-lj8nSR4" TargetMode="External"/><Relationship Id="rId14" Type="http://schemas.openxmlformats.org/officeDocument/2006/relationships/hyperlink" Target="https://youtu.be/dA0XAAEF68o" TargetMode="External"/><Relationship Id="rId22" Type="http://schemas.openxmlformats.org/officeDocument/2006/relationships/hyperlink" Target="https://youtu.be/h0zl3GG80QQ" TargetMode="External"/><Relationship Id="rId27" Type="http://schemas.openxmlformats.org/officeDocument/2006/relationships/hyperlink" Target="https://youtu.be/xqA_T8qQB4g" TargetMode="External"/><Relationship Id="rId30" Type="http://schemas.openxmlformats.org/officeDocument/2006/relationships/hyperlink" Target="https://youtu.be/tpFkBAQYkAo" TargetMode="External"/><Relationship Id="rId35" Type="http://schemas.openxmlformats.org/officeDocument/2006/relationships/hyperlink" Target="https://youtu.be/dA0XAAEF68o" TargetMode="External"/><Relationship Id="rId43" Type="http://schemas.openxmlformats.org/officeDocument/2006/relationships/hyperlink" Target="https://youtu.be/rtaq1tRjnhA" TargetMode="External"/><Relationship Id="rId48" Type="http://schemas.openxmlformats.org/officeDocument/2006/relationships/hyperlink" Target="https://youtu.be/i96SEOqyAjU" TargetMode="External"/><Relationship Id="rId56" Type="http://schemas.openxmlformats.org/officeDocument/2006/relationships/hyperlink" Target="https://youtu.be/GRhRwzr5jhk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eL2-lj8nSR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YU_X-AUyUxE" TargetMode="External"/><Relationship Id="rId17" Type="http://schemas.openxmlformats.org/officeDocument/2006/relationships/hyperlink" Target="https://youtu.be/VDcb-srSdlo" TargetMode="External"/><Relationship Id="rId25" Type="http://schemas.openxmlformats.org/officeDocument/2006/relationships/hyperlink" Target="https://youtu.be/-X4DIs7LJ1E" TargetMode="External"/><Relationship Id="rId33" Type="http://schemas.openxmlformats.org/officeDocument/2006/relationships/hyperlink" Target="https://youtu.be/Zgxh3S80gBQ" TargetMode="External"/><Relationship Id="rId38" Type="http://schemas.openxmlformats.org/officeDocument/2006/relationships/hyperlink" Target="https://youtu.be/eL2-lj8nSR4" TargetMode="External"/><Relationship Id="rId46" Type="http://schemas.openxmlformats.org/officeDocument/2006/relationships/hyperlink" Target="https://youtu.be/vfqZBkernzg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youtu.be/_ju90x3W_jg" TargetMode="External"/><Relationship Id="rId41" Type="http://schemas.openxmlformats.org/officeDocument/2006/relationships/hyperlink" Target="https://youtu.be/H4R1xvcP94E" TargetMode="External"/><Relationship Id="rId54" Type="http://schemas.openxmlformats.org/officeDocument/2006/relationships/hyperlink" Target="https://youtu.be/mw3Zos6c_g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mw3Zos6c_gU" TargetMode="External"/><Relationship Id="rId23" Type="http://schemas.openxmlformats.org/officeDocument/2006/relationships/hyperlink" Target="https://youtu.be/YGw0eJzLad4" TargetMode="External"/><Relationship Id="rId28" Type="http://schemas.openxmlformats.org/officeDocument/2006/relationships/hyperlink" Target="https://youtu.be/lnUbb24xDjA" TargetMode="External"/><Relationship Id="rId36" Type="http://schemas.openxmlformats.org/officeDocument/2006/relationships/hyperlink" Target="https://youtu.be/IA9yH2994vY" TargetMode="External"/><Relationship Id="rId49" Type="http://schemas.openxmlformats.org/officeDocument/2006/relationships/hyperlink" Target="https://youtu.be/vd-sc3_H6sk" TargetMode="External"/><Relationship Id="rId57" Type="http://schemas.openxmlformats.org/officeDocument/2006/relationships/hyperlink" Target="https://youtu.be/YGw0eJzLad4" TargetMode="External"/><Relationship Id="rId10" Type="http://schemas.openxmlformats.org/officeDocument/2006/relationships/hyperlink" Target="https://youtu.be/2qI3RwOZfsY" TargetMode="External"/><Relationship Id="rId31" Type="http://schemas.openxmlformats.org/officeDocument/2006/relationships/hyperlink" Target="https://youtu.be/uWVlNJGuwQ8" TargetMode="External"/><Relationship Id="rId44" Type="http://schemas.openxmlformats.org/officeDocument/2006/relationships/hyperlink" Target="https://youtu.be/bmYc5GME4IA" TargetMode="External"/><Relationship Id="rId52" Type="http://schemas.openxmlformats.org/officeDocument/2006/relationships/hyperlink" Target="https://youtu.be/4BZ1t_aKCT8" TargetMode="External"/><Relationship Id="rId6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1C746B"/>
    <w:rsid w:val="00204972"/>
    <w:rsid w:val="0023308A"/>
    <w:rsid w:val="0029412D"/>
    <w:rsid w:val="002A5487"/>
    <w:rsid w:val="00320C40"/>
    <w:rsid w:val="00362DFB"/>
    <w:rsid w:val="003801E8"/>
    <w:rsid w:val="00494BA2"/>
    <w:rsid w:val="004A5D30"/>
    <w:rsid w:val="005B0683"/>
    <w:rsid w:val="0062011E"/>
    <w:rsid w:val="0068667F"/>
    <w:rsid w:val="006E15DF"/>
    <w:rsid w:val="00702126"/>
    <w:rsid w:val="007170AC"/>
    <w:rsid w:val="0073681D"/>
    <w:rsid w:val="007659FE"/>
    <w:rsid w:val="00832DC2"/>
    <w:rsid w:val="008A5DCE"/>
    <w:rsid w:val="008E7D82"/>
    <w:rsid w:val="0096794B"/>
    <w:rsid w:val="0099450F"/>
    <w:rsid w:val="009F4AC8"/>
    <w:rsid w:val="00A061CA"/>
    <w:rsid w:val="00B3093C"/>
    <w:rsid w:val="00B31AD3"/>
    <w:rsid w:val="00B40721"/>
    <w:rsid w:val="00B51ADB"/>
    <w:rsid w:val="00C30F60"/>
    <w:rsid w:val="00C410DC"/>
    <w:rsid w:val="00C57BD6"/>
    <w:rsid w:val="00CF13E9"/>
    <w:rsid w:val="00D366AB"/>
    <w:rsid w:val="00D3697D"/>
    <w:rsid w:val="00D4084D"/>
    <w:rsid w:val="00D63137"/>
    <w:rsid w:val="00D92B0C"/>
    <w:rsid w:val="00DD19C6"/>
    <w:rsid w:val="00DD4BB0"/>
    <w:rsid w:val="00DF4AB4"/>
    <w:rsid w:val="00E13CC9"/>
    <w:rsid w:val="00E20B97"/>
    <w:rsid w:val="00E54D8A"/>
    <w:rsid w:val="00E62C3A"/>
    <w:rsid w:val="00E87242"/>
    <w:rsid w:val="00EE46ED"/>
    <w:rsid w:val="00F83FEC"/>
    <w:rsid w:val="00F90963"/>
    <w:rsid w:val="00FC382B"/>
    <w:rsid w:val="00FD7841"/>
    <w:rsid w:val="00FE28CE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2026-03-31T21:31:00Z</dcterms:created>
  <dcterms:modified xsi:type="dcterms:W3CDTF">2026-03-31T21:31:00Z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