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8A511AA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EF44D8" w:rsidRPr="00EF44D8">
              <w:rPr>
                <w:rFonts w:ascii="Arial" w:hAnsi="Arial" w:cs="Arial"/>
                <w:color w:val="FF0000"/>
                <w:sz w:val="48"/>
                <w:szCs w:val="48"/>
              </w:rPr>
              <w:t>STRENGTH</w:t>
            </w:r>
            <w:r w:rsidR="00EF44D8">
              <w:rPr>
                <w:rFonts w:ascii="Arial" w:hAnsi="Arial" w:cs="Arial"/>
                <w:color w:val="auto"/>
                <w:sz w:val="48"/>
                <w:szCs w:val="48"/>
              </w:rPr>
              <w:t xml:space="preserve"> WORKOUTS</w:t>
            </w:r>
          </w:p>
        </w:tc>
      </w:tr>
      <w:tr w:rsidR="007D63CA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39CBD82" w14:textId="0B68AF0A" w:rsidR="00664D21" w:rsidRDefault="00EF44D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FOR</w:t>
            </w:r>
            <w:r w:rsidR="004406AD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BEGINNERS (</w:t>
            </w:r>
            <w:r w:rsidR="007409A3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3rd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level of strength workouts)</w:t>
            </w:r>
          </w:p>
          <w:p w14:paraId="7D24AE8F" w14:textId="487D8FE1" w:rsidR="00EF44D8" w:rsidRPr="003113AC" w:rsidRDefault="00EF44D8" w:rsidP="00E54979">
            <w:pPr>
              <w:pStyle w:val="Title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35BAE" w14:paraId="0A30883A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5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080926" w:rsidRPr="00EF44D8" w14:paraId="1726322F" w14:textId="77777777" w:rsidTr="00EF44D8">
        <w:trPr>
          <w:trHeight w:val="80"/>
        </w:trPr>
        <w:tc>
          <w:tcPr>
            <w:tcW w:w="2054" w:type="dxa"/>
            <w:tcBorders>
              <w:bottom w:val="nil"/>
            </w:tcBorders>
          </w:tcPr>
          <w:p w14:paraId="02E6CFC6" w14:textId="5E928B0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A4D7C17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03CAE316" w14:textId="537D89DC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</w:t>
            </w:r>
            <w:r w:rsidR="007409A3">
              <w:rPr>
                <w:rFonts w:ascii="Arial" w:hAnsi="Arial" w:cs="Arial"/>
                <w:color w:val="auto"/>
                <w:sz w:val="24"/>
                <w:szCs w:val="24"/>
              </w:rPr>
              <w:t xml:space="preserve"> 5 &amp; 6</w:t>
            </w:r>
          </w:p>
          <w:p w14:paraId="6DC04CE3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BBD82F8" w14:textId="7F77C0B1" w:rsidR="00080926" w:rsidRPr="00EF44D8" w:rsidRDefault="007409A3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https://youtu.be/QC9nFuSGLqo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60564C18" w14:textId="2B295145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9FECFEE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F7BC636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5 &amp; 6</w:t>
            </w:r>
          </w:p>
          <w:p w14:paraId="0A6FDD10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9B22A21" w14:textId="00806152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https://youtu.be/QC9nFuSGLqo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072607" w14:textId="7911735E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5822243C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0D4FA66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5 &amp; 6</w:t>
            </w:r>
          </w:p>
          <w:p w14:paraId="7596EFDF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44AC5EA" w14:textId="3A7D2F87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https://youtu.be/QC9nFuSGLqo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978715" w14:textId="573F451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CE807AA" w14:textId="77777777" w:rsidTr="00EF44D8">
        <w:trPr>
          <w:cantSplit/>
          <w:trHeight w:hRule="exact" w:val="23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FEACD" w14:textId="4F4515D0" w:rsidR="00080926" w:rsidRPr="00EF44D8" w:rsidRDefault="00080926" w:rsidP="000809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F7705" w14:textId="0F3B3018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5A54E" w14:textId="641ECE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5B499FC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3518F8A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1405960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5225A367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3F4DE4B8" w14:textId="77777777" w:rsidTr="0080615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7AF67F" w14:textId="39C2658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93BCE5C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16686CFA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5 &amp; 6</w:t>
            </w:r>
          </w:p>
          <w:p w14:paraId="3F296639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44F5C26" w14:textId="32436369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https://youtu.be/QC9nFuSGLqo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8EFAF1" w14:textId="37FA1B60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2288F60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49113675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5 &amp; 6</w:t>
            </w:r>
          </w:p>
          <w:p w14:paraId="34630584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F3DC0ED" w14:textId="55D758B7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https://youtu.be/QC9nFuSGLqo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1F019D" w14:textId="7F9FFEAC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173546C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007A9B50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5 &amp; 6</w:t>
            </w:r>
          </w:p>
          <w:p w14:paraId="7AA50B00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38DC2BE" w14:textId="28A3EF05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https://youtu.be/QC9nFuSGLqo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74E3A5" w14:textId="2862BB02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36684AE9" w14:textId="77777777" w:rsidTr="00080926">
        <w:trPr>
          <w:trHeight w:hRule="exact" w:val="3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1EE13E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78E8B73" w14:textId="62ADAE0F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395B61F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B363488" w14:textId="0A23C80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580D3EA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34505D9B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18043C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A40C9C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D528A1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21093FD" w14:textId="1A5DC89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Weeks </w:t>
            </w:r>
            <w:r w:rsidR="007409A3">
              <w:rPr>
                <w:rFonts w:ascii="Arial" w:hAnsi="Arial" w:cs="Arial"/>
                <w:color w:val="auto"/>
                <w:sz w:val="24"/>
                <w:szCs w:val="24"/>
              </w:rPr>
              <w:t>7 &amp; 8</w:t>
            </w:r>
          </w:p>
          <w:p w14:paraId="3DCEFCA8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CBCEFBF" w14:textId="3547F429" w:rsidR="00080926" w:rsidRPr="00EF44D8" w:rsidRDefault="007409A3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https://youtu.be/OFbKc-biZ6U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16758CCD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06F198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06F0DD7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7 &amp; 8</w:t>
            </w:r>
          </w:p>
          <w:p w14:paraId="2F72BEBC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16DE1A4" w14:textId="600BECAA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7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https://youtu.be/OFbKc-biZ6U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15B704FA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8322B4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75D73146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7 &amp; 8</w:t>
            </w:r>
          </w:p>
          <w:p w14:paraId="5B8A3B1F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7FD663B" w14:textId="610AF54B" w:rsidR="00080926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https://youtu.be/OFbKc-biZ6U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1BCCCA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163FC3F" w14:textId="77777777" w:rsidTr="00080926">
        <w:trPr>
          <w:trHeight w:hRule="exact" w:val="3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1EEA5AF1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C6792C4" w14:textId="5028E6AA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03A1169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79E7E4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1D2EE48E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35414E3" w14:textId="0A0B988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328A5813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9A3" w:rsidRPr="00EF44D8" w14:paraId="620FFBA6" w14:textId="77777777" w:rsidTr="006C46C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3D8E52CD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7FC7EE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6D25C3D5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7 &amp; 8</w:t>
            </w:r>
          </w:p>
          <w:p w14:paraId="5CD6C26E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3B54B3D" w14:textId="35EDE023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https://youtu.be/OFbKc-biZ6U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75980E0C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3FD53B0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08808160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7 &amp; 8</w:t>
            </w:r>
          </w:p>
          <w:p w14:paraId="44EFEBB5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AF6ABE0" w14:textId="4332628F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https://youtu.be/OFbKc-biZ6U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E1509F6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05300F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4311A40A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7 &amp; 8</w:t>
            </w:r>
          </w:p>
          <w:p w14:paraId="16CEDF63" w14:textId="77777777" w:rsidR="007409A3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797A181" w14:textId="195CA4F2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Pr="007409A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https://youtu.be/OFbKc-biZ6U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3AE64EF8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9A3" w:rsidRPr="00EF44D8" w14:paraId="71AAC4C1" w14:textId="77777777" w:rsidTr="00D923FB">
        <w:trPr>
          <w:trHeight w:hRule="exact" w:val="1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579F3F2B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3A68A08F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B5241" w14:textId="26DFC76F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2FC6" w14:textId="3AFEDACD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04D1BB2C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7D06282D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2E7F4C39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9A3" w:rsidRPr="00C35BAE" w14:paraId="19F4FF52" w14:textId="77777777" w:rsidTr="00EF44D8">
        <w:trPr>
          <w:trHeight w:hRule="exact" w:val="9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7409A3" w:rsidRPr="00B14439" w:rsidRDefault="007409A3" w:rsidP="00740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7409A3" w:rsidRDefault="007409A3" w:rsidP="00740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7409A3" w:rsidRPr="00B14439" w:rsidRDefault="007409A3" w:rsidP="00740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7409A3" w:rsidRDefault="007409A3" w:rsidP="007409A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7409A3" w:rsidRDefault="007409A3" w:rsidP="007409A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7409A3" w:rsidRDefault="007409A3" w:rsidP="007409A3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7409A3" w:rsidRPr="00AD542B" w:rsidRDefault="007409A3" w:rsidP="007409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C91BF" w14:textId="77777777" w:rsidR="00EF44D8" w:rsidRPr="00D923FB" w:rsidRDefault="00EF44D8" w:rsidP="005C7D5F">
      <w:pPr>
        <w:rPr>
          <w:b/>
          <w:bCs/>
          <w:sz w:val="24"/>
          <w:szCs w:val="24"/>
        </w:rPr>
      </w:pPr>
      <w:r w:rsidRPr="00D923FB">
        <w:rPr>
          <w:b/>
          <w:bCs/>
          <w:sz w:val="24"/>
          <w:szCs w:val="24"/>
        </w:rPr>
        <w:t xml:space="preserve">TIPS: </w:t>
      </w:r>
    </w:p>
    <w:p w14:paraId="14466377" w14:textId="7FCA87E6" w:rsidR="006A334F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Aim to strength train with a full-body strength workout 2-3 times a week for the most benefits.</w:t>
      </w:r>
    </w:p>
    <w:p w14:paraId="01B40B34" w14:textId="1BF187BB" w:rsidR="00EF44D8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Ideally, add a cardio workout onto the strength workout. You can do cardio before or after strength workouts. It’s a personal choice on what works best for you.</w:t>
      </w:r>
    </w:p>
    <w:p w14:paraId="6D8C9C6B" w14:textId="486D4539" w:rsidR="006724A1" w:rsidRPr="00D923FB" w:rsidRDefault="006724A1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 xml:space="preserve">Use a weight that is challenging while ensuring your form is correct (work out in front of a mirror while you are learning new exercises). </w:t>
      </w:r>
    </w:p>
    <w:p w14:paraId="5E66BFB5" w14:textId="1AB16E03" w:rsidR="00D923FB" w:rsidRPr="00D923FB" w:rsidRDefault="00D923FB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You don’t necessarily have to do these M, W, F. You can choose Sun, Tues, Thurs or whatever combination of days works for you. Ideally, allow the muscles a day off strength training between strength workouts</w:t>
      </w:r>
      <w:r>
        <w:rPr>
          <w:rFonts w:ascii="Arial" w:hAnsi="Arial" w:cs="Arial"/>
          <w:sz w:val="24"/>
          <w:szCs w:val="24"/>
        </w:rPr>
        <w:t xml:space="preserve"> (it gives your muscles time to recover).</w:t>
      </w:r>
    </w:p>
    <w:sectPr w:rsidR="00D923FB" w:rsidRPr="00D923FB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8051" w14:textId="77777777" w:rsidR="00E04165" w:rsidRDefault="00E04165">
      <w:pPr>
        <w:spacing w:before="0" w:after="0"/>
      </w:pPr>
      <w:r>
        <w:separator/>
      </w:r>
    </w:p>
  </w:endnote>
  <w:endnote w:type="continuationSeparator" w:id="0">
    <w:p w14:paraId="1E9AC36F" w14:textId="77777777" w:rsidR="00E04165" w:rsidRDefault="00E041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FB96" w14:textId="77777777" w:rsidR="00E04165" w:rsidRDefault="00E04165">
      <w:pPr>
        <w:spacing w:before="0" w:after="0"/>
      </w:pPr>
      <w:r>
        <w:separator/>
      </w:r>
    </w:p>
  </w:footnote>
  <w:footnote w:type="continuationSeparator" w:id="0">
    <w:p w14:paraId="30721B18" w14:textId="77777777" w:rsidR="00E04165" w:rsidRDefault="00E041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7372"/>
    <w:multiLevelType w:val="hybridMultilevel"/>
    <w:tmpl w:val="5614C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2"/>
  </w:num>
  <w:num w:numId="13" w16cid:durableId="109493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43170"/>
    <w:rsid w:val="00043186"/>
    <w:rsid w:val="00052655"/>
    <w:rsid w:val="00056814"/>
    <w:rsid w:val="000628DB"/>
    <w:rsid w:val="00064EB3"/>
    <w:rsid w:val="0006779F"/>
    <w:rsid w:val="00072C9F"/>
    <w:rsid w:val="00080926"/>
    <w:rsid w:val="000A20FE"/>
    <w:rsid w:val="000B4E14"/>
    <w:rsid w:val="000C4BA6"/>
    <w:rsid w:val="000D3580"/>
    <w:rsid w:val="000E4F04"/>
    <w:rsid w:val="000F1B8B"/>
    <w:rsid w:val="00101D0E"/>
    <w:rsid w:val="001031C4"/>
    <w:rsid w:val="00110D86"/>
    <w:rsid w:val="0011772B"/>
    <w:rsid w:val="001227CA"/>
    <w:rsid w:val="001250BF"/>
    <w:rsid w:val="001343AB"/>
    <w:rsid w:val="00137D17"/>
    <w:rsid w:val="00150D8E"/>
    <w:rsid w:val="00155773"/>
    <w:rsid w:val="001745B5"/>
    <w:rsid w:val="00177178"/>
    <w:rsid w:val="00183D4A"/>
    <w:rsid w:val="0019501B"/>
    <w:rsid w:val="001A0315"/>
    <w:rsid w:val="001A3A8D"/>
    <w:rsid w:val="001B04C1"/>
    <w:rsid w:val="001B09AF"/>
    <w:rsid w:val="001B3E6F"/>
    <w:rsid w:val="001C5DC3"/>
    <w:rsid w:val="001E44F2"/>
    <w:rsid w:val="001F5951"/>
    <w:rsid w:val="001F641A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71B8"/>
    <w:rsid w:val="002F6E35"/>
    <w:rsid w:val="002F6EDB"/>
    <w:rsid w:val="0030703E"/>
    <w:rsid w:val="003113AC"/>
    <w:rsid w:val="00330121"/>
    <w:rsid w:val="003330CD"/>
    <w:rsid w:val="00363230"/>
    <w:rsid w:val="0036701D"/>
    <w:rsid w:val="0038612F"/>
    <w:rsid w:val="00386F79"/>
    <w:rsid w:val="00396529"/>
    <w:rsid w:val="003B5717"/>
    <w:rsid w:val="003B5DC8"/>
    <w:rsid w:val="003C46A9"/>
    <w:rsid w:val="003D7DDA"/>
    <w:rsid w:val="003E6FFA"/>
    <w:rsid w:val="003F7E15"/>
    <w:rsid w:val="00406C2A"/>
    <w:rsid w:val="00437910"/>
    <w:rsid w:val="004406AD"/>
    <w:rsid w:val="00447C5C"/>
    <w:rsid w:val="00454FED"/>
    <w:rsid w:val="004602D2"/>
    <w:rsid w:val="00466CB1"/>
    <w:rsid w:val="004828EE"/>
    <w:rsid w:val="00491007"/>
    <w:rsid w:val="004B7C88"/>
    <w:rsid w:val="004C5B17"/>
    <w:rsid w:val="004E00D4"/>
    <w:rsid w:val="004F3BBE"/>
    <w:rsid w:val="00502497"/>
    <w:rsid w:val="00502E32"/>
    <w:rsid w:val="00507807"/>
    <w:rsid w:val="00535E88"/>
    <w:rsid w:val="0054189C"/>
    <w:rsid w:val="005562FE"/>
    <w:rsid w:val="00557989"/>
    <w:rsid w:val="00560457"/>
    <w:rsid w:val="005660AD"/>
    <w:rsid w:val="00571C38"/>
    <w:rsid w:val="005852AA"/>
    <w:rsid w:val="00592610"/>
    <w:rsid w:val="005C6E56"/>
    <w:rsid w:val="005C7D5F"/>
    <w:rsid w:val="005E4BC4"/>
    <w:rsid w:val="005E53FB"/>
    <w:rsid w:val="005E7709"/>
    <w:rsid w:val="00614E78"/>
    <w:rsid w:val="006209AB"/>
    <w:rsid w:val="00664D21"/>
    <w:rsid w:val="00667036"/>
    <w:rsid w:val="006724A1"/>
    <w:rsid w:val="00683097"/>
    <w:rsid w:val="006A0126"/>
    <w:rsid w:val="006A2649"/>
    <w:rsid w:val="006A334F"/>
    <w:rsid w:val="006C78EC"/>
    <w:rsid w:val="006D09C7"/>
    <w:rsid w:val="006D7AB1"/>
    <w:rsid w:val="0070414F"/>
    <w:rsid w:val="007409A3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63CA"/>
    <w:rsid w:val="00823713"/>
    <w:rsid w:val="008341F0"/>
    <w:rsid w:val="008711AC"/>
    <w:rsid w:val="00874C9A"/>
    <w:rsid w:val="008761D2"/>
    <w:rsid w:val="008B524E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57E4"/>
    <w:rsid w:val="009A0FFF"/>
    <w:rsid w:val="009A331C"/>
    <w:rsid w:val="009A6FFD"/>
    <w:rsid w:val="009B56C8"/>
    <w:rsid w:val="00A445C5"/>
    <w:rsid w:val="00A4654E"/>
    <w:rsid w:val="00A626E2"/>
    <w:rsid w:val="00A73BBF"/>
    <w:rsid w:val="00A81500"/>
    <w:rsid w:val="00AB29FA"/>
    <w:rsid w:val="00AC5FFA"/>
    <w:rsid w:val="00AD02C3"/>
    <w:rsid w:val="00AD542B"/>
    <w:rsid w:val="00AD6A4F"/>
    <w:rsid w:val="00AD7677"/>
    <w:rsid w:val="00B14439"/>
    <w:rsid w:val="00B146A4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C02182"/>
    <w:rsid w:val="00C0505E"/>
    <w:rsid w:val="00C076DA"/>
    <w:rsid w:val="00C11D39"/>
    <w:rsid w:val="00C16722"/>
    <w:rsid w:val="00C273F3"/>
    <w:rsid w:val="00C35BAE"/>
    <w:rsid w:val="00C430C9"/>
    <w:rsid w:val="00C71D73"/>
    <w:rsid w:val="00C7735D"/>
    <w:rsid w:val="00C94A25"/>
    <w:rsid w:val="00CB1C1C"/>
    <w:rsid w:val="00CC57C3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3FB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E02644"/>
    <w:rsid w:val="00E03550"/>
    <w:rsid w:val="00E04165"/>
    <w:rsid w:val="00E06EBF"/>
    <w:rsid w:val="00E24F5A"/>
    <w:rsid w:val="00E31C87"/>
    <w:rsid w:val="00E45021"/>
    <w:rsid w:val="00E5377F"/>
    <w:rsid w:val="00E54979"/>
    <w:rsid w:val="00E54E11"/>
    <w:rsid w:val="00E61FD2"/>
    <w:rsid w:val="00E836C3"/>
    <w:rsid w:val="00E92AF8"/>
    <w:rsid w:val="00E92F82"/>
    <w:rsid w:val="00EA1691"/>
    <w:rsid w:val="00EB320B"/>
    <w:rsid w:val="00EC1740"/>
    <w:rsid w:val="00EC1E56"/>
    <w:rsid w:val="00EC379A"/>
    <w:rsid w:val="00EC5B32"/>
    <w:rsid w:val="00ED0EC7"/>
    <w:rsid w:val="00EF44D8"/>
    <w:rsid w:val="00F07724"/>
    <w:rsid w:val="00F249DD"/>
    <w:rsid w:val="00F30136"/>
    <w:rsid w:val="00F351E1"/>
    <w:rsid w:val="00F5037A"/>
    <w:rsid w:val="00F60E20"/>
    <w:rsid w:val="00FA21CA"/>
    <w:rsid w:val="00FA5402"/>
    <w:rsid w:val="00FA686D"/>
    <w:rsid w:val="00FF2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QC9nFuSGLqo" TargetMode="External"/><Relationship Id="rId18" Type="http://schemas.openxmlformats.org/officeDocument/2006/relationships/hyperlink" Target="https://youtu.be/OFbKc-biZ6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OFbKc-biZ6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QC9nFuSGLqo" TargetMode="External"/><Relationship Id="rId17" Type="http://schemas.openxmlformats.org/officeDocument/2006/relationships/hyperlink" Target="https://youtu.be/OFbKc-biZ6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OFbKc-biZ6U" TargetMode="External"/><Relationship Id="rId20" Type="http://schemas.openxmlformats.org/officeDocument/2006/relationships/hyperlink" Target="https://youtu.be/OFbKc-biZ6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QC9nFuSGLq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QC9nFuSGLqo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QC9nFuSGLqo" TargetMode="External"/><Relationship Id="rId19" Type="http://schemas.openxmlformats.org/officeDocument/2006/relationships/hyperlink" Target="https://youtu.be/OFbKc-biZ6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QC9nFuSGLqo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4715BD"/>
    <w:rsid w:val="00494BA2"/>
    <w:rsid w:val="004A5D30"/>
    <w:rsid w:val="00516E90"/>
    <w:rsid w:val="005523E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A061CA"/>
    <w:rsid w:val="00B31AD3"/>
    <w:rsid w:val="00B40721"/>
    <w:rsid w:val="00C410DC"/>
    <w:rsid w:val="00C57BD6"/>
    <w:rsid w:val="00D3697D"/>
    <w:rsid w:val="00D63137"/>
    <w:rsid w:val="00D92B0C"/>
    <w:rsid w:val="00DD19C6"/>
    <w:rsid w:val="00DD4BB0"/>
    <w:rsid w:val="00DF4AB4"/>
    <w:rsid w:val="00E13CC9"/>
    <w:rsid w:val="00E62C3A"/>
    <w:rsid w:val="00E8724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2023-09-30T16:40:00Z</dcterms:created>
  <dcterms:modified xsi:type="dcterms:W3CDTF">2023-09-30T16:40:00Z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