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83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5ECE2ADB" w:rsidR="007D63CA" w:rsidRPr="007D63CA" w:rsidRDefault="006A2649" w:rsidP="007D63CA">
            <w:pPr>
              <w:pStyle w:val="Month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E54979">
              <w:rPr>
                <w:rFonts w:ascii="Arial" w:hAnsi="Arial" w:cs="Arial"/>
                <w:color w:val="auto"/>
                <w:sz w:val="48"/>
                <w:szCs w:val="48"/>
              </w:rPr>
              <w:t xml:space="preserve">IMPROVED </w:t>
            </w:r>
            <w:r w:rsidR="00E54979">
              <w:rPr>
                <w:rFonts w:ascii="Arial" w:hAnsi="Arial" w:cs="Arial"/>
                <w:color w:val="auto"/>
                <w:sz w:val="48"/>
                <w:szCs w:val="48"/>
              </w:rPr>
              <w:t xml:space="preserve">HEALTH </w:t>
            </w:r>
            <w:r w:rsidR="00380DDF">
              <w:rPr>
                <w:rFonts w:ascii="Arial" w:hAnsi="Arial" w:cs="Arial"/>
                <w:color w:val="FF0000"/>
                <w:sz w:val="48"/>
                <w:szCs w:val="48"/>
              </w:rPr>
              <w:t>APRIL</w:t>
            </w:r>
            <w:r w:rsidR="007D63CA" w:rsidRPr="00E54979">
              <w:rPr>
                <w:rFonts w:ascii="Arial" w:hAnsi="Arial" w:cs="Arial"/>
                <w:color w:val="FF0000"/>
                <w:sz w:val="48"/>
                <w:szCs w:val="48"/>
              </w:rPr>
              <w:t xml:space="preserve"> </w:t>
            </w:r>
            <w:r w:rsidR="007D63CA" w:rsidRPr="00E54979">
              <w:rPr>
                <w:rFonts w:ascii="Arial" w:hAnsi="Arial" w:cs="Arial"/>
                <w:color w:val="auto"/>
                <w:sz w:val="48"/>
                <w:szCs w:val="48"/>
              </w:rPr>
              <w:t>WORKOUT CALENDAR</w:t>
            </w:r>
          </w:p>
        </w:tc>
      </w:tr>
      <w:tr w:rsidR="007D63CA" w14:paraId="3B8739C7" w14:textId="77777777" w:rsidTr="0083747F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59B1BD2C" w14:textId="458737B3" w:rsidR="00664D21" w:rsidRDefault="00297F67" w:rsidP="00E54979">
            <w:pPr>
              <w:pStyle w:val="Title"/>
              <w:jc w:val="center"/>
              <w:rPr>
                <w:rFonts w:ascii="Arial" w:hAnsi="Arial" w:cs="Arial"/>
                <w:b w:val="0"/>
                <w:bCs w:val="0"/>
                <w:color w:val="0083B2" w:themeColor="accent3" w:themeShade="80"/>
                <w:sz w:val="32"/>
                <w:szCs w:val="32"/>
              </w:rPr>
            </w:pPr>
            <w:r w:rsidRPr="00E45761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INTERMEDIATE</w:t>
            </w:r>
            <w:r w:rsidR="00FB0B6A" w:rsidRPr="00E45761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LEVEL</w:t>
            </w:r>
            <w:r w:rsidR="00E54979" w:rsidRPr="00E45761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E45761">
              <w:rPr>
                <w:rFonts w:ascii="Arial" w:hAnsi="Arial" w:cs="Arial"/>
                <w:color w:val="FF0000"/>
                <w:sz w:val="32"/>
                <w:szCs w:val="32"/>
              </w:rPr>
              <w:t xml:space="preserve">CARDIO &amp; STRENGTH </w:t>
            </w:r>
            <w:r w:rsidR="00E54979" w:rsidRPr="0083747F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  <w:r w:rsidR="00591B00" w:rsidRPr="0083747F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</w:p>
          <w:p w14:paraId="7D24AE8F" w14:textId="2DACAAEE" w:rsidR="00653D2C" w:rsidRPr="0083747F" w:rsidRDefault="00653D2C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tbl>
      <w:tblPr>
        <w:tblStyle w:val="TableCalendar"/>
        <w:tblW w:w="515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112"/>
        <w:gridCol w:w="8"/>
        <w:gridCol w:w="2115"/>
        <w:gridCol w:w="2116"/>
        <w:gridCol w:w="6"/>
        <w:gridCol w:w="2110"/>
        <w:gridCol w:w="6"/>
        <w:gridCol w:w="2110"/>
        <w:gridCol w:w="6"/>
        <w:gridCol w:w="2116"/>
        <w:gridCol w:w="2122"/>
      </w:tblGrid>
      <w:tr w:rsidR="002F6E35" w:rsidRPr="00C35BAE" w14:paraId="0A30883A" w14:textId="77777777" w:rsidTr="00F10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tcW w:w="2119" w:type="dxa"/>
            <w:gridSpan w:val="2"/>
            <w:shd w:val="clear" w:color="auto" w:fill="E2E2E2" w:themeFill="background2" w:themeFillTint="33"/>
          </w:tcPr>
          <w:p w14:paraId="4DC056DE" w14:textId="7F2A69BD" w:rsidR="002F6E35" w:rsidRPr="00E54979" w:rsidRDefault="00900813">
            <w:pPr>
              <w:pStyle w:val="Days"/>
              <w:rPr>
                <w:rFonts w:ascii="Arial" w:hAnsi="Arial" w:cs="Arial"/>
                <w:color w:val="auto"/>
              </w:rPr>
            </w:pPr>
            <w:r w:rsidRPr="00E54979">
              <w:rPr>
                <w:rFonts w:ascii="Arial" w:hAnsi="Arial" w:cs="Arial"/>
                <w:color w:val="auto"/>
              </w:rPr>
              <w:t>Sunday</w:t>
            </w:r>
            <w:r w:rsidR="003B5DC8" w:rsidRPr="00E5497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115" w:type="dxa"/>
            <w:shd w:val="clear" w:color="auto" w:fill="E2E2E2" w:themeFill="background2" w:themeFillTint="33"/>
          </w:tcPr>
          <w:p w14:paraId="66D16FBE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Monday</w:t>
                </w:r>
              </w:sdtContent>
            </w:sdt>
          </w:p>
        </w:tc>
        <w:tc>
          <w:tcPr>
            <w:tcW w:w="2122" w:type="dxa"/>
            <w:gridSpan w:val="2"/>
            <w:shd w:val="clear" w:color="auto" w:fill="E2E2E2" w:themeFill="background2" w:themeFillTint="33"/>
          </w:tcPr>
          <w:p w14:paraId="0BB8B7D9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Tuesday</w:t>
                </w:r>
              </w:sdtContent>
            </w:sdt>
          </w:p>
        </w:tc>
        <w:tc>
          <w:tcPr>
            <w:tcW w:w="2116" w:type="dxa"/>
            <w:gridSpan w:val="2"/>
            <w:shd w:val="clear" w:color="auto" w:fill="E2E2E2" w:themeFill="background2" w:themeFillTint="33"/>
          </w:tcPr>
          <w:p w14:paraId="4871C1EB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Wednesday</w:t>
                </w:r>
              </w:sdtContent>
            </w:sdt>
          </w:p>
        </w:tc>
        <w:tc>
          <w:tcPr>
            <w:tcW w:w="2116" w:type="dxa"/>
            <w:gridSpan w:val="2"/>
            <w:shd w:val="clear" w:color="auto" w:fill="E2E2E2" w:themeFill="background2" w:themeFillTint="33"/>
          </w:tcPr>
          <w:p w14:paraId="4F293627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Thursday</w:t>
                </w:r>
              </w:sdtContent>
            </w:sdt>
          </w:p>
        </w:tc>
        <w:tc>
          <w:tcPr>
            <w:tcW w:w="2116" w:type="dxa"/>
            <w:shd w:val="clear" w:color="auto" w:fill="E2E2E2" w:themeFill="background2" w:themeFillTint="33"/>
          </w:tcPr>
          <w:p w14:paraId="7B0F5194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Friday</w:t>
                </w:r>
              </w:sdtContent>
            </w:sdt>
          </w:p>
        </w:tc>
        <w:tc>
          <w:tcPr>
            <w:tcW w:w="2122" w:type="dxa"/>
            <w:shd w:val="clear" w:color="auto" w:fill="E2E2E2" w:themeFill="background2" w:themeFillTint="33"/>
          </w:tcPr>
          <w:p w14:paraId="15B98BAF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Saturday</w:t>
                </w:r>
              </w:sdtContent>
            </w:sdt>
          </w:p>
        </w:tc>
      </w:tr>
      <w:tr w:rsidR="00F60E28" w:rsidRPr="004F7DC0" w14:paraId="1726322F" w14:textId="77777777" w:rsidTr="00E45761">
        <w:trPr>
          <w:trHeight w:val="1615"/>
        </w:trPr>
        <w:tc>
          <w:tcPr>
            <w:tcW w:w="2119" w:type="dxa"/>
            <w:gridSpan w:val="2"/>
            <w:tcBorders>
              <w:bottom w:val="nil"/>
            </w:tcBorders>
          </w:tcPr>
          <w:p w14:paraId="02E6CFC6" w14:textId="3FEF0C65" w:rsidR="00F60E28" w:rsidRPr="004F7DC0" w:rsidRDefault="00F60E28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6BBD82F8" w14:textId="2E333418" w:rsidR="008C2FED" w:rsidRPr="004F7DC0" w:rsidRDefault="008C2FED" w:rsidP="00E457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2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0564C18" w14:textId="1C892857" w:rsidR="00D34309" w:rsidRPr="004F7DC0" w:rsidRDefault="00D34309" w:rsidP="00E457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0B70689" w14:textId="16D949A5" w:rsidR="00F60E28" w:rsidRPr="004F7DC0" w:rsidRDefault="00D34309" w:rsidP="009A31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3DAEEF20" w14:textId="77777777" w:rsidR="00380DDF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45 min All-in-One; </w:t>
            </w:r>
          </w:p>
          <w:p w14:paraId="7B188499" w14:textId="77777777" w:rsidR="00380DDF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 rounds</w:t>
            </w:r>
          </w:p>
          <w:p w14:paraId="69B22A21" w14:textId="76A3E9F3" w:rsidR="00297F67" w:rsidRPr="004F7DC0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0" w:history="1">
              <w:r w:rsidRPr="00E4576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https://youtu.be/JmPDiD4ekvs</w:t>
              </w:r>
            </w:hyperlink>
          </w:p>
        </w:tc>
        <w:tc>
          <w:tcPr>
            <w:tcW w:w="2116" w:type="dxa"/>
            <w:gridSpan w:val="2"/>
            <w:tcBorders>
              <w:bottom w:val="nil"/>
            </w:tcBorders>
          </w:tcPr>
          <w:p w14:paraId="5DC61BAC" w14:textId="5879C382" w:rsidR="00F60E28" w:rsidRPr="004F7DC0" w:rsidRDefault="00D34309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147EADC2" w14:textId="77777777" w:rsidR="00380DDF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4000 steps</w:t>
            </w:r>
          </w:p>
          <w:p w14:paraId="73072607" w14:textId="5ADCA971" w:rsidR="00E45761" w:rsidRPr="004F7DC0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https://youtu.be/rev3WYnbkR4</w:t>
              </w:r>
            </w:hyperlink>
          </w:p>
        </w:tc>
        <w:tc>
          <w:tcPr>
            <w:tcW w:w="2116" w:type="dxa"/>
            <w:tcBorders>
              <w:bottom w:val="nil"/>
            </w:tcBorders>
          </w:tcPr>
          <w:p w14:paraId="42D6232B" w14:textId="1CBB1151" w:rsidR="00235C57" w:rsidRPr="004F7DC0" w:rsidRDefault="00D34309" w:rsidP="00653D2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613723AA" w14:textId="77777777" w:rsidR="00380DDF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Menopause All-in-One (regardless of menopause, still a good one to do!)</w:t>
            </w:r>
          </w:p>
          <w:p w14:paraId="744AC5EA" w14:textId="1B601278" w:rsidR="00297F67" w:rsidRPr="004F7DC0" w:rsidRDefault="00380DDF" w:rsidP="00380DDF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12" w:history="1">
              <w:r w:rsidRPr="00E4576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https://youtu.be/Gew8bcIest4</w:t>
              </w:r>
            </w:hyperlink>
          </w:p>
        </w:tc>
        <w:tc>
          <w:tcPr>
            <w:tcW w:w="2122" w:type="dxa"/>
            <w:tcBorders>
              <w:bottom w:val="nil"/>
            </w:tcBorders>
          </w:tcPr>
          <w:p w14:paraId="4366BC9C" w14:textId="7BD10D50" w:rsidR="00235C57" w:rsidRPr="004F7DC0" w:rsidRDefault="00D34309" w:rsidP="00653D2C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67CD7D01" w14:textId="77777777" w:rsidR="00E45761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Dance Cardio; 125 bpm; 30/15</w:t>
            </w:r>
          </w:p>
          <w:p w14:paraId="73978715" w14:textId="58D02957" w:rsidR="00380DDF" w:rsidRPr="004F7DC0" w:rsidRDefault="00380DDF" w:rsidP="00380DDF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</w:rPr>
            </w:pPr>
            <w:hyperlink r:id="rId13" w:history="1">
              <w:r w:rsidRPr="00380DD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https://youtu.be/nW1sLPyf_U4</w:t>
              </w:r>
            </w:hyperlink>
          </w:p>
        </w:tc>
      </w:tr>
      <w:tr w:rsidR="00F60E28" w:rsidRPr="004F7DC0" w14:paraId="7CE807AA" w14:textId="77777777" w:rsidTr="00F10D9C">
        <w:trPr>
          <w:cantSplit/>
          <w:trHeight w:hRule="exact" w:val="75"/>
        </w:trPr>
        <w:tc>
          <w:tcPr>
            <w:tcW w:w="2119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F5FEACD" w14:textId="4A0B9AB2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nil"/>
              <w:bottom w:val="single" w:sz="6" w:space="0" w:color="BFBFBF" w:themeColor="background1" w:themeShade="BF"/>
            </w:tcBorders>
          </w:tcPr>
          <w:p w14:paraId="0DBF7705" w14:textId="38AAADBE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0545A54E" w14:textId="58BCF556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62771C9D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99DB6B5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02F4F149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6DBAC294" w:rsidR="00F60E28" w:rsidRPr="004F7DC0" w:rsidRDefault="00F60E28" w:rsidP="00F60E28">
            <w:pPr>
              <w:spacing w:before="0" w:after="0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</w:tr>
      <w:tr w:rsidR="00F60E28" w:rsidRPr="004F7DC0" w14:paraId="3F4DE4B8" w14:textId="77777777" w:rsidTr="00F10D9C">
        <w:trPr>
          <w:trHeight w:val="737"/>
        </w:trPr>
        <w:tc>
          <w:tcPr>
            <w:tcW w:w="2119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1623A984" w14:textId="67027CA4" w:rsidR="00653D2C" w:rsidRPr="004F7DC0" w:rsidRDefault="00D34309" w:rsidP="00653D2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43FEC942" w14:textId="40034CC8" w:rsidR="0004027A" w:rsidRPr="004F7DC0" w:rsidRDefault="00F05A11" w:rsidP="008C2FE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25 min Cardio</w:t>
            </w:r>
            <w:r w:rsidR="00E45761">
              <w:rPr>
                <w:rFonts w:ascii="Arial" w:hAnsi="Arial" w:cs="Arial"/>
                <w:color w:val="auto"/>
                <w:sz w:val="18"/>
              </w:rPr>
              <w:t>; 15 sec moves</w:t>
            </w:r>
          </w:p>
          <w:p w14:paraId="6C7AF67F" w14:textId="0FF89766" w:rsidR="00F05A11" w:rsidRPr="004F7DC0" w:rsidRDefault="00F05A11" w:rsidP="008C2FE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https://youtu.be/saL5IguTMeY</w:t>
              </w:r>
            </w:hyperlink>
          </w:p>
        </w:tc>
        <w:tc>
          <w:tcPr>
            <w:tcW w:w="2115" w:type="dxa"/>
            <w:tcBorders>
              <w:top w:val="single" w:sz="6" w:space="0" w:color="BFBFBF" w:themeColor="background1" w:themeShade="BF"/>
              <w:bottom w:val="nil"/>
            </w:tcBorders>
          </w:tcPr>
          <w:p w14:paraId="7BD8EAD4" w14:textId="77777777" w:rsidR="00235C57" w:rsidRPr="004F7DC0" w:rsidRDefault="00D34309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78BC542C" w14:textId="77777777" w:rsidR="00297F67" w:rsidRPr="004F7DC0" w:rsidRDefault="00297F67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30 min Ultimate All-in-One</w:t>
            </w:r>
          </w:p>
          <w:p w14:paraId="39285FD9" w14:textId="77777777" w:rsidR="00297F67" w:rsidRDefault="00297F67" w:rsidP="00297F67">
            <w:pPr>
              <w:pStyle w:val="Dates"/>
              <w:jc w:val="left"/>
            </w:pPr>
            <w:hyperlink r:id="rId15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https://youtu.be/m0fEoy7bxXw</w:t>
              </w:r>
            </w:hyperlink>
          </w:p>
          <w:p w14:paraId="67CA6E79" w14:textId="77777777" w:rsidR="00E45761" w:rsidRPr="00E45761" w:rsidRDefault="00E45761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E45761"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444F5C26" w14:textId="6505ECE3" w:rsidR="00E45761" w:rsidRPr="004F7DC0" w:rsidRDefault="00E45761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6" w:history="1">
              <w:r w:rsidRPr="00E4576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https://youtu.be/lYhNf8_9BzU</w:t>
              </w:r>
            </w:hyperlink>
          </w:p>
        </w:tc>
        <w:tc>
          <w:tcPr>
            <w:tcW w:w="2122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5DAF8C5C" w14:textId="483A7FB9" w:rsidR="00235C57" w:rsidRPr="004F7DC0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2F6DBC13" w14:textId="77777777" w:rsidR="0004027A" w:rsidRDefault="004F7DC0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30 min </w:t>
            </w:r>
            <w:proofErr w:type="gramStart"/>
            <w:r>
              <w:rPr>
                <w:rFonts w:ascii="Arial" w:hAnsi="Arial" w:cs="Arial"/>
                <w:color w:val="auto"/>
                <w:sz w:val="18"/>
              </w:rPr>
              <w:t>Post-Holiday</w:t>
            </w:r>
            <w:proofErr w:type="gramEnd"/>
          </w:p>
          <w:p w14:paraId="7C1EB3E2" w14:textId="77777777" w:rsidR="004F7DC0" w:rsidRDefault="004F7DC0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Intervals</w:t>
            </w:r>
          </w:p>
          <w:p w14:paraId="338EFAF1" w14:textId="58BC8BC8" w:rsidR="004F7DC0" w:rsidRPr="004F7DC0" w:rsidRDefault="004F7DC0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https://youtu.be/sw5-hGu-fvE</w:t>
              </w:r>
            </w:hyperlink>
          </w:p>
        </w:tc>
        <w:tc>
          <w:tcPr>
            <w:tcW w:w="2116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00D393CD" w14:textId="46D6C230" w:rsidR="00235C57" w:rsidRPr="004F7DC0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0DB4E7A0" w14:textId="77777777" w:rsidR="00380DDF" w:rsidRDefault="00380DDF" w:rsidP="009E6C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80DDF">
              <w:rPr>
                <w:rFonts w:ascii="Arial" w:hAnsi="Arial" w:cs="Arial"/>
                <w:color w:val="auto"/>
                <w:sz w:val="18"/>
              </w:rPr>
              <w:t>20 min Lower Body Strength</w:t>
            </w:r>
          </w:p>
          <w:p w14:paraId="4B7B69B8" w14:textId="77777777" w:rsidR="00380DDF" w:rsidRDefault="00380DDF" w:rsidP="009E6C8B">
            <w:pPr>
              <w:pStyle w:val="Dates"/>
              <w:jc w:val="left"/>
              <w:rPr>
                <w:color w:val="auto"/>
                <w:sz w:val="18"/>
              </w:rPr>
            </w:pPr>
            <w:hyperlink r:id="rId18" w:history="1">
              <w:r w:rsidRPr="00380DD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https://youtu.be/z0nqASW63q4</w:t>
              </w:r>
            </w:hyperlink>
          </w:p>
          <w:p w14:paraId="4686F1FE" w14:textId="002C7B3D" w:rsidR="00380DDF" w:rsidRPr="004F7DC0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20 min Walk</w:t>
            </w:r>
            <w:r>
              <w:rPr>
                <w:rFonts w:ascii="Arial" w:hAnsi="Arial" w:cs="Arial"/>
                <w:color w:val="auto"/>
                <w:sz w:val="18"/>
              </w:rPr>
              <w:t>; 15 sec</w:t>
            </w:r>
          </w:p>
          <w:p w14:paraId="0F3DC0ED" w14:textId="501CDFA3" w:rsidR="00380DDF" w:rsidRPr="004F7DC0" w:rsidRDefault="00380DDF" w:rsidP="00380DDF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19" w:history="1">
              <w:r w:rsidRPr="00380DD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https://youtu.be/xRBsSPx6Q9w</w:t>
              </w:r>
            </w:hyperlink>
          </w:p>
        </w:tc>
        <w:tc>
          <w:tcPr>
            <w:tcW w:w="2116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632A21F8" w14:textId="532A99DD" w:rsidR="00235C57" w:rsidRPr="004F7DC0" w:rsidRDefault="00D34309" w:rsidP="00235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9</w:t>
            </w:r>
          </w:p>
          <w:p w14:paraId="68B3C3CF" w14:textId="77777777" w:rsidR="004F7DC0" w:rsidRDefault="00380DDF" w:rsidP="00EF6E2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Upper Body Strength</w:t>
            </w:r>
          </w:p>
          <w:p w14:paraId="346506EA" w14:textId="77777777" w:rsidR="00380DDF" w:rsidRDefault="00380DDF" w:rsidP="00380DDF">
            <w:pPr>
              <w:pStyle w:val="Dates"/>
              <w:jc w:val="left"/>
              <w:rPr>
                <w:color w:val="auto"/>
                <w:sz w:val="18"/>
              </w:rPr>
            </w:pPr>
            <w:hyperlink r:id="rId20" w:history="1">
              <w:r w:rsidRPr="00380DD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https://youtu.be/fTDPwKoB2LY</w:t>
              </w:r>
            </w:hyperlink>
          </w:p>
          <w:p w14:paraId="37F1F60C" w14:textId="34EAF27A" w:rsidR="00380DDF" w:rsidRPr="004F7DC0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10 min Walk with Weights</w:t>
            </w:r>
          </w:p>
          <w:p w14:paraId="4F1F019D" w14:textId="5878FF67" w:rsidR="00380DDF" w:rsidRPr="004F7DC0" w:rsidRDefault="00380DDF" w:rsidP="00380DD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https://youtu.be/PblerrEus_c</w:t>
              </w:r>
            </w:hyperlink>
          </w:p>
        </w:tc>
        <w:tc>
          <w:tcPr>
            <w:tcW w:w="2116" w:type="dxa"/>
            <w:tcBorders>
              <w:top w:val="single" w:sz="6" w:space="0" w:color="BFBFBF" w:themeColor="background1" w:themeShade="BF"/>
              <w:bottom w:val="nil"/>
            </w:tcBorders>
          </w:tcPr>
          <w:p w14:paraId="4C6E5DC1" w14:textId="34914F93" w:rsidR="00653D2C" w:rsidRPr="004F7DC0" w:rsidRDefault="008C2FED" w:rsidP="00653D2C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0</w:t>
            </w:r>
          </w:p>
          <w:p w14:paraId="26259FE4" w14:textId="77777777" w:rsidR="004F4624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Cardio; 30 sec moves; 128 BPM</w:t>
            </w:r>
          </w:p>
          <w:p w14:paraId="738DC2BE" w14:textId="0C73A25B" w:rsidR="00E45761" w:rsidRPr="004F7DC0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2" w:history="1">
              <w:r w:rsidRPr="00E4576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https://youtu.be/fYcWvToUsm4</w:t>
              </w:r>
            </w:hyperlink>
          </w:p>
        </w:tc>
        <w:tc>
          <w:tcPr>
            <w:tcW w:w="2122" w:type="dxa"/>
            <w:tcBorders>
              <w:top w:val="single" w:sz="6" w:space="0" w:color="BFBFBF" w:themeColor="background1" w:themeShade="BF"/>
              <w:bottom w:val="nil"/>
            </w:tcBorders>
          </w:tcPr>
          <w:p w14:paraId="7DBC8338" w14:textId="01282504" w:rsidR="00653D2C" w:rsidRPr="004F7DC0" w:rsidRDefault="00D34309" w:rsidP="00653D2C">
            <w:pPr>
              <w:pStyle w:val="Dates"/>
              <w:jc w:val="left"/>
              <w:rPr>
                <w:rFonts w:ascii="Arial" w:eastAsia="Times New Roman" w:hAnsi="Arial" w:cs="Arial"/>
                <w:sz w:val="18"/>
                <w:lang w:val="en-CA" w:eastAsia="en-CA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11</w:t>
            </w:r>
          </w:p>
          <w:p w14:paraId="0E3A430D" w14:textId="77777777" w:rsidR="00E45761" w:rsidRDefault="004F4624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Country Cardio</w:t>
            </w:r>
          </w:p>
          <w:p w14:paraId="2074E3A5" w14:textId="79BED048" w:rsidR="004F4624" w:rsidRPr="004F7DC0" w:rsidRDefault="004F4624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3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https://youtu.be/_yqz8qoQA-8</w:t>
              </w:r>
            </w:hyperlink>
          </w:p>
        </w:tc>
      </w:tr>
      <w:tr w:rsidR="00F60E28" w:rsidRPr="004F7DC0" w14:paraId="36684AE9" w14:textId="77777777" w:rsidTr="00F10D9C">
        <w:trPr>
          <w:trHeight w:hRule="exact" w:val="69"/>
        </w:trPr>
        <w:tc>
          <w:tcPr>
            <w:tcW w:w="2119" w:type="dxa"/>
            <w:gridSpan w:val="2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41F711A" w:rsidR="00F60E28" w:rsidRPr="004F7DC0" w:rsidRDefault="00235C57" w:rsidP="00F60E28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10</w:t>
            </w:r>
          </w:p>
        </w:tc>
        <w:tc>
          <w:tcPr>
            <w:tcW w:w="2115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2A6B0ED2" w:rsidR="00F60E28" w:rsidRPr="004F7DC0" w:rsidRDefault="00235C57" w:rsidP="00F60E28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11</w:t>
            </w:r>
          </w:p>
        </w:tc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78E1F8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</w:tr>
      <w:tr w:rsidR="00F60E28" w:rsidRPr="004F7DC0" w14:paraId="18043CDB" w14:textId="77777777" w:rsidTr="00297F67">
        <w:trPr>
          <w:trHeight w:val="1854"/>
        </w:trPr>
        <w:tc>
          <w:tcPr>
            <w:tcW w:w="2119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6FBB715E" w14:textId="0D76D868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47270ED9" w14:textId="77777777" w:rsidR="00E45761" w:rsidRDefault="00380DDF" w:rsidP="00001E8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Intervals; 15/15</w:t>
            </w:r>
          </w:p>
          <w:p w14:paraId="5A0E96D3" w14:textId="7DF05428" w:rsidR="00380DDF" w:rsidRPr="004F7DC0" w:rsidRDefault="00380DDF" w:rsidP="00001E8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380DD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https://youtu.be/lA2rbZr7OWk</w:t>
              </w:r>
            </w:hyperlink>
          </w:p>
        </w:tc>
        <w:tc>
          <w:tcPr>
            <w:tcW w:w="2115" w:type="dxa"/>
            <w:tcBorders>
              <w:top w:val="single" w:sz="6" w:space="0" w:color="BFBFBF" w:themeColor="background1" w:themeShade="BF"/>
              <w:bottom w:val="nil"/>
            </w:tcBorders>
          </w:tcPr>
          <w:p w14:paraId="6208F817" w14:textId="20AFBEFE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645033D8" w14:textId="77777777" w:rsidR="001216DD" w:rsidRDefault="00380DDF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Full Body Strength</w:t>
            </w:r>
          </w:p>
          <w:p w14:paraId="0E81F9BF" w14:textId="77777777" w:rsidR="00380DDF" w:rsidRDefault="00380DDF" w:rsidP="0004027A">
            <w:pPr>
              <w:pStyle w:val="Dates"/>
              <w:jc w:val="left"/>
              <w:rPr>
                <w:color w:val="auto"/>
                <w:sz w:val="18"/>
              </w:rPr>
            </w:pPr>
            <w:hyperlink r:id="rId25" w:history="1">
              <w:r w:rsidRPr="00380DD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https://youtu.be/wFL6cDvsUXo</w:t>
              </w:r>
            </w:hyperlink>
          </w:p>
          <w:p w14:paraId="646992FE" w14:textId="77777777" w:rsidR="004F4624" w:rsidRPr="004F4624" w:rsidRDefault="004F4624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4624">
              <w:rPr>
                <w:rFonts w:ascii="Arial" w:hAnsi="Arial" w:cs="Arial"/>
                <w:color w:val="auto"/>
                <w:sz w:val="18"/>
              </w:rPr>
              <w:t>12 min Cardio; 15 sec</w:t>
            </w:r>
          </w:p>
          <w:p w14:paraId="7CBCEFBF" w14:textId="60937471" w:rsidR="004F4624" w:rsidRPr="004F7DC0" w:rsidRDefault="004F4624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6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https://youtu.be/23fl786Fotw</w:t>
              </w:r>
            </w:hyperlink>
          </w:p>
        </w:tc>
        <w:tc>
          <w:tcPr>
            <w:tcW w:w="2122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2CACE2E2" w14:textId="349A30B6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40CBBBCE" w14:textId="77777777" w:rsidR="002B4D06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Cardio; 128-132 BPM</w:t>
            </w:r>
          </w:p>
          <w:p w14:paraId="62F0B469" w14:textId="77777777" w:rsidR="002B4D06" w:rsidRDefault="002B4D06" w:rsidP="002B4D06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27" w:history="1">
              <w:r w:rsidRPr="001216D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https://youtu.be/Xo2GZcfS3HY</w:t>
              </w:r>
            </w:hyperlink>
          </w:p>
          <w:p w14:paraId="77465D15" w14:textId="147271CE" w:rsidR="00F05A11" w:rsidRPr="004F7DC0" w:rsidRDefault="00F05A11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16AC3AD2" w14:textId="5E0710E2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17903D70" w14:textId="77777777" w:rsidR="004F7DC0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Full Body</w:t>
            </w:r>
          </w:p>
          <w:p w14:paraId="64BF1DDB" w14:textId="77777777" w:rsidR="004F4624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Strength</w:t>
            </w:r>
          </w:p>
          <w:p w14:paraId="74252B8B" w14:textId="77777777" w:rsidR="004F4624" w:rsidRDefault="004F4624" w:rsidP="004F4624">
            <w:pPr>
              <w:pStyle w:val="Dates"/>
              <w:jc w:val="left"/>
              <w:rPr>
                <w:color w:val="auto"/>
                <w:sz w:val="18"/>
              </w:rPr>
            </w:pPr>
            <w:hyperlink r:id="rId28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https://youtu.be/XNEiC6Rrz0M</w:t>
              </w:r>
            </w:hyperlink>
          </w:p>
          <w:p w14:paraId="617302BE" w14:textId="46525088" w:rsidR="004F4624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1 Mile; 140 bpm</w:t>
            </w:r>
          </w:p>
          <w:p w14:paraId="616DE1A4" w14:textId="2DCF24CC" w:rsidR="004F4624" w:rsidRPr="004F7DC0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9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https://youtu.be/8I76TFbW6bs</w:t>
              </w:r>
            </w:hyperlink>
          </w:p>
        </w:tc>
        <w:tc>
          <w:tcPr>
            <w:tcW w:w="2116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501CFC83" w14:textId="682A1221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3CB790B3" w14:textId="77777777" w:rsidR="00F05A11" w:rsidRDefault="001216DD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Cardio; 5250 steps, 3 miles</w:t>
            </w:r>
          </w:p>
          <w:p w14:paraId="4F7649E3" w14:textId="2D6B7462" w:rsidR="001216DD" w:rsidRPr="004F7DC0" w:rsidRDefault="001216DD" w:rsidP="0004027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0" w:history="1">
              <w:r w:rsidRPr="001216D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https://youtu.be/0djMDrNIioI</w:t>
              </w:r>
            </w:hyperlink>
          </w:p>
        </w:tc>
        <w:tc>
          <w:tcPr>
            <w:tcW w:w="2116" w:type="dxa"/>
            <w:tcBorders>
              <w:top w:val="single" w:sz="6" w:space="0" w:color="BFBFBF" w:themeColor="background1" w:themeShade="BF"/>
              <w:bottom w:val="nil"/>
            </w:tcBorders>
          </w:tcPr>
          <w:p w14:paraId="485C0A7A" w14:textId="5F0B4A2A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66B0BD04" w14:textId="77777777" w:rsidR="00F05A11" w:rsidRDefault="001216D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50 min All-in-One; 25 min cardio; 20 min strength</w:t>
            </w:r>
          </w:p>
          <w:p w14:paraId="07FD663B" w14:textId="7897AF00" w:rsidR="001216DD" w:rsidRPr="004F7DC0" w:rsidRDefault="001216D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1" w:history="1">
              <w:r w:rsidRPr="001216D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https://youtu.be/tSArkZtTRqQ</w:t>
              </w:r>
            </w:hyperlink>
          </w:p>
        </w:tc>
        <w:tc>
          <w:tcPr>
            <w:tcW w:w="2122" w:type="dxa"/>
            <w:tcBorders>
              <w:top w:val="single" w:sz="6" w:space="0" w:color="BFBFBF" w:themeColor="background1" w:themeShade="BF"/>
              <w:bottom w:val="nil"/>
            </w:tcBorders>
          </w:tcPr>
          <w:p w14:paraId="105D24DE" w14:textId="54B0CEA9" w:rsidR="00F60E28" w:rsidRPr="004F7DC0" w:rsidRDefault="00D34309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18</w:t>
            </w:r>
          </w:p>
          <w:p w14:paraId="31AD9382" w14:textId="1DDAFCF4" w:rsidR="004F4624" w:rsidRDefault="001216DD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</w:t>
            </w:r>
            <w:r w:rsidR="004F4624">
              <w:rPr>
                <w:rFonts w:ascii="Arial" w:hAnsi="Arial" w:cs="Arial"/>
                <w:color w:val="auto"/>
                <w:sz w:val="18"/>
              </w:rPr>
              <w:t>; 130 bpm; 20/10 format</w:t>
            </w:r>
          </w:p>
          <w:p w14:paraId="1F4793F7" w14:textId="20A45DDE" w:rsidR="001216DD" w:rsidRPr="004F7DC0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2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https://youtu.be/pjn8OOC1b0Q</w:t>
              </w:r>
            </w:hyperlink>
          </w:p>
        </w:tc>
      </w:tr>
      <w:tr w:rsidR="00F60E28" w:rsidRPr="004F7DC0" w14:paraId="7163FC3F" w14:textId="77777777" w:rsidTr="00F05A11">
        <w:trPr>
          <w:trHeight w:hRule="exact" w:val="80"/>
        </w:trPr>
        <w:tc>
          <w:tcPr>
            <w:tcW w:w="2119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759F5407" w14:textId="002DB3D3" w:rsidR="0035330D" w:rsidRPr="004F7DC0" w:rsidRDefault="0035330D" w:rsidP="009E6C8B">
            <w:pPr>
              <w:spacing w:before="240" w:after="240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  <w:tc>
          <w:tcPr>
            <w:tcW w:w="2115" w:type="dxa"/>
            <w:tcBorders>
              <w:top w:val="nil"/>
              <w:bottom w:val="single" w:sz="6" w:space="0" w:color="BFBFBF" w:themeColor="background1" w:themeShade="BF"/>
            </w:tcBorders>
          </w:tcPr>
          <w:p w14:paraId="7C6792C4" w14:textId="4176ECF2" w:rsidR="009A3102" w:rsidRPr="004F7DC0" w:rsidRDefault="009A3102" w:rsidP="009E6C8B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C765DB8" w14:textId="50ED7A3A" w:rsidR="00F60E28" w:rsidRPr="004F7DC0" w:rsidRDefault="00F60E28" w:rsidP="009E6C8B">
            <w:pPr>
              <w:spacing w:before="240" w:after="240"/>
              <w:rPr>
                <w:rFonts w:ascii="Arial" w:hAnsi="Arial" w:cs="Arial"/>
                <w:color w:val="0000FF" w:themeColor="hyperlink"/>
                <w:u w:val="single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53F620B4" w14:textId="685CF345" w:rsidR="00F60E28" w:rsidRPr="004F7DC0" w:rsidRDefault="00F60E28" w:rsidP="009E6C8B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4517076" w14:textId="623A0EF7" w:rsidR="00F60E28" w:rsidRPr="004F7DC0" w:rsidRDefault="00F60E28" w:rsidP="00F60E28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16" w:type="dxa"/>
            <w:tcBorders>
              <w:top w:val="nil"/>
              <w:bottom w:val="single" w:sz="6" w:space="0" w:color="BFBFBF" w:themeColor="background1" w:themeShade="BF"/>
            </w:tcBorders>
          </w:tcPr>
          <w:p w14:paraId="635414E3" w14:textId="7F4A58B5" w:rsidR="00F60E28" w:rsidRPr="004F7DC0" w:rsidRDefault="00F60E28" w:rsidP="00F60E2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nil"/>
              <w:bottom w:val="single" w:sz="6" w:space="0" w:color="BFBFBF" w:themeColor="background1" w:themeShade="BF"/>
            </w:tcBorders>
          </w:tcPr>
          <w:p w14:paraId="2BB2473F" w14:textId="51929426" w:rsidR="009A3102" w:rsidRPr="004F7DC0" w:rsidRDefault="009A3102" w:rsidP="009A3102">
            <w:pPr>
              <w:rPr>
                <w:rFonts w:ascii="Arial" w:hAnsi="Arial" w:cs="Arial"/>
              </w:rPr>
            </w:pPr>
          </w:p>
        </w:tc>
      </w:tr>
      <w:tr w:rsidR="00F60E28" w:rsidRPr="004F7DC0" w14:paraId="620FFBA6" w14:textId="77777777" w:rsidTr="00F10D9C">
        <w:trPr>
          <w:trHeight w:val="277"/>
        </w:trPr>
        <w:tc>
          <w:tcPr>
            <w:tcW w:w="2119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76FE35AF" w14:textId="55C5D29E" w:rsidR="00F60E28" w:rsidRPr="004F7DC0" w:rsidRDefault="00D34309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19</w:t>
            </w:r>
          </w:p>
          <w:p w14:paraId="5D9C59B7" w14:textId="77777777" w:rsidR="004F4624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Cardio; 128 bpm; 30 sec moves</w:t>
            </w:r>
          </w:p>
          <w:p w14:paraId="06CFF695" w14:textId="05CB26CE" w:rsidR="004F4624" w:rsidRPr="004F4624" w:rsidRDefault="004F4624" w:rsidP="004F4624">
            <w:pPr>
              <w:pStyle w:val="Dates"/>
              <w:jc w:val="left"/>
              <w:rPr>
                <w:rFonts w:ascii="Times New Roman" w:eastAsia="Times New Roman" w:hAnsi="Times New Roman" w:cs="Times New Roman"/>
                <w:sz w:val="18"/>
                <w:lang w:val="en-CA" w:eastAsia="en-CA"/>
              </w:rPr>
            </w:pPr>
            <w:hyperlink r:id="rId33" w:history="1">
              <w:r w:rsidRPr="004F4624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https://youtu.be/MOz41fYRBvs</w:t>
              </w:r>
            </w:hyperlink>
          </w:p>
          <w:p w14:paraId="5E2463BD" w14:textId="77777777" w:rsidR="004F4624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  <w:p w14:paraId="23D0FE37" w14:textId="03B9DAD7" w:rsidR="004F4624" w:rsidRPr="004F7DC0" w:rsidRDefault="004F4624" w:rsidP="004F4624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15" w:type="dxa"/>
            <w:tcBorders>
              <w:top w:val="single" w:sz="6" w:space="0" w:color="BFBFBF" w:themeColor="background1" w:themeShade="BF"/>
              <w:bottom w:val="nil"/>
            </w:tcBorders>
          </w:tcPr>
          <w:p w14:paraId="00307F6B" w14:textId="79221BE7" w:rsidR="00001E8A" w:rsidRPr="004F7DC0" w:rsidRDefault="00001E8A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0</w:t>
            </w:r>
          </w:p>
          <w:p w14:paraId="4CCD6D5B" w14:textId="2729CE1D" w:rsidR="00F05A11" w:rsidRDefault="004F4624" w:rsidP="001216D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 with intervals</w:t>
            </w:r>
          </w:p>
          <w:p w14:paraId="542D0262" w14:textId="77777777" w:rsidR="004F4624" w:rsidRDefault="004F4624" w:rsidP="001216DD">
            <w:pPr>
              <w:pStyle w:val="Dates"/>
              <w:jc w:val="left"/>
              <w:rPr>
                <w:color w:val="auto"/>
                <w:sz w:val="18"/>
              </w:rPr>
            </w:pPr>
            <w:hyperlink r:id="rId34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https://youtu.be/Yzu1x9ik8dg</w:t>
              </w:r>
            </w:hyperlink>
          </w:p>
          <w:p w14:paraId="6F9F3B4D" w14:textId="77777777" w:rsidR="004F4624" w:rsidRPr="004F4624" w:rsidRDefault="004F4624" w:rsidP="001216D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4624"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23B54B3D" w14:textId="3C67775F" w:rsidR="004F4624" w:rsidRPr="004F7DC0" w:rsidRDefault="004F4624" w:rsidP="001216D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5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https://youtu.be/lYhNf8_9BzU</w:t>
              </w:r>
            </w:hyperlink>
          </w:p>
        </w:tc>
        <w:tc>
          <w:tcPr>
            <w:tcW w:w="2122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5D9881B2" w14:textId="798B46F9" w:rsidR="00F60E28" w:rsidRPr="004F7DC0" w:rsidRDefault="008C2FE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50BB5682" w14:textId="77777777" w:rsidR="002B4D06" w:rsidRPr="004F7DC0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30 min Cardio</w:t>
            </w:r>
            <w:r>
              <w:rPr>
                <w:rFonts w:ascii="Arial" w:hAnsi="Arial" w:cs="Arial"/>
                <w:color w:val="auto"/>
                <w:sz w:val="18"/>
              </w:rPr>
              <w:t>; 20 sec moves</w:t>
            </w:r>
          </w:p>
          <w:p w14:paraId="7D143308" w14:textId="3DF28E92" w:rsidR="004F4624" w:rsidRPr="004F7DC0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6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https://youtu.be/eYUx64kGXHc</w:t>
              </w:r>
            </w:hyperlink>
          </w:p>
        </w:tc>
        <w:tc>
          <w:tcPr>
            <w:tcW w:w="2116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2BAD22C4" w14:textId="6BAEF53F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68A31036" w14:textId="55D9CEDF" w:rsidR="00F05A11" w:rsidRDefault="001216DD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All-in-One; 40 sec work/20 sec rest</w:t>
            </w:r>
          </w:p>
          <w:p w14:paraId="3A1A1EFE" w14:textId="034D6A30" w:rsidR="001216DD" w:rsidRDefault="001216DD" w:rsidP="00F60E28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37" w:history="1">
              <w:r w:rsidRPr="001216D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https://youtu.be/ju4kV9Baqk4</w:t>
              </w:r>
            </w:hyperlink>
          </w:p>
          <w:p w14:paraId="5CC9D0D2" w14:textId="77777777" w:rsidR="002B4D06" w:rsidRPr="00390606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90606">
              <w:rPr>
                <w:rFonts w:ascii="Arial" w:hAnsi="Arial" w:cs="Arial"/>
                <w:color w:val="auto"/>
                <w:sz w:val="18"/>
              </w:rPr>
              <w:t xml:space="preserve">10 min </w:t>
            </w:r>
            <w:r>
              <w:rPr>
                <w:rFonts w:ascii="Arial" w:hAnsi="Arial" w:cs="Arial"/>
                <w:color w:val="auto"/>
                <w:sz w:val="18"/>
              </w:rPr>
              <w:t>Standing Abs</w:t>
            </w:r>
          </w:p>
          <w:p w14:paraId="0AF6ABE0" w14:textId="455CE666" w:rsidR="00390606" w:rsidRPr="004F7DC0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8" w:history="1">
              <w:r w:rsidRPr="001216D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https://youtu.be/gLnTHrU2VWA</w:t>
              </w:r>
            </w:hyperlink>
          </w:p>
        </w:tc>
        <w:tc>
          <w:tcPr>
            <w:tcW w:w="2116" w:type="dxa"/>
            <w:gridSpan w:val="2"/>
            <w:tcBorders>
              <w:top w:val="single" w:sz="6" w:space="0" w:color="BFBFBF" w:themeColor="background1" w:themeShade="BF"/>
              <w:bottom w:val="nil"/>
            </w:tcBorders>
          </w:tcPr>
          <w:p w14:paraId="7DABC8E5" w14:textId="4503DEBB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59B21CC8" w14:textId="77777777" w:rsidR="002B4D06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Japanese Intervals</w:t>
            </w:r>
          </w:p>
          <w:p w14:paraId="342C6E7E" w14:textId="21070983" w:rsidR="00390606" w:rsidRPr="001216DD" w:rsidRDefault="002B4D06" w:rsidP="002B4D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9" w:history="1">
              <w:r w:rsidRPr="004F4624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https://youtu.be/mJ0s1Cq8Lf8</w:t>
              </w:r>
            </w:hyperlink>
          </w:p>
        </w:tc>
        <w:tc>
          <w:tcPr>
            <w:tcW w:w="2116" w:type="dxa"/>
            <w:tcBorders>
              <w:top w:val="single" w:sz="6" w:space="0" w:color="BFBFBF" w:themeColor="background1" w:themeShade="BF"/>
              <w:bottom w:val="nil"/>
            </w:tcBorders>
          </w:tcPr>
          <w:p w14:paraId="02F632AF" w14:textId="34860BB3" w:rsidR="00F60E28" w:rsidRPr="004F7DC0" w:rsidRDefault="00235C57" w:rsidP="00F60E2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</w:t>
            </w:r>
            <w:r w:rsidR="00D34309" w:rsidRPr="004F7DC0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5BDEA801" w14:textId="77777777" w:rsidR="00001E8A" w:rsidRPr="004F7DC0" w:rsidRDefault="00F05A11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20 min Cardio &amp; Strength</w:t>
            </w:r>
          </w:p>
          <w:p w14:paraId="3976D291" w14:textId="77777777" w:rsidR="00F05A11" w:rsidRDefault="00F05A11" w:rsidP="00F10D9C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40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https://youtu.be/94Vy_wSkqtQ</w:t>
              </w:r>
            </w:hyperlink>
          </w:p>
          <w:p w14:paraId="4905B98D" w14:textId="77777777" w:rsidR="00390606" w:rsidRPr="00390606" w:rsidRDefault="00390606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90606">
              <w:rPr>
                <w:rFonts w:ascii="Arial" w:hAnsi="Arial" w:cs="Arial"/>
                <w:color w:val="auto"/>
                <w:sz w:val="18"/>
              </w:rPr>
              <w:t>15 min Energy Boost</w:t>
            </w:r>
          </w:p>
          <w:p w14:paraId="2797A181" w14:textId="127063DF" w:rsidR="00390606" w:rsidRPr="004F7DC0" w:rsidRDefault="00390606" w:rsidP="00F10D9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1" w:history="1">
              <w:r w:rsidRPr="0039060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https://youtu.be/30cRgUWhauc</w:t>
              </w:r>
            </w:hyperlink>
          </w:p>
        </w:tc>
        <w:tc>
          <w:tcPr>
            <w:tcW w:w="2122" w:type="dxa"/>
            <w:tcBorders>
              <w:top w:val="single" w:sz="6" w:space="0" w:color="BFBFBF" w:themeColor="background1" w:themeShade="BF"/>
              <w:bottom w:val="nil"/>
            </w:tcBorders>
          </w:tcPr>
          <w:p w14:paraId="443BD9C2" w14:textId="45660AD8" w:rsidR="00F60E28" w:rsidRPr="004F7DC0" w:rsidRDefault="00235C57" w:rsidP="00F60E28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2</w:t>
            </w:r>
            <w:r w:rsidR="00D34309" w:rsidRPr="004F7DC0">
              <w:rPr>
                <w:rFonts w:ascii="Arial" w:hAnsi="Arial" w:cs="Arial"/>
              </w:rPr>
              <w:t>5</w:t>
            </w:r>
          </w:p>
          <w:p w14:paraId="4930ABBE" w14:textId="77777777" w:rsidR="00EF6E20" w:rsidRPr="004F7DC0" w:rsidRDefault="0037787D" w:rsidP="00EF6E20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 xml:space="preserve">20 min </w:t>
            </w:r>
            <w:proofErr w:type="spellStart"/>
            <w:r w:rsidRPr="004F7DC0">
              <w:rPr>
                <w:rFonts w:ascii="Arial" w:hAnsi="Arial" w:cs="Arial"/>
              </w:rPr>
              <w:t>Hiit</w:t>
            </w:r>
            <w:proofErr w:type="spellEnd"/>
          </w:p>
          <w:p w14:paraId="7F1BA182" w14:textId="0E8F6E38" w:rsidR="0037787D" w:rsidRPr="004F7DC0" w:rsidRDefault="0037787D" w:rsidP="00EF6E20">
            <w:pPr>
              <w:rPr>
                <w:rFonts w:ascii="Arial" w:hAnsi="Arial" w:cs="Arial"/>
              </w:rPr>
            </w:pPr>
            <w:hyperlink r:id="rId42" w:history="1">
              <w:r w:rsidRPr="004F7DC0">
                <w:rPr>
                  <w:rFonts w:ascii="Arial" w:hAnsi="Arial" w:cs="Arial"/>
                  <w:color w:val="1155CC"/>
                  <w:u w:val="single"/>
                </w:rPr>
                <w:t>https://youtu.be/k-P6GixYCrk</w:t>
              </w:r>
            </w:hyperlink>
          </w:p>
        </w:tc>
      </w:tr>
      <w:tr w:rsidR="00F10D9C" w:rsidRPr="004F7DC0" w14:paraId="71AAC4C1" w14:textId="77777777" w:rsidTr="00F10D9C">
        <w:trPr>
          <w:gridAfter w:val="1"/>
          <w:wAfter w:w="2122" w:type="dxa"/>
          <w:trHeight w:hRule="exact" w:val="75"/>
        </w:trPr>
        <w:tc>
          <w:tcPr>
            <w:tcW w:w="2119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1A360039" w14:textId="351D4E00" w:rsidR="00F10D9C" w:rsidRPr="004F7DC0" w:rsidRDefault="00F10D9C" w:rsidP="00001E8A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nil"/>
              <w:bottom w:val="single" w:sz="6" w:space="0" w:color="BFBFBF" w:themeColor="background1" w:themeShade="BF"/>
            </w:tcBorders>
          </w:tcPr>
          <w:p w14:paraId="24B35A48" w14:textId="0530D7F8" w:rsidR="00F10D9C" w:rsidRPr="004F7DC0" w:rsidRDefault="00F10D9C" w:rsidP="009A3102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nil"/>
              <w:bottom w:val="single" w:sz="6" w:space="0" w:color="BFBFBF" w:themeColor="background1" w:themeShade="BF"/>
            </w:tcBorders>
          </w:tcPr>
          <w:p w14:paraId="7AAE29B2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5B987295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35B0A930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14CEEFBE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02253336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3C625FF6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45778E67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68C50EB0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7F0D4780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42061CD9" w14:textId="77777777" w:rsidR="00F10D9C" w:rsidRPr="004F7DC0" w:rsidRDefault="00F10D9C" w:rsidP="00653D2C">
            <w:pPr>
              <w:rPr>
                <w:rFonts w:ascii="Arial" w:hAnsi="Arial" w:cs="Arial"/>
              </w:rPr>
            </w:pPr>
          </w:p>
          <w:p w14:paraId="54AF2FC6" w14:textId="424A503F" w:rsidR="00F10D9C" w:rsidRPr="004F7DC0" w:rsidRDefault="00F10D9C" w:rsidP="00653D2C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5FC8A68E" w14:textId="64E92C5E" w:rsidR="00F10D9C" w:rsidRPr="004F7DC0" w:rsidRDefault="00F10D9C" w:rsidP="00F60E2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2FAA7772" w14:textId="3FD83800" w:rsidR="00F10D9C" w:rsidRPr="004F7DC0" w:rsidRDefault="00F10D9C" w:rsidP="009A3102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9B50C6F" w14:textId="45D963D8" w:rsidR="00F10D9C" w:rsidRPr="004F7DC0" w:rsidRDefault="00F10D9C" w:rsidP="00001E8A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001E8A" w:rsidRPr="004F7DC0" w14:paraId="6E34A5E1" w14:textId="77777777" w:rsidTr="00783FD2">
        <w:trPr>
          <w:gridAfter w:val="1"/>
          <w:wAfter w:w="2122" w:type="dxa"/>
          <w:trHeight w:hRule="exact" w:val="2091"/>
        </w:trPr>
        <w:tc>
          <w:tcPr>
            <w:tcW w:w="2111" w:type="dxa"/>
            <w:tcBorders>
              <w:top w:val="nil"/>
              <w:bottom w:val="nil"/>
            </w:tcBorders>
          </w:tcPr>
          <w:p w14:paraId="32275705" w14:textId="7AFC675B" w:rsidR="00001E8A" w:rsidRPr="004F7DC0" w:rsidRDefault="00F10D9C" w:rsidP="00653D2C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2</w:t>
            </w:r>
            <w:r w:rsidR="00D34309" w:rsidRPr="004F7DC0">
              <w:rPr>
                <w:rFonts w:ascii="Arial" w:hAnsi="Arial" w:cs="Arial"/>
              </w:rPr>
              <w:t>6</w:t>
            </w:r>
          </w:p>
          <w:p w14:paraId="4FCB8A3A" w14:textId="77777777" w:rsidR="00F10D9C" w:rsidRPr="004F7DC0" w:rsidRDefault="0037787D" w:rsidP="00297F67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20 min Fast Walk</w:t>
            </w:r>
          </w:p>
          <w:p w14:paraId="4CBBB5A5" w14:textId="77777777" w:rsidR="0037787D" w:rsidRPr="004F7DC0" w:rsidRDefault="0037787D" w:rsidP="00297F67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Cardio</w:t>
            </w:r>
          </w:p>
          <w:p w14:paraId="14344F06" w14:textId="77777777" w:rsidR="0037787D" w:rsidRDefault="0037787D" w:rsidP="00297F67">
            <w:hyperlink r:id="rId43" w:history="1">
              <w:r w:rsidRPr="004F7DC0">
                <w:rPr>
                  <w:rFonts w:ascii="Arial" w:hAnsi="Arial" w:cs="Arial"/>
                  <w:color w:val="1155CC"/>
                  <w:u w:val="single"/>
                </w:rPr>
                <w:t>https://youtu.be/CyAlsgB8M3g</w:t>
              </w:r>
            </w:hyperlink>
          </w:p>
          <w:p w14:paraId="753FAB44" w14:textId="342977E9" w:rsidR="00783FD2" w:rsidRPr="004F7DC0" w:rsidRDefault="00783FD2" w:rsidP="00297F67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gridSpan w:val="2"/>
            <w:tcBorders>
              <w:top w:val="nil"/>
              <w:bottom w:val="nil"/>
            </w:tcBorders>
          </w:tcPr>
          <w:p w14:paraId="6AEA191F" w14:textId="2A5324E6" w:rsidR="00001E8A" w:rsidRPr="004F7DC0" w:rsidRDefault="00F10D9C" w:rsidP="00653D2C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2</w:t>
            </w:r>
            <w:r w:rsidR="00D34309" w:rsidRPr="004F7DC0">
              <w:rPr>
                <w:rFonts w:ascii="Arial" w:hAnsi="Arial" w:cs="Arial"/>
              </w:rPr>
              <w:t>7</w:t>
            </w:r>
          </w:p>
          <w:p w14:paraId="61B2A210" w14:textId="77777777" w:rsidR="0037787D" w:rsidRPr="004F7DC0" w:rsidRDefault="0037787D" w:rsidP="0037787D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20 min Cardio and Strength Part 1</w:t>
            </w:r>
          </w:p>
          <w:p w14:paraId="3EA43312" w14:textId="77777777" w:rsidR="00F05A11" w:rsidRDefault="0037787D" w:rsidP="0037787D">
            <w:pPr>
              <w:rPr>
                <w:rFonts w:ascii="Arial" w:hAnsi="Arial" w:cs="Arial"/>
                <w:color w:val="1155CC"/>
                <w:u w:val="single"/>
              </w:rPr>
            </w:pPr>
            <w:hyperlink r:id="rId44" w:history="1">
              <w:r w:rsidRPr="004F7DC0">
                <w:rPr>
                  <w:rFonts w:ascii="Arial" w:hAnsi="Arial" w:cs="Arial"/>
                  <w:color w:val="1155CC"/>
                  <w:u w:val="single"/>
                </w:rPr>
                <w:t>https://youtu.be/ZjG9xPBqwKI</w:t>
              </w:r>
            </w:hyperlink>
          </w:p>
          <w:p w14:paraId="4CFACC2E" w14:textId="77777777" w:rsidR="00390606" w:rsidRPr="00390606" w:rsidRDefault="00390606" w:rsidP="0037787D">
            <w:pPr>
              <w:rPr>
                <w:rFonts w:ascii="Arial" w:hAnsi="Arial" w:cs="Arial"/>
              </w:rPr>
            </w:pPr>
            <w:r w:rsidRPr="00390606">
              <w:rPr>
                <w:rFonts w:ascii="Arial" w:hAnsi="Arial" w:cs="Arial"/>
              </w:rPr>
              <w:t>12 Minute Cardio</w:t>
            </w:r>
          </w:p>
          <w:p w14:paraId="269A56BA" w14:textId="6329886B" w:rsidR="00390606" w:rsidRPr="004F7DC0" w:rsidRDefault="00390606" w:rsidP="0037787D">
            <w:pPr>
              <w:rPr>
                <w:rFonts w:ascii="Arial" w:hAnsi="Arial" w:cs="Arial"/>
              </w:rPr>
            </w:pPr>
            <w:hyperlink r:id="rId45" w:history="1">
              <w:r w:rsidRPr="00390606">
                <w:rPr>
                  <w:rFonts w:ascii="Arial" w:hAnsi="Arial" w:cs="Arial"/>
                  <w:color w:val="1155CC"/>
                  <w:u w:val="single"/>
                </w:rPr>
                <w:t>https://youtu.be/23fl786Fotw</w:t>
              </w:r>
            </w:hyperlink>
          </w:p>
        </w:tc>
        <w:tc>
          <w:tcPr>
            <w:tcW w:w="2122" w:type="dxa"/>
            <w:gridSpan w:val="2"/>
            <w:tcBorders>
              <w:top w:val="nil"/>
              <w:bottom w:val="nil"/>
            </w:tcBorders>
          </w:tcPr>
          <w:p w14:paraId="41FDAFD6" w14:textId="2B55083D" w:rsidR="00001E8A" w:rsidRPr="004F7DC0" w:rsidRDefault="00D34309" w:rsidP="00001E8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>28</w:t>
            </w:r>
          </w:p>
          <w:p w14:paraId="31C0D795" w14:textId="77777777" w:rsidR="00F05A11" w:rsidRPr="004F7DC0" w:rsidRDefault="0037787D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F7DC0">
              <w:rPr>
                <w:rFonts w:ascii="Arial" w:hAnsi="Arial" w:cs="Arial"/>
                <w:color w:val="auto"/>
                <w:sz w:val="18"/>
              </w:rPr>
              <w:t xml:space="preserve">20 min Cardio </w:t>
            </w:r>
            <w:proofErr w:type="gramStart"/>
            <w:r w:rsidRPr="004F7DC0">
              <w:rPr>
                <w:rFonts w:ascii="Arial" w:hAnsi="Arial" w:cs="Arial"/>
                <w:color w:val="auto"/>
                <w:sz w:val="18"/>
              </w:rPr>
              <w:t>and  Strength</w:t>
            </w:r>
            <w:proofErr w:type="gramEnd"/>
            <w:r w:rsidRPr="004F7DC0">
              <w:rPr>
                <w:rFonts w:ascii="Arial" w:hAnsi="Arial" w:cs="Arial"/>
                <w:color w:val="auto"/>
                <w:sz w:val="18"/>
              </w:rPr>
              <w:t xml:space="preserve"> Part 2</w:t>
            </w:r>
          </w:p>
          <w:p w14:paraId="6E893321" w14:textId="77777777" w:rsidR="0037787D" w:rsidRDefault="0037787D" w:rsidP="00297F67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46" w:history="1">
              <w:r w:rsidRPr="004F7DC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https://youtu.be/k1MV7Voa5X4</w:t>
              </w:r>
            </w:hyperlink>
          </w:p>
          <w:p w14:paraId="188E6A13" w14:textId="77777777" w:rsidR="00783FD2" w:rsidRPr="002B4D06" w:rsidRDefault="002B4D06" w:rsidP="00297F6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B4D06">
              <w:rPr>
                <w:rFonts w:ascii="Arial" w:hAnsi="Arial" w:cs="Arial"/>
                <w:color w:val="auto"/>
                <w:sz w:val="18"/>
              </w:rPr>
              <w:t>20 min Dance Workout</w:t>
            </w:r>
          </w:p>
          <w:p w14:paraId="09FDDD57" w14:textId="41A83282" w:rsidR="002B4D06" w:rsidRPr="004F7DC0" w:rsidRDefault="002B4D06" w:rsidP="00297F67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47" w:history="1">
              <w:r w:rsidRPr="002B4D0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https://youtu.be/Qd7bk1O92Tc</w:t>
              </w:r>
            </w:hyperlink>
          </w:p>
        </w:tc>
        <w:tc>
          <w:tcPr>
            <w:tcW w:w="21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89A3E59" w14:textId="77777777" w:rsidR="00001E8A" w:rsidRPr="004F7DC0" w:rsidRDefault="00D34309" w:rsidP="00F60E28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29</w:t>
            </w:r>
          </w:p>
          <w:p w14:paraId="38C3228E" w14:textId="3FF2F06A" w:rsidR="0037787D" w:rsidRDefault="00783FD2" w:rsidP="0037787D">
            <w:pPr>
              <w:rPr>
                <w:rFonts w:ascii="Arial" w:hAnsi="Arial" w:cs="Arial"/>
              </w:rPr>
            </w:pPr>
            <w:r w:rsidRPr="00783FD2">
              <w:rPr>
                <w:rFonts w:ascii="Arial" w:hAnsi="Arial" w:cs="Arial"/>
              </w:rPr>
              <w:t>20 min Cardio with intervals</w:t>
            </w:r>
          </w:p>
          <w:p w14:paraId="77D312F6" w14:textId="6199ED5F" w:rsidR="00783FD2" w:rsidRPr="00783FD2" w:rsidRDefault="00783FD2" w:rsidP="0037787D">
            <w:pPr>
              <w:rPr>
                <w:rFonts w:ascii="Arial" w:hAnsi="Arial" w:cs="Arial"/>
              </w:rPr>
            </w:pPr>
            <w:hyperlink r:id="rId48" w:history="1">
              <w:r w:rsidRPr="00783FD2">
                <w:rPr>
                  <w:rFonts w:ascii="Arial" w:hAnsi="Arial" w:cs="Arial"/>
                  <w:color w:val="1155CC"/>
                  <w:u w:val="single"/>
                </w:rPr>
                <w:t>https://youtu.be/y_xKgfYHkX4</w:t>
              </w:r>
            </w:hyperlink>
          </w:p>
          <w:p w14:paraId="0586387A" w14:textId="77777777" w:rsidR="00390606" w:rsidRPr="00390606" w:rsidRDefault="00390606" w:rsidP="0039060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90606">
              <w:rPr>
                <w:rFonts w:ascii="Arial" w:hAnsi="Arial" w:cs="Arial"/>
                <w:color w:val="auto"/>
                <w:sz w:val="18"/>
              </w:rPr>
              <w:t>15 min 1 Mile Walk</w:t>
            </w:r>
          </w:p>
          <w:p w14:paraId="6B20F5D2" w14:textId="09314304" w:rsidR="00390606" w:rsidRPr="004F7DC0" w:rsidRDefault="00390606" w:rsidP="00390606">
            <w:pPr>
              <w:rPr>
                <w:rFonts w:ascii="Arial" w:hAnsi="Arial" w:cs="Arial"/>
              </w:rPr>
            </w:pPr>
            <w:hyperlink r:id="rId49" w:history="1">
              <w:r w:rsidRPr="00390606">
                <w:rPr>
                  <w:rFonts w:ascii="Arial" w:hAnsi="Arial" w:cs="Arial"/>
                  <w:color w:val="1155CC"/>
                  <w:u w:val="single"/>
                </w:rPr>
                <w:t>https://youtu.be/zItw21j-Xr4</w:t>
              </w:r>
            </w:hyperlink>
          </w:p>
        </w:tc>
        <w:tc>
          <w:tcPr>
            <w:tcW w:w="21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6E72756" w14:textId="77777777" w:rsidR="00001E8A" w:rsidRPr="004F7DC0" w:rsidRDefault="00D34309" w:rsidP="00F60E28">
            <w:pPr>
              <w:rPr>
                <w:rFonts w:ascii="Arial" w:hAnsi="Arial" w:cs="Arial"/>
              </w:rPr>
            </w:pPr>
            <w:r w:rsidRPr="004F7DC0">
              <w:rPr>
                <w:rFonts w:ascii="Arial" w:hAnsi="Arial" w:cs="Arial"/>
              </w:rPr>
              <w:t>30</w:t>
            </w:r>
          </w:p>
          <w:p w14:paraId="0011B027" w14:textId="77777777" w:rsidR="00390606" w:rsidRDefault="002B4D06" w:rsidP="002B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Dance Cardio; 140 bpm</w:t>
            </w:r>
          </w:p>
          <w:p w14:paraId="6A83615D" w14:textId="3A9F57E8" w:rsidR="002B4D06" w:rsidRPr="004F7DC0" w:rsidRDefault="002B4D06" w:rsidP="002B4D06">
            <w:pPr>
              <w:rPr>
                <w:rFonts w:ascii="Arial" w:hAnsi="Arial" w:cs="Arial"/>
              </w:rPr>
            </w:pPr>
            <w:hyperlink r:id="rId50" w:history="1">
              <w:r w:rsidRPr="002B4D06">
                <w:rPr>
                  <w:rFonts w:ascii="Arial" w:hAnsi="Arial" w:cs="Arial"/>
                  <w:color w:val="1155CC"/>
                  <w:u w:val="single"/>
                </w:rPr>
                <w:t>https://youtu.be/F3BJR-4YwIo</w:t>
              </w:r>
            </w:hyperlink>
          </w:p>
        </w:tc>
        <w:tc>
          <w:tcPr>
            <w:tcW w:w="211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684A2A" w14:textId="0C253EB5" w:rsidR="00001E8A" w:rsidRPr="004F7DC0" w:rsidRDefault="00001E8A" w:rsidP="009A3102">
            <w:pPr>
              <w:rPr>
                <w:rFonts w:ascii="Arial" w:hAnsi="Arial" w:cs="Arial"/>
              </w:rPr>
            </w:pPr>
          </w:p>
          <w:p w14:paraId="4D3B122A" w14:textId="3CA907F8" w:rsidR="00783FD2" w:rsidRPr="004F7DC0" w:rsidRDefault="00783FD2" w:rsidP="0004027A">
            <w:pPr>
              <w:rPr>
                <w:rFonts w:ascii="Arial" w:hAnsi="Arial" w:cs="Arial"/>
              </w:rPr>
            </w:pPr>
          </w:p>
        </w:tc>
      </w:tr>
      <w:tr w:rsidR="00F60E28" w:rsidRPr="00C35BAE" w14:paraId="19F4FF52" w14:textId="77777777" w:rsidTr="00F10D9C">
        <w:trPr>
          <w:trHeight w:hRule="exact" w:val="75"/>
        </w:trPr>
        <w:tc>
          <w:tcPr>
            <w:tcW w:w="2119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F60E28" w:rsidRPr="00B14439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F60E28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F60E28" w:rsidRPr="00B14439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F60E28" w:rsidRDefault="00F60E28" w:rsidP="00F60E28"/>
        </w:tc>
        <w:tc>
          <w:tcPr>
            <w:tcW w:w="2116" w:type="dxa"/>
            <w:gridSpan w:val="2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F60E28" w:rsidRDefault="00F60E28" w:rsidP="00F60E28"/>
        </w:tc>
        <w:tc>
          <w:tcPr>
            <w:tcW w:w="2116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F60E28" w:rsidRDefault="00F60E28" w:rsidP="00F60E28">
            <w:pPr>
              <w:pStyle w:val="Dates"/>
              <w:jc w:val="left"/>
            </w:pPr>
          </w:p>
        </w:tc>
        <w:tc>
          <w:tcPr>
            <w:tcW w:w="2122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F60E28" w:rsidRPr="00AD542B" w:rsidRDefault="00F60E28" w:rsidP="00F60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5A605" w14:textId="77777777" w:rsidR="00353B75" w:rsidRPr="00E24F5A" w:rsidRDefault="00353B75">
      <w:pPr>
        <w:rPr>
          <w:sz w:val="20"/>
          <w:szCs w:val="20"/>
        </w:rPr>
      </w:pPr>
    </w:p>
    <w:sectPr w:rsidR="00353B75" w:rsidRPr="00E24F5A" w:rsidSect="00503167">
      <w:pgSz w:w="15840" w:h="12240" w:orient="landscape"/>
      <w:pgMar w:top="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0D21" w14:textId="77777777" w:rsidR="00370A66" w:rsidRDefault="00370A66">
      <w:pPr>
        <w:spacing w:before="0" w:after="0"/>
      </w:pPr>
      <w:r>
        <w:separator/>
      </w:r>
    </w:p>
  </w:endnote>
  <w:endnote w:type="continuationSeparator" w:id="0">
    <w:p w14:paraId="1F78F040" w14:textId="77777777" w:rsidR="00370A66" w:rsidRDefault="00370A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7E3B" w14:textId="77777777" w:rsidR="00370A66" w:rsidRDefault="00370A66">
      <w:pPr>
        <w:spacing w:before="0" w:after="0"/>
      </w:pPr>
      <w:r>
        <w:separator/>
      </w:r>
    </w:p>
  </w:footnote>
  <w:footnote w:type="continuationSeparator" w:id="0">
    <w:p w14:paraId="73957D84" w14:textId="77777777" w:rsidR="00370A66" w:rsidRDefault="00370A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1E8A"/>
    <w:rsid w:val="00006A7D"/>
    <w:rsid w:val="00007A1D"/>
    <w:rsid w:val="000118B6"/>
    <w:rsid w:val="00014C6E"/>
    <w:rsid w:val="00017971"/>
    <w:rsid w:val="0002191A"/>
    <w:rsid w:val="0004027A"/>
    <w:rsid w:val="0004269D"/>
    <w:rsid w:val="00043170"/>
    <w:rsid w:val="00043186"/>
    <w:rsid w:val="00052655"/>
    <w:rsid w:val="000536A2"/>
    <w:rsid w:val="00056814"/>
    <w:rsid w:val="000628DB"/>
    <w:rsid w:val="00064EB3"/>
    <w:rsid w:val="0006779F"/>
    <w:rsid w:val="00072C9F"/>
    <w:rsid w:val="00074323"/>
    <w:rsid w:val="00074405"/>
    <w:rsid w:val="000A20FE"/>
    <w:rsid w:val="000B2E36"/>
    <w:rsid w:val="000C4BA6"/>
    <w:rsid w:val="000D3580"/>
    <w:rsid w:val="000E4F04"/>
    <w:rsid w:val="000F1B8B"/>
    <w:rsid w:val="00101D0E"/>
    <w:rsid w:val="001031C4"/>
    <w:rsid w:val="00110D86"/>
    <w:rsid w:val="0011772B"/>
    <w:rsid w:val="001216DD"/>
    <w:rsid w:val="0012277E"/>
    <w:rsid w:val="001227CA"/>
    <w:rsid w:val="001250BF"/>
    <w:rsid w:val="00133470"/>
    <w:rsid w:val="001343AB"/>
    <w:rsid w:val="00137D17"/>
    <w:rsid w:val="00150D8E"/>
    <w:rsid w:val="00155773"/>
    <w:rsid w:val="001745B5"/>
    <w:rsid w:val="00183D4A"/>
    <w:rsid w:val="0019501B"/>
    <w:rsid w:val="001A0315"/>
    <w:rsid w:val="001A3A8D"/>
    <w:rsid w:val="001B04C1"/>
    <w:rsid w:val="001B09AF"/>
    <w:rsid w:val="001B3E6F"/>
    <w:rsid w:val="001C5DC3"/>
    <w:rsid w:val="001E233F"/>
    <w:rsid w:val="001E23A3"/>
    <w:rsid w:val="001E44F2"/>
    <w:rsid w:val="001F5951"/>
    <w:rsid w:val="001F6F9B"/>
    <w:rsid w:val="0022366D"/>
    <w:rsid w:val="00235C57"/>
    <w:rsid w:val="002417F3"/>
    <w:rsid w:val="00243C83"/>
    <w:rsid w:val="002471F3"/>
    <w:rsid w:val="00262CDD"/>
    <w:rsid w:val="00263FFC"/>
    <w:rsid w:val="0027720C"/>
    <w:rsid w:val="0028361C"/>
    <w:rsid w:val="00286D25"/>
    <w:rsid w:val="00292180"/>
    <w:rsid w:val="00297F67"/>
    <w:rsid w:val="002A0C48"/>
    <w:rsid w:val="002A5844"/>
    <w:rsid w:val="002B2984"/>
    <w:rsid w:val="002B4D06"/>
    <w:rsid w:val="002C3AEB"/>
    <w:rsid w:val="002E0FDB"/>
    <w:rsid w:val="002E467C"/>
    <w:rsid w:val="002E71B8"/>
    <w:rsid w:val="002F6E35"/>
    <w:rsid w:val="002F6EDB"/>
    <w:rsid w:val="0030532D"/>
    <w:rsid w:val="0030703E"/>
    <w:rsid w:val="003113AC"/>
    <w:rsid w:val="003203BB"/>
    <w:rsid w:val="00330121"/>
    <w:rsid w:val="003330CD"/>
    <w:rsid w:val="0035330D"/>
    <w:rsid w:val="00353B75"/>
    <w:rsid w:val="003600D1"/>
    <w:rsid w:val="00363230"/>
    <w:rsid w:val="0036701D"/>
    <w:rsid w:val="00370A66"/>
    <w:rsid w:val="0037787D"/>
    <w:rsid w:val="00380DDF"/>
    <w:rsid w:val="0038612F"/>
    <w:rsid w:val="00386F79"/>
    <w:rsid w:val="00390606"/>
    <w:rsid w:val="003955B2"/>
    <w:rsid w:val="00396529"/>
    <w:rsid w:val="003B5717"/>
    <w:rsid w:val="003B5DC8"/>
    <w:rsid w:val="003C46A9"/>
    <w:rsid w:val="003D7DDA"/>
    <w:rsid w:val="003E295A"/>
    <w:rsid w:val="003E6FFA"/>
    <w:rsid w:val="003F7E15"/>
    <w:rsid w:val="00406C2A"/>
    <w:rsid w:val="00413E67"/>
    <w:rsid w:val="004140CC"/>
    <w:rsid w:val="00437910"/>
    <w:rsid w:val="00447C5C"/>
    <w:rsid w:val="00454FED"/>
    <w:rsid w:val="004602D2"/>
    <w:rsid w:val="00466CB1"/>
    <w:rsid w:val="0046761E"/>
    <w:rsid w:val="00480905"/>
    <w:rsid w:val="004828EE"/>
    <w:rsid w:val="00491007"/>
    <w:rsid w:val="00495D8B"/>
    <w:rsid w:val="00497B56"/>
    <w:rsid w:val="004B7C88"/>
    <w:rsid w:val="004C5B17"/>
    <w:rsid w:val="004E00D4"/>
    <w:rsid w:val="004E451C"/>
    <w:rsid w:val="004F3BBE"/>
    <w:rsid w:val="004F4624"/>
    <w:rsid w:val="004F7DC0"/>
    <w:rsid w:val="00502497"/>
    <w:rsid w:val="00502E32"/>
    <w:rsid w:val="00503167"/>
    <w:rsid w:val="00507807"/>
    <w:rsid w:val="0052646A"/>
    <w:rsid w:val="00532AA9"/>
    <w:rsid w:val="00535E88"/>
    <w:rsid w:val="0054189C"/>
    <w:rsid w:val="00551FBF"/>
    <w:rsid w:val="005562FE"/>
    <w:rsid w:val="00557989"/>
    <w:rsid w:val="00560457"/>
    <w:rsid w:val="005660AD"/>
    <w:rsid w:val="00571C38"/>
    <w:rsid w:val="005852AA"/>
    <w:rsid w:val="00591B00"/>
    <w:rsid w:val="00592610"/>
    <w:rsid w:val="005B057E"/>
    <w:rsid w:val="005B2459"/>
    <w:rsid w:val="005C6E56"/>
    <w:rsid w:val="005C7D5F"/>
    <w:rsid w:val="005E3FA5"/>
    <w:rsid w:val="005E4BC4"/>
    <w:rsid w:val="005E53FB"/>
    <w:rsid w:val="005E7709"/>
    <w:rsid w:val="00614E78"/>
    <w:rsid w:val="006209AB"/>
    <w:rsid w:val="00653D2C"/>
    <w:rsid w:val="006604B0"/>
    <w:rsid w:val="00664D21"/>
    <w:rsid w:val="00667036"/>
    <w:rsid w:val="00683097"/>
    <w:rsid w:val="006A0126"/>
    <w:rsid w:val="006A2649"/>
    <w:rsid w:val="006A334F"/>
    <w:rsid w:val="006B662A"/>
    <w:rsid w:val="006C78EC"/>
    <w:rsid w:val="006D09C7"/>
    <w:rsid w:val="006D7AB1"/>
    <w:rsid w:val="0070414F"/>
    <w:rsid w:val="007071CD"/>
    <w:rsid w:val="00721307"/>
    <w:rsid w:val="00743732"/>
    <w:rsid w:val="00751A5F"/>
    <w:rsid w:val="00755A3C"/>
    <w:rsid w:val="007564A4"/>
    <w:rsid w:val="00765CDB"/>
    <w:rsid w:val="00771400"/>
    <w:rsid w:val="007777B1"/>
    <w:rsid w:val="00782524"/>
    <w:rsid w:val="00783FD2"/>
    <w:rsid w:val="00786AB4"/>
    <w:rsid w:val="007A0A58"/>
    <w:rsid w:val="007A49F2"/>
    <w:rsid w:val="007B76E0"/>
    <w:rsid w:val="007C5C4A"/>
    <w:rsid w:val="007D28D1"/>
    <w:rsid w:val="007D63CA"/>
    <w:rsid w:val="00804C45"/>
    <w:rsid w:val="00823713"/>
    <w:rsid w:val="008341F0"/>
    <w:rsid w:val="0083747F"/>
    <w:rsid w:val="008711AC"/>
    <w:rsid w:val="00874C9A"/>
    <w:rsid w:val="008761D2"/>
    <w:rsid w:val="008B524E"/>
    <w:rsid w:val="008C2FED"/>
    <w:rsid w:val="008D7CFE"/>
    <w:rsid w:val="008E48FD"/>
    <w:rsid w:val="008E4B76"/>
    <w:rsid w:val="00900813"/>
    <w:rsid w:val="00901FCF"/>
    <w:rsid w:val="009035F5"/>
    <w:rsid w:val="00914257"/>
    <w:rsid w:val="009162CE"/>
    <w:rsid w:val="009239EB"/>
    <w:rsid w:val="009244C2"/>
    <w:rsid w:val="00933170"/>
    <w:rsid w:val="00944085"/>
    <w:rsid w:val="00946A27"/>
    <w:rsid w:val="009554D7"/>
    <w:rsid w:val="009757E4"/>
    <w:rsid w:val="00985970"/>
    <w:rsid w:val="009A0FFF"/>
    <w:rsid w:val="009A3102"/>
    <w:rsid w:val="009A331C"/>
    <w:rsid w:val="009A6FFD"/>
    <w:rsid w:val="009B0542"/>
    <w:rsid w:val="009B56C8"/>
    <w:rsid w:val="009C111D"/>
    <w:rsid w:val="009C7316"/>
    <w:rsid w:val="009E6C8B"/>
    <w:rsid w:val="00A445C5"/>
    <w:rsid w:val="00A4654E"/>
    <w:rsid w:val="00A626E2"/>
    <w:rsid w:val="00A73BBF"/>
    <w:rsid w:val="00A81500"/>
    <w:rsid w:val="00AB29FA"/>
    <w:rsid w:val="00AB7640"/>
    <w:rsid w:val="00AC5FFA"/>
    <w:rsid w:val="00AD02C3"/>
    <w:rsid w:val="00AD187D"/>
    <w:rsid w:val="00AD542B"/>
    <w:rsid w:val="00AD6A4F"/>
    <w:rsid w:val="00AD7677"/>
    <w:rsid w:val="00AD7FC4"/>
    <w:rsid w:val="00B14439"/>
    <w:rsid w:val="00B209A4"/>
    <w:rsid w:val="00B2258A"/>
    <w:rsid w:val="00B25914"/>
    <w:rsid w:val="00B27E18"/>
    <w:rsid w:val="00B30F61"/>
    <w:rsid w:val="00B620D3"/>
    <w:rsid w:val="00B70858"/>
    <w:rsid w:val="00B73763"/>
    <w:rsid w:val="00B8151A"/>
    <w:rsid w:val="00B95C00"/>
    <w:rsid w:val="00BA4568"/>
    <w:rsid w:val="00BB6A94"/>
    <w:rsid w:val="00BC0A6B"/>
    <w:rsid w:val="00BC6AA8"/>
    <w:rsid w:val="00BD09B1"/>
    <w:rsid w:val="00BD6226"/>
    <w:rsid w:val="00BF4A09"/>
    <w:rsid w:val="00C02182"/>
    <w:rsid w:val="00C049D4"/>
    <w:rsid w:val="00C076DA"/>
    <w:rsid w:val="00C11D39"/>
    <w:rsid w:val="00C16722"/>
    <w:rsid w:val="00C273F3"/>
    <w:rsid w:val="00C30F60"/>
    <w:rsid w:val="00C35BAE"/>
    <w:rsid w:val="00C430C9"/>
    <w:rsid w:val="00C43557"/>
    <w:rsid w:val="00C438FC"/>
    <w:rsid w:val="00C62D48"/>
    <w:rsid w:val="00C65B8A"/>
    <w:rsid w:val="00C71D73"/>
    <w:rsid w:val="00C7735D"/>
    <w:rsid w:val="00C94A25"/>
    <w:rsid w:val="00CA10CF"/>
    <w:rsid w:val="00CB1C1C"/>
    <w:rsid w:val="00CB418B"/>
    <w:rsid w:val="00CC57C3"/>
    <w:rsid w:val="00CC64F8"/>
    <w:rsid w:val="00CD4F46"/>
    <w:rsid w:val="00D02DA8"/>
    <w:rsid w:val="00D068CF"/>
    <w:rsid w:val="00D10033"/>
    <w:rsid w:val="00D15E1E"/>
    <w:rsid w:val="00D173E9"/>
    <w:rsid w:val="00D17693"/>
    <w:rsid w:val="00D315B5"/>
    <w:rsid w:val="00D34309"/>
    <w:rsid w:val="00D34731"/>
    <w:rsid w:val="00D53AA3"/>
    <w:rsid w:val="00D60F3B"/>
    <w:rsid w:val="00D73608"/>
    <w:rsid w:val="00D768F8"/>
    <w:rsid w:val="00D8090A"/>
    <w:rsid w:val="00D87AC9"/>
    <w:rsid w:val="00D92E8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1C87"/>
    <w:rsid w:val="00E37AF2"/>
    <w:rsid w:val="00E45021"/>
    <w:rsid w:val="00E45761"/>
    <w:rsid w:val="00E5227B"/>
    <w:rsid w:val="00E5377F"/>
    <w:rsid w:val="00E54979"/>
    <w:rsid w:val="00E54E11"/>
    <w:rsid w:val="00E61FD2"/>
    <w:rsid w:val="00E72F81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46D6"/>
    <w:rsid w:val="00EC47FA"/>
    <w:rsid w:val="00EC5B32"/>
    <w:rsid w:val="00ED0EC7"/>
    <w:rsid w:val="00EF6E20"/>
    <w:rsid w:val="00F05A11"/>
    <w:rsid w:val="00F07724"/>
    <w:rsid w:val="00F10D9C"/>
    <w:rsid w:val="00F23F00"/>
    <w:rsid w:val="00F249DD"/>
    <w:rsid w:val="00F30136"/>
    <w:rsid w:val="00F31F7D"/>
    <w:rsid w:val="00F351E1"/>
    <w:rsid w:val="00F5037A"/>
    <w:rsid w:val="00F60E28"/>
    <w:rsid w:val="00F74939"/>
    <w:rsid w:val="00F80711"/>
    <w:rsid w:val="00FA21CA"/>
    <w:rsid w:val="00FA281B"/>
    <w:rsid w:val="00FA5402"/>
    <w:rsid w:val="00FA686D"/>
    <w:rsid w:val="00FB0B6A"/>
    <w:rsid w:val="00FE6277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nW1sLPyf_U4" TargetMode="External"/><Relationship Id="rId18" Type="http://schemas.openxmlformats.org/officeDocument/2006/relationships/hyperlink" Target="https://youtu.be/z0nqASW63q4" TargetMode="External"/><Relationship Id="rId26" Type="http://schemas.openxmlformats.org/officeDocument/2006/relationships/hyperlink" Target="https://youtu.be/23fl786Fotw" TargetMode="External"/><Relationship Id="rId39" Type="http://schemas.openxmlformats.org/officeDocument/2006/relationships/hyperlink" Target="https://youtu.be/mJ0s1Cq8Lf8" TargetMode="External"/><Relationship Id="rId21" Type="http://schemas.openxmlformats.org/officeDocument/2006/relationships/hyperlink" Target="https://youtu.be/PblerrEus_c" TargetMode="External"/><Relationship Id="rId34" Type="http://schemas.openxmlformats.org/officeDocument/2006/relationships/hyperlink" Target="https://youtu.be/Yzu1x9ik8dg" TargetMode="External"/><Relationship Id="rId42" Type="http://schemas.openxmlformats.org/officeDocument/2006/relationships/hyperlink" Target="https://youtu.be/k-P6GixYCrk" TargetMode="External"/><Relationship Id="rId47" Type="http://schemas.openxmlformats.org/officeDocument/2006/relationships/hyperlink" Target="https://youtu.be/Qd7bk1O92Tc" TargetMode="External"/><Relationship Id="rId50" Type="http://schemas.openxmlformats.org/officeDocument/2006/relationships/hyperlink" Target="https://youtu.be/F3BJR-4YwIo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lYhNf8_9BzU" TargetMode="External"/><Relationship Id="rId29" Type="http://schemas.openxmlformats.org/officeDocument/2006/relationships/hyperlink" Target="https://youtu.be/8I76TFbW6bs" TargetMode="External"/><Relationship Id="rId11" Type="http://schemas.openxmlformats.org/officeDocument/2006/relationships/hyperlink" Target="https://youtu.be/rev3WYnbkR4" TargetMode="External"/><Relationship Id="rId24" Type="http://schemas.openxmlformats.org/officeDocument/2006/relationships/hyperlink" Target="https://youtu.be/lA2rbZr7OWk" TargetMode="External"/><Relationship Id="rId32" Type="http://schemas.openxmlformats.org/officeDocument/2006/relationships/hyperlink" Target="https://youtu.be/pjn8OOC1b0Q" TargetMode="External"/><Relationship Id="rId37" Type="http://schemas.openxmlformats.org/officeDocument/2006/relationships/hyperlink" Target="https://youtu.be/ju4kV9Baqk4" TargetMode="External"/><Relationship Id="rId40" Type="http://schemas.openxmlformats.org/officeDocument/2006/relationships/hyperlink" Target="https://youtu.be/94Vy_wSkqtQ" TargetMode="External"/><Relationship Id="rId45" Type="http://schemas.openxmlformats.org/officeDocument/2006/relationships/hyperlink" Target="https://youtu.be/23fl786Fotw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https://youtu.be/JmPDiD4ekvs" TargetMode="External"/><Relationship Id="rId19" Type="http://schemas.openxmlformats.org/officeDocument/2006/relationships/hyperlink" Target="https://youtu.be/xRBsSPx6Q9w" TargetMode="External"/><Relationship Id="rId31" Type="http://schemas.openxmlformats.org/officeDocument/2006/relationships/hyperlink" Target="https://youtu.be/tSArkZtTRqQ" TargetMode="External"/><Relationship Id="rId44" Type="http://schemas.openxmlformats.org/officeDocument/2006/relationships/hyperlink" Target="https://youtu.be/ZjG9xPBqwKI" TargetMode="External"/><Relationship Id="rId52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saL5IguTMeY" TargetMode="External"/><Relationship Id="rId22" Type="http://schemas.openxmlformats.org/officeDocument/2006/relationships/hyperlink" Target="https://youtu.be/fYcWvToUsm4" TargetMode="External"/><Relationship Id="rId27" Type="http://schemas.openxmlformats.org/officeDocument/2006/relationships/hyperlink" Target="https://youtu.be/Xo2GZcfS3HY" TargetMode="External"/><Relationship Id="rId30" Type="http://schemas.openxmlformats.org/officeDocument/2006/relationships/hyperlink" Target="https://youtu.be/0djMDrNIioI" TargetMode="External"/><Relationship Id="rId35" Type="http://schemas.openxmlformats.org/officeDocument/2006/relationships/hyperlink" Target="https://youtu.be/lYhNf8_9BzU" TargetMode="External"/><Relationship Id="rId43" Type="http://schemas.openxmlformats.org/officeDocument/2006/relationships/hyperlink" Target="https://youtu.be/CyAlsgB8M3g" TargetMode="External"/><Relationship Id="rId48" Type="http://schemas.openxmlformats.org/officeDocument/2006/relationships/hyperlink" Target="https://youtu.be/y_xKgfYHkX4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Gew8bcIest4" TargetMode="External"/><Relationship Id="rId17" Type="http://schemas.openxmlformats.org/officeDocument/2006/relationships/hyperlink" Target="https://youtu.be/sw5-hGu-fvE" TargetMode="External"/><Relationship Id="rId25" Type="http://schemas.openxmlformats.org/officeDocument/2006/relationships/hyperlink" Target="https://youtu.be/wFL6cDvsUXo" TargetMode="External"/><Relationship Id="rId33" Type="http://schemas.openxmlformats.org/officeDocument/2006/relationships/hyperlink" Target="https://youtu.be/MOz41fYRBvs" TargetMode="External"/><Relationship Id="rId38" Type="http://schemas.openxmlformats.org/officeDocument/2006/relationships/hyperlink" Target="https://youtu.be/gLnTHrU2VWA" TargetMode="External"/><Relationship Id="rId46" Type="http://schemas.openxmlformats.org/officeDocument/2006/relationships/hyperlink" Target="https://youtu.be/k1MV7Voa5X4" TargetMode="External"/><Relationship Id="rId20" Type="http://schemas.openxmlformats.org/officeDocument/2006/relationships/hyperlink" Target="https://youtu.be/fTDPwKoB2LY" TargetMode="External"/><Relationship Id="rId41" Type="http://schemas.openxmlformats.org/officeDocument/2006/relationships/hyperlink" Target="https://youtu.be/30cRgUWhau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m0fEoy7bxXw" TargetMode="External"/><Relationship Id="rId23" Type="http://schemas.openxmlformats.org/officeDocument/2006/relationships/hyperlink" Target="https://youtu.be/_yqz8qoQA-8" TargetMode="External"/><Relationship Id="rId28" Type="http://schemas.openxmlformats.org/officeDocument/2006/relationships/hyperlink" Target="https://youtu.be/XNEiC6Rrz0M" TargetMode="External"/><Relationship Id="rId36" Type="http://schemas.openxmlformats.org/officeDocument/2006/relationships/hyperlink" Target="https://youtu.be/eYUx64kGXHc" TargetMode="External"/><Relationship Id="rId49" Type="http://schemas.openxmlformats.org/officeDocument/2006/relationships/hyperlink" Target="https://youtu.be/zItw21j-Xr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1C746B"/>
    <w:rsid w:val="0023308A"/>
    <w:rsid w:val="002417F3"/>
    <w:rsid w:val="0029412D"/>
    <w:rsid w:val="002A5487"/>
    <w:rsid w:val="00362DFB"/>
    <w:rsid w:val="003801E8"/>
    <w:rsid w:val="00494BA2"/>
    <w:rsid w:val="004A5D30"/>
    <w:rsid w:val="004D1251"/>
    <w:rsid w:val="004F68B9"/>
    <w:rsid w:val="005F1122"/>
    <w:rsid w:val="0062011E"/>
    <w:rsid w:val="0068667F"/>
    <w:rsid w:val="006E15DF"/>
    <w:rsid w:val="00702126"/>
    <w:rsid w:val="007170AC"/>
    <w:rsid w:val="0073681D"/>
    <w:rsid w:val="007659FE"/>
    <w:rsid w:val="00832DC2"/>
    <w:rsid w:val="008A5DCE"/>
    <w:rsid w:val="008E7D82"/>
    <w:rsid w:val="0096794B"/>
    <w:rsid w:val="009F4AC8"/>
    <w:rsid w:val="00A061CA"/>
    <w:rsid w:val="00A96592"/>
    <w:rsid w:val="00B17CB8"/>
    <w:rsid w:val="00B209A4"/>
    <w:rsid w:val="00B25914"/>
    <w:rsid w:val="00B3093C"/>
    <w:rsid w:val="00B31AD3"/>
    <w:rsid w:val="00B40721"/>
    <w:rsid w:val="00B51ADB"/>
    <w:rsid w:val="00C30F60"/>
    <w:rsid w:val="00C410DC"/>
    <w:rsid w:val="00C57BD6"/>
    <w:rsid w:val="00CF13E9"/>
    <w:rsid w:val="00D366AB"/>
    <w:rsid w:val="00D3697D"/>
    <w:rsid w:val="00D63137"/>
    <w:rsid w:val="00D92B0C"/>
    <w:rsid w:val="00DD19C6"/>
    <w:rsid w:val="00DD4BB0"/>
    <w:rsid w:val="00DF4AB4"/>
    <w:rsid w:val="00E13CC9"/>
    <w:rsid w:val="00E20B97"/>
    <w:rsid w:val="00E62C3A"/>
    <w:rsid w:val="00E87242"/>
    <w:rsid w:val="00EE46ED"/>
    <w:rsid w:val="00F83FEC"/>
    <w:rsid w:val="00F90963"/>
    <w:rsid w:val="00FC382B"/>
    <w:rsid w:val="00FD7841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2026-03-31T22:10:00Z</dcterms:created>
  <dcterms:modified xsi:type="dcterms:W3CDTF">2026-03-31T22:10:00Z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