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7D6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3EB9D51" w14:textId="6B029F03" w:rsidR="007D63CA" w:rsidRPr="007D63CA" w:rsidRDefault="006A2649" w:rsidP="007D63CA">
            <w:pPr>
              <w:pStyle w:val="Month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IMPROVED HEALTH </w:t>
            </w:r>
            <w:r w:rsidRPr="006A2649">
              <w:rPr>
                <w:rFonts w:ascii="Arial" w:hAnsi="Arial" w:cs="Arial"/>
                <w:color w:val="FFFF00"/>
                <w:sz w:val="48"/>
                <w:szCs w:val="48"/>
              </w:rPr>
              <w:t>APRIL</w:t>
            </w:r>
            <w:r w:rsidR="007D63CA" w:rsidRPr="006A2649">
              <w:rPr>
                <w:rFonts w:ascii="Arial" w:hAnsi="Arial" w:cs="Arial"/>
                <w:color w:val="FFFF00"/>
                <w:sz w:val="48"/>
                <w:szCs w:val="48"/>
              </w:rPr>
              <w:t xml:space="preserve"> 2023 </w:t>
            </w:r>
            <w:r w:rsidR="007D63CA" w:rsidRPr="007D63CA">
              <w:rPr>
                <w:rFonts w:ascii="Arial" w:hAnsi="Arial" w:cs="Arial"/>
                <w:sz w:val="48"/>
                <w:szCs w:val="48"/>
              </w:rPr>
              <w:t>WORKOUT CALENDAR</w:t>
            </w:r>
          </w:p>
        </w:tc>
      </w:tr>
      <w:tr w:rsidR="007D63CA" w14:paraId="3B8739C7" w14:textId="77777777" w:rsidTr="00E03550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7D24AE8F" w14:textId="666A3866" w:rsidR="00664D21" w:rsidRPr="003113AC" w:rsidRDefault="00D73608" w:rsidP="00DF41F4">
            <w:pPr>
              <w:pStyle w:val="Title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GENTLE &amp; </w:t>
            </w:r>
            <w:r w:rsidR="006209AB">
              <w:rPr>
                <w:rFonts w:ascii="Arial" w:hAnsi="Arial" w:cs="Arial"/>
                <w:sz w:val="36"/>
                <w:szCs w:val="36"/>
              </w:rPr>
              <w:t>BEGINNER</w:t>
            </w:r>
            <w:r w:rsidR="006A2649">
              <w:rPr>
                <w:rFonts w:ascii="Arial" w:hAnsi="Arial" w:cs="Arial"/>
                <w:sz w:val="36"/>
                <w:szCs w:val="36"/>
              </w:rPr>
              <w:t xml:space="preserve"> LEVEL WORKOUTS (Standing)</w:t>
            </w:r>
            <w:r w:rsidR="00664D2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E03550" w:rsidRPr="008761D2">
              <w:rPr>
                <w:rFonts w:ascii="Arial" w:hAnsi="Arial" w:cs="Arial"/>
                <w:color w:val="8F0000" w:themeColor="accent5" w:themeShade="BF"/>
                <w:sz w:val="52"/>
                <w:szCs w:val="52"/>
                <w:highlight w:val="yellow"/>
              </w:rPr>
              <w:t>*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RPr="00C35BAE" w14:paraId="0A30883A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4DC056DE" w14:textId="7F2A69BD" w:rsidR="002F6E35" w:rsidRPr="00C35BAE" w:rsidRDefault="00900813">
            <w:pPr>
              <w:pStyle w:val="Da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  <w:r w:rsidR="003B5DC8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055" w:type="dxa"/>
          </w:tcPr>
          <w:p w14:paraId="66D16FBE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Monday</w:t>
                </w:r>
              </w:sdtContent>
            </w:sdt>
          </w:p>
        </w:tc>
        <w:tc>
          <w:tcPr>
            <w:tcW w:w="2055" w:type="dxa"/>
          </w:tcPr>
          <w:p w14:paraId="0BB8B7D9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Tuesday</w:t>
                </w:r>
              </w:sdtContent>
            </w:sdt>
          </w:p>
        </w:tc>
        <w:tc>
          <w:tcPr>
            <w:tcW w:w="2055" w:type="dxa"/>
          </w:tcPr>
          <w:p w14:paraId="4871C1EB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Wednesday</w:t>
                </w:r>
              </w:sdtContent>
            </w:sdt>
          </w:p>
        </w:tc>
        <w:tc>
          <w:tcPr>
            <w:tcW w:w="2055" w:type="dxa"/>
          </w:tcPr>
          <w:p w14:paraId="4F293627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Thursday</w:t>
                </w:r>
              </w:sdtContent>
            </w:sdt>
          </w:p>
        </w:tc>
        <w:tc>
          <w:tcPr>
            <w:tcW w:w="2055" w:type="dxa"/>
          </w:tcPr>
          <w:p w14:paraId="7B0F5194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Friday</w:t>
                </w:r>
              </w:sdtContent>
            </w:sdt>
          </w:p>
        </w:tc>
        <w:tc>
          <w:tcPr>
            <w:tcW w:w="2055" w:type="dxa"/>
          </w:tcPr>
          <w:p w14:paraId="15B98BAF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Saturday</w:t>
                </w:r>
              </w:sdtContent>
            </w:sdt>
          </w:p>
        </w:tc>
      </w:tr>
      <w:tr w:rsidR="002F6E35" w:rsidRPr="00C35BAE" w14:paraId="1726322F" w14:textId="77777777" w:rsidTr="002F6E35">
        <w:tc>
          <w:tcPr>
            <w:tcW w:w="2054" w:type="dxa"/>
            <w:tcBorders>
              <w:bottom w:val="nil"/>
            </w:tcBorders>
          </w:tcPr>
          <w:p w14:paraId="02E6CFC6" w14:textId="4DB15768" w:rsidR="002F6E35" w:rsidRPr="00C35BAE" w:rsidRDefault="009035F5" w:rsidP="009239EB">
            <w:pPr>
              <w:pStyle w:val="Dates"/>
              <w:jc w:val="left"/>
              <w:rPr>
                <w:rFonts w:ascii="Arial" w:hAnsi="Arial" w:cs="Arial"/>
              </w:rPr>
            </w:pP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DocVariable MonthStart \@ dddd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</w:rPr>
              <w:instrText>Wednesday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= "Sunday" 1 ""</w:instrText>
            </w:r>
            <w:r w:rsidRPr="00C35B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BBD82F8" w14:textId="2565DDD2" w:rsidR="002F6E35" w:rsidRPr="00C35BAE" w:rsidRDefault="009035F5" w:rsidP="009239EB">
            <w:pPr>
              <w:pStyle w:val="Dates"/>
              <w:jc w:val="left"/>
              <w:rPr>
                <w:rFonts w:ascii="Arial" w:hAnsi="Arial" w:cs="Arial"/>
              </w:rPr>
            </w:pP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DocVariable MonthStart \@ dddd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</w:rPr>
              <w:instrText>Wednesday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= "Monday" 1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=A2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0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&lt;&gt; 0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=A2+1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B30F61" w:rsidRPr="00C35BAE">
              <w:rPr>
                <w:rFonts w:ascii="Arial" w:hAnsi="Arial" w:cs="Arial"/>
                <w:noProof/>
              </w:rPr>
              <w:instrText>2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"" 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0564C18" w14:textId="4C4DAC12" w:rsidR="002F6E35" w:rsidRPr="00C35BAE" w:rsidRDefault="002F6E35" w:rsidP="009239EB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69B22A21" w14:textId="100288FB" w:rsidR="002F6E35" w:rsidRPr="00C35BAE" w:rsidRDefault="002F6E35" w:rsidP="009239EB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3072607" w14:textId="6D166A8D" w:rsidR="002F6E35" w:rsidRPr="00C35BAE" w:rsidRDefault="002F6E35" w:rsidP="009239EB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44AC5EA" w14:textId="46F2D65C" w:rsidR="002F6E35" w:rsidRPr="00C35BAE" w:rsidRDefault="002F6E35" w:rsidP="009239EB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3978715" w14:textId="1F2AC5CC" w:rsidR="002F6E35" w:rsidRPr="00C35BAE" w:rsidRDefault="006A2649" w:rsidP="009239EB">
            <w:pPr>
              <w:pStyle w:val="Date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F6E35" w:rsidRPr="00C35BAE" w14:paraId="7CE807AA" w14:textId="77777777" w:rsidTr="00571C38">
        <w:trPr>
          <w:cantSplit/>
          <w:trHeight w:hRule="exact" w:val="144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F5FEACD" w14:textId="14D9E3B1" w:rsidR="00C35BAE" w:rsidRPr="00AD542B" w:rsidRDefault="00C35BAE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BF7705" w14:textId="62D9B7E0" w:rsidR="002F6E35" w:rsidRPr="00AD542B" w:rsidRDefault="002F6E35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45A54E" w14:textId="77777777" w:rsidR="002F6E35" w:rsidRPr="00AD542B" w:rsidRDefault="002F6E35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E35470" w14:textId="7232BCED" w:rsidR="00AD542B" w:rsidRPr="00AD542B" w:rsidRDefault="00AD542B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2B21E2" w14:textId="30563259" w:rsidR="00101D0E" w:rsidRPr="00AD542B" w:rsidRDefault="00101D0E" w:rsidP="00D347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BFA2BD" w14:textId="675E8661" w:rsidR="00C94A25" w:rsidRPr="00AD542B" w:rsidRDefault="00C94A25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8569C2" w14:textId="6C90AAD2" w:rsidR="002F6E35" w:rsidRPr="00502E32" w:rsidRDefault="00502E32" w:rsidP="009239EB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"https://youtu.be/y_xKgfYHkX4"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2E32">
              <w:rPr>
                <w:rStyle w:val="Hyperlink"/>
                <w:rFonts w:ascii="Arial" w:hAnsi="Arial" w:cs="Arial"/>
                <w:sz w:val="20"/>
                <w:szCs w:val="20"/>
              </w:rPr>
              <w:t>20 min</w:t>
            </w:r>
          </w:p>
          <w:p w14:paraId="20FCB7AF" w14:textId="77777777" w:rsidR="00502E32" w:rsidRPr="00502E32" w:rsidRDefault="00502E32" w:rsidP="009239EB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502E32">
              <w:rPr>
                <w:rStyle w:val="Hyperlink"/>
                <w:rFonts w:ascii="Arial" w:hAnsi="Arial" w:cs="Arial"/>
                <w:sz w:val="20"/>
                <w:szCs w:val="20"/>
              </w:rPr>
              <w:t xml:space="preserve">Low Impact, </w:t>
            </w:r>
          </w:p>
          <w:p w14:paraId="52D2D2A6" w14:textId="5EBEEB0F" w:rsidR="00502E32" w:rsidRPr="00AD542B" w:rsidRDefault="00502E32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502E32">
              <w:rPr>
                <w:rStyle w:val="Hyperlink"/>
                <w:rFonts w:ascii="Arial" w:hAnsi="Arial" w:cs="Arial"/>
                <w:sz w:val="20"/>
                <w:szCs w:val="20"/>
              </w:rPr>
              <w:t>No talking Cardio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6E35" w:rsidRPr="00C35BAE" w14:paraId="3F4DE4B8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45CEF08" w14:textId="77777777" w:rsidR="002F6E35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  <w:p w14:paraId="1DCCC97D" w14:textId="62DCBF5A" w:rsidR="00502E32" w:rsidRPr="00502E32" w:rsidRDefault="00502E32" w:rsidP="009239EB">
            <w:pPr>
              <w:pStyle w:val="Dates"/>
              <w:jc w:val="left"/>
              <w:rPr>
                <w:rStyle w:val="Hyperlink"/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/>
            </w:r>
            <w:r>
              <w:rPr>
                <w:rFonts w:ascii="Arial" w:hAnsi="Arial" w:cs="Arial"/>
                <w:szCs w:val="22"/>
              </w:rPr>
              <w:instrText xml:space="preserve"> HYPERLINK "https://youtu.be/RIIJgWC6rFs"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502E32">
              <w:rPr>
                <w:rStyle w:val="Hyperlink"/>
                <w:rFonts w:ascii="Arial" w:hAnsi="Arial" w:cs="Arial"/>
                <w:szCs w:val="22"/>
              </w:rPr>
              <w:t>20 min Gentle</w:t>
            </w:r>
          </w:p>
          <w:p w14:paraId="6C7AF67F" w14:textId="22B3014B" w:rsidR="00502E32" w:rsidRPr="00AD542B" w:rsidRDefault="00502E32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 w:rsidRPr="00502E32">
              <w:rPr>
                <w:rStyle w:val="Hyperlink"/>
                <w:rFonts w:ascii="Arial" w:hAnsi="Arial" w:cs="Arial"/>
                <w:szCs w:val="22"/>
              </w:rPr>
              <w:t>All-in-One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41CDF3" w14:textId="77777777" w:rsidR="002F6E35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  <w:p w14:paraId="461503A8" w14:textId="3DA904A8" w:rsidR="00D53AA3" w:rsidRPr="00D53AA3" w:rsidRDefault="00D53AA3" w:rsidP="009239EB">
            <w:pPr>
              <w:pStyle w:val="Dates"/>
              <w:jc w:val="left"/>
              <w:rPr>
                <w:rStyle w:val="Hyperlink"/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/>
            </w:r>
            <w:r>
              <w:rPr>
                <w:rFonts w:ascii="Arial" w:hAnsi="Arial" w:cs="Arial"/>
                <w:szCs w:val="22"/>
              </w:rPr>
              <w:instrText xml:space="preserve"> HYPERLINK "https://youtu.be/-mezmalW4mk"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D53AA3">
              <w:rPr>
                <w:rStyle w:val="Hyperlink"/>
                <w:rFonts w:ascii="Arial" w:hAnsi="Arial" w:cs="Arial"/>
                <w:szCs w:val="22"/>
              </w:rPr>
              <w:t>20 min Strength</w:t>
            </w:r>
          </w:p>
          <w:p w14:paraId="4C446AA3" w14:textId="586E4689" w:rsidR="00D53AA3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Cs w:val="22"/>
              </w:rPr>
              <w:t>exercises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+</w:t>
            </w:r>
          </w:p>
          <w:p w14:paraId="1994C9B1" w14:textId="77777777" w:rsidR="00D53AA3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6038B7CB" w14:textId="77777777" w:rsidR="00D53AA3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10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5 min Core</w:t>
              </w:r>
            </w:hyperlink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444F5C26" w14:textId="7C814B96" w:rsidR="00D53AA3" w:rsidRPr="00AD542B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2A890B" w14:textId="77777777" w:rsidR="002F6E35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  <w:p w14:paraId="2813B59C" w14:textId="6A3FD3DA" w:rsidR="00D53AA3" w:rsidRPr="00D53AA3" w:rsidRDefault="00D53AA3" w:rsidP="009239EB">
            <w:pPr>
              <w:pStyle w:val="Dates"/>
              <w:jc w:val="left"/>
              <w:rPr>
                <w:rStyle w:val="Hyperlink"/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/>
            </w:r>
            <w:r>
              <w:rPr>
                <w:rFonts w:ascii="Arial" w:hAnsi="Arial" w:cs="Arial"/>
                <w:szCs w:val="22"/>
              </w:rPr>
              <w:instrText xml:space="preserve"> HYPERLINK "https://youtu.be/4hgdCe96mc0"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D53AA3">
              <w:rPr>
                <w:rStyle w:val="Hyperlink"/>
                <w:rFonts w:ascii="Arial" w:hAnsi="Arial" w:cs="Arial"/>
                <w:szCs w:val="22"/>
              </w:rPr>
              <w:t xml:space="preserve">30 minute </w:t>
            </w:r>
          </w:p>
          <w:p w14:paraId="338EFAF1" w14:textId="5F9B91B1" w:rsidR="00D53AA3" w:rsidRPr="00AD542B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Cs w:val="22"/>
              </w:rPr>
              <w:t>LISS workout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5B991D" w14:textId="77777777" w:rsidR="002F6E35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  <w:p w14:paraId="597FC2A8" w14:textId="42C8DF88" w:rsidR="00D53AA3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11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15 min Strength</w:t>
              </w:r>
            </w:hyperlink>
          </w:p>
          <w:p w14:paraId="75E6D497" w14:textId="77777777" w:rsidR="00D53AA3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6817BBD1" w14:textId="77777777" w:rsidR="00D53AA3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12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5 min Core</w:t>
              </w:r>
            </w:hyperlink>
          </w:p>
          <w:p w14:paraId="0F3DC0ED" w14:textId="34953397" w:rsidR="00D53AA3" w:rsidRPr="00AD542B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CB124E" w14:textId="77777777" w:rsidR="002F6E35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  <w:p w14:paraId="7BD97BCA" w14:textId="759AD973" w:rsidR="00AC5FFA" w:rsidRPr="00AC5FFA" w:rsidRDefault="00AC5FFA" w:rsidP="009239EB">
            <w:pPr>
              <w:pStyle w:val="Dates"/>
              <w:jc w:val="left"/>
              <w:rPr>
                <w:rStyle w:val="Hyperlink"/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/>
            </w:r>
            <w:r>
              <w:rPr>
                <w:rFonts w:ascii="Arial" w:hAnsi="Arial" w:cs="Arial"/>
                <w:szCs w:val="22"/>
              </w:rPr>
              <w:instrText xml:space="preserve"> HYPERLINK "https://youtu.be/7fF4WqPkuO8"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AC5FFA">
              <w:rPr>
                <w:rStyle w:val="Hyperlink"/>
                <w:rFonts w:ascii="Arial" w:hAnsi="Arial" w:cs="Arial"/>
                <w:szCs w:val="22"/>
              </w:rPr>
              <w:t>23 min</w:t>
            </w:r>
          </w:p>
          <w:p w14:paraId="03284B98" w14:textId="1E8F55C0" w:rsidR="00D53AA3" w:rsidRPr="00AC5FFA" w:rsidRDefault="00AC5FFA" w:rsidP="009239EB">
            <w:pPr>
              <w:pStyle w:val="Dates"/>
              <w:jc w:val="left"/>
              <w:rPr>
                <w:rStyle w:val="Hyperlink"/>
                <w:rFonts w:ascii="Arial" w:hAnsi="Arial" w:cs="Arial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Cs w:val="22"/>
              </w:rPr>
              <w:t>1950’s</w:t>
            </w:r>
          </w:p>
          <w:p w14:paraId="4F1F019D" w14:textId="0A95191B" w:rsidR="00AC5FFA" w:rsidRPr="00AD542B" w:rsidRDefault="00AC5FFA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Cs w:val="22"/>
              </w:rPr>
              <w:t>Workout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EE4CE3" w14:textId="77777777" w:rsidR="002F6E35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  <w:p w14:paraId="2755873F" w14:textId="3E3B2967" w:rsidR="00AC5FFA" w:rsidRDefault="00AC5FFA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13" w:history="1">
              <w:r w:rsidRPr="00AC5FFA">
                <w:rPr>
                  <w:rStyle w:val="Hyperlink"/>
                  <w:rFonts w:ascii="Arial" w:hAnsi="Arial" w:cs="Arial"/>
                  <w:szCs w:val="22"/>
                </w:rPr>
                <w:t>10 min Walk</w:t>
              </w:r>
            </w:hyperlink>
          </w:p>
          <w:p w14:paraId="0071795C" w14:textId="77777777" w:rsidR="00AC5FFA" w:rsidRDefault="00AC5FFA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4322DE69" w14:textId="1732519C" w:rsidR="00D53AA3" w:rsidRDefault="00D53AA3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14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15 min Strength</w:t>
              </w:r>
            </w:hyperlink>
          </w:p>
          <w:p w14:paraId="134F15B7" w14:textId="77777777" w:rsidR="00D53AA3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346C43F2" w14:textId="77777777" w:rsidR="00D53AA3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15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5 min Core</w:t>
              </w:r>
            </w:hyperlink>
          </w:p>
          <w:p w14:paraId="738DC2BE" w14:textId="5AFABB45" w:rsidR="00D53AA3" w:rsidRPr="00AD542B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BEA24E" w14:textId="77777777" w:rsidR="002F6E35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  <w:p w14:paraId="5C6127B6" w14:textId="0E8CD80B" w:rsidR="00D53AA3" w:rsidRPr="00D53AA3" w:rsidRDefault="00D53AA3" w:rsidP="009239EB">
            <w:pPr>
              <w:pStyle w:val="Dates"/>
              <w:jc w:val="left"/>
              <w:rPr>
                <w:rStyle w:val="Hyperlink"/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/>
            </w:r>
            <w:r>
              <w:rPr>
                <w:rFonts w:ascii="Arial" w:hAnsi="Arial" w:cs="Arial"/>
                <w:szCs w:val="22"/>
              </w:rPr>
              <w:instrText xml:space="preserve"> HYPERLINK "https://youtu.be/b_Ir3pWH_8g"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D53AA3">
              <w:rPr>
                <w:rStyle w:val="Hyperlink"/>
                <w:rFonts w:ascii="Arial" w:hAnsi="Arial" w:cs="Arial"/>
                <w:szCs w:val="22"/>
              </w:rPr>
              <w:t>30 min</w:t>
            </w:r>
          </w:p>
          <w:p w14:paraId="5BDDE129" w14:textId="77777777" w:rsidR="00D53AA3" w:rsidRPr="00D53AA3" w:rsidRDefault="00D53AA3" w:rsidP="009239EB">
            <w:pPr>
              <w:pStyle w:val="Dates"/>
              <w:jc w:val="left"/>
              <w:rPr>
                <w:rStyle w:val="Hyperlink"/>
                <w:rFonts w:ascii="Arial" w:hAnsi="Arial" w:cs="Arial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Cs w:val="22"/>
              </w:rPr>
              <w:t xml:space="preserve">Gentle </w:t>
            </w:r>
          </w:p>
          <w:p w14:paraId="2074E3A5" w14:textId="67CE15A7" w:rsidR="00D53AA3" w:rsidRPr="00AD542B" w:rsidRDefault="00D53AA3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Cs w:val="22"/>
              </w:rPr>
              <w:t>All-in-One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F6E35" w:rsidRPr="00C35BAE" w14:paraId="36684AE9" w14:textId="77777777" w:rsidTr="00D53AA3">
        <w:trPr>
          <w:trHeight w:hRule="exact" w:val="9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01EE13EA" w:rsidR="00E5377F" w:rsidRPr="00AD542B" w:rsidRDefault="00E5377F" w:rsidP="00262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46C4BC8F" w:rsidR="00C94A25" w:rsidRPr="00AD542B" w:rsidRDefault="00C94A25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395B61F9" w:rsidR="002F6E35" w:rsidRPr="00AD542B" w:rsidRDefault="002F6E35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0F292ACB" w:rsidR="007A0A58" w:rsidRPr="00AD542B" w:rsidRDefault="007A0A58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580D3EA5" w:rsidR="002F6E35" w:rsidRPr="00AD542B" w:rsidRDefault="002F6E35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54158146" w:rsidR="000118B6" w:rsidRPr="00AD542B" w:rsidRDefault="000118B6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A626E2" w:rsidRPr="00AD542B" w:rsidRDefault="00A626E2" w:rsidP="009239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E35" w:rsidRPr="00C35BAE" w14:paraId="18043CDB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4AC17EB2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66D5A590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2BD06F48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0DC0AFE2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63FB8C01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08A49D51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15136A42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</w:tr>
      <w:tr w:rsidR="002F6E35" w:rsidRPr="00C35BAE" w14:paraId="7163FC3F" w14:textId="77777777" w:rsidTr="00D53AA3">
        <w:trPr>
          <w:trHeight w:hRule="exact" w:val="1584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A7EE316" w14:textId="2BE74B22" w:rsidR="00B27E18" w:rsidRPr="00AC5FFA" w:rsidRDefault="00AC5FFA" w:rsidP="00BA4568">
            <w:pPr>
              <w:spacing w:before="0" w:after="0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"https://youtu.be/79ufeJclpfE"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27 min</w:t>
            </w:r>
          </w:p>
          <w:p w14:paraId="759F5407" w14:textId="38D39AAD" w:rsidR="00AC5FFA" w:rsidRPr="00AD542B" w:rsidRDefault="00AC5FFA" w:rsidP="00BA456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Seated Stretch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87A93A" w14:textId="77777777" w:rsidR="00AC5FFA" w:rsidRDefault="00AC5FFA" w:rsidP="00AC5FFA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16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+ 10 min Cardio</w:t>
              </w:r>
            </w:hyperlink>
          </w:p>
          <w:p w14:paraId="738EA633" w14:textId="77777777" w:rsidR="00AC5FFA" w:rsidRDefault="00AC5FFA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22625A89" w14:textId="76D564F3" w:rsidR="00D53AA3" w:rsidRDefault="00D53AA3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17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15 min Strength</w:t>
              </w:r>
            </w:hyperlink>
          </w:p>
          <w:p w14:paraId="255D2676" w14:textId="77777777" w:rsidR="00D53AA3" w:rsidRDefault="00D53AA3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7C6792C4" w14:textId="718085A8" w:rsidR="00286D25" w:rsidRPr="00AD542B" w:rsidRDefault="00D53AA3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  <w:hyperlink r:id="rId18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5 min Core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1FB98A4" w14:textId="6CCF11E8" w:rsidR="000118B6" w:rsidRPr="00AC5FFA" w:rsidRDefault="00AC5FFA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"https://youtu.be/wLMy2FxCPSg"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25 min</w:t>
            </w:r>
          </w:p>
          <w:p w14:paraId="2C765DB8" w14:textId="5EC2FFE3" w:rsidR="00AC5FFA" w:rsidRPr="00AD542B" w:rsidRDefault="00AC5FFA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Tabata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D531EF" w14:textId="1B75AA48" w:rsidR="00AC5FFA" w:rsidRDefault="00AC5FFA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Cs w:val="22"/>
                </w:rPr>
                <w:t>10</w:t>
              </w:r>
            </w:hyperlink>
            <w:hyperlink r:id="rId20" w:history="1">
              <w:r w:rsidRPr="00AC5FFA">
                <w:rPr>
                  <w:rStyle w:val="Hyperlink"/>
                  <w:rFonts w:ascii="Arial" w:hAnsi="Arial" w:cs="Arial"/>
                  <w:szCs w:val="22"/>
                </w:rPr>
                <w:t xml:space="preserve"> min Gentle Walk</w:t>
              </w:r>
            </w:hyperlink>
          </w:p>
          <w:p w14:paraId="107C01AA" w14:textId="77777777" w:rsidR="00AC5FFA" w:rsidRDefault="00AC5FFA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7F3CC789" w14:textId="0C124A80" w:rsidR="00D53AA3" w:rsidRDefault="00AC5FFA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  <w:hyperlink r:id="rId21" w:history="1">
              <w:r w:rsidR="00D53AA3" w:rsidRPr="00D53AA3">
                <w:rPr>
                  <w:rStyle w:val="Hyperlink"/>
                  <w:rFonts w:ascii="Arial" w:hAnsi="Arial" w:cs="Arial"/>
                  <w:szCs w:val="22"/>
                </w:rPr>
                <w:t>15 min Strength</w:t>
              </w:r>
            </w:hyperlink>
          </w:p>
          <w:p w14:paraId="59BFC3E9" w14:textId="77777777" w:rsidR="00D53AA3" w:rsidRDefault="00D53AA3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2CCBA646" w14:textId="34C0C8C6" w:rsidR="00D53AA3" w:rsidRDefault="00AC5FFA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  <w:hyperlink r:id="rId22" w:history="1">
              <w:r w:rsidR="00D53AA3" w:rsidRPr="00D53AA3">
                <w:rPr>
                  <w:rStyle w:val="Hyperlink"/>
                  <w:rFonts w:ascii="Arial" w:hAnsi="Arial" w:cs="Arial"/>
                  <w:szCs w:val="22"/>
                </w:rPr>
                <w:t>5 min Core</w:t>
              </w:r>
            </w:hyperlink>
          </w:p>
          <w:p w14:paraId="53F620B4" w14:textId="2F296926" w:rsidR="00AC5FFA" w:rsidRPr="00AD542B" w:rsidRDefault="00D53AA3" w:rsidP="00AC5F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46C360" w14:textId="77777777" w:rsidR="00507807" w:rsidRPr="00D53AA3" w:rsidRDefault="00507807" w:rsidP="00507807">
            <w:pPr>
              <w:pStyle w:val="Dates"/>
              <w:jc w:val="left"/>
              <w:rPr>
                <w:rStyle w:val="Hyperlink"/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/>
            </w:r>
            <w:r>
              <w:rPr>
                <w:rFonts w:ascii="Arial" w:hAnsi="Arial" w:cs="Arial"/>
                <w:szCs w:val="22"/>
              </w:rPr>
              <w:instrText xml:space="preserve"> HYPERLINK "https://youtu.be/4hgdCe96mc0"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D53AA3">
              <w:rPr>
                <w:rStyle w:val="Hyperlink"/>
                <w:rFonts w:ascii="Arial" w:hAnsi="Arial" w:cs="Arial"/>
                <w:szCs w:val="22"/>
              </w:rPr>
              <w:t xml:space="preserve">30 minute </w:t>
            </w:r>
          </w:p>
          <w:p w14:paraId="24517076" w14:textId="68C21450" w:rsidR="00AC5FFA" w:rsidRPr="00AD542B" w:rsidRDefault="00507807" w:rsidP="00507807">
            <w:pPr>
              <w:rPr>
                <w:rFonts w:ascii="Arial" w:hAnsi="Arial" w:cs="Arial"/>
                <w:sz w:val="22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Cs w:val="22"/>
              </w:rPr>
              <w:t>LISS workout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FE772A" w14:textId="77777777" w:rsidR="00AC5FFA" w:rsidRDefault="00AC5FFA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5503BB6A" w14:textId="77777777" w:rsidR="00AC5FFA" w:rsidRDefault="00AC5FFA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489BBD7D" w14:textId="092E6C77" w:rsidR="00D53AA3" w:rsidRDefault="00D53AA3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23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15 min Strength</w:t>
              </w:r>
            </w:hyperlink>
          </w:p>
          <w:p w14:paraId="19C14239" w14:textId="77777777" w:rsidR="00D53AA3" w:rsidRDefault="00D53AA3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</w:p>
          <w:p w14:paraId="26164812" w14:textId="77777777" w:rsidR="00D53AA3" w:rsidRDefault="00D53AA3" w:rsidP="00D53AA3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hyperlink r:id="rId24" w:history="1">
              <w:r w:rsidRPr="00D53AA3">
                <w:rPr>
                  <w:rStyle w:val="Hyperlink"/>
                  <w:rFonts w:ascii="Arial" w:hAnsi="Arial" w:cs="Arial"/>
                  <w:szCs w:val="22"/>
                </w:rPr>
                <w:t>5 min Core</w:t>
              </w:r>
            </w:hyperlink>
          </w:p>
          <w:p w14:paraId="635414E3" w14:textId="3FD79954" w:rsidR="002F6E35" w:rsidRPr="00AD542B" w:rsidRDefault="00D53AA3" w:rsidP="00D53A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87B48B" w14:textId="6239953A" w:rsidR="002F6E35" w:rsidRPr="00D53AA3" w:rsidRDefault="00D53AA3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"https://youtu.be/RIIJgWC6rFs"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3AA3">
              <w:rPr>
                <w:rStyle w:val="Hyperlink"/>
                <w:rFonts w:ascii="Arial" w:hAnsi="Arial" w:cs="Arial"/>
                <w:sz w:val="22"/>
                <w:szCs w:val="22"/>
              </w:rPr>
              <w:t>30 min</w:t>
            </w:r>
          </w:p>
          <w:p w14:paraId="4CAFD2C8" w14:textId="77777777" w:rsidR="00D53AA3" w:rsidRPr="00D53AA3" w:rsidRDefault="00D53AA3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 w:val="22"/>
                <w:szCs w:val="22"/>
              </w:rPr>
              <w:t>Gentle</w:t>
            </w:r>
          </w:p>
          <w:p w14:paraId="3B562C36" w14:textId="4A07E648" w:rsidR="00D53AA3" w:rsidRDefault="00D53AA3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 w:val="22"/>
                <w:szCs w:val="22"/>
              </w:rPr>
              <w:t>All-in-One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BB2473F" w14:textId="25801A8B" w:rsidR="00D53AA3" w:rsidRPr="00AD542B" w:rsidRDefault="00D53AA3" w:rsidP="00923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(no equipment)</w:t>
            </w:r>
          </w:p>
        </w:tc>
      </w:tr>
      <w:tr w:rsidR="002F6E35" w:rsidRPr="00C35BAE" w14:paraId="620FFBA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47F4BE01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50B80DFB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7095376D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6371A578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1ED503AE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714DC121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7611A7ED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</w:tr>
      <w:tr w:rsidR="002F6E35" w:rsidRPr="00C35BAE" w14:paraId="71AAC4C1" w14:textId="77777777" w:rsidTr="00571C38">
        <w:trPr>
          <w:trHeight w:hRule="exact" w:val="144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078507E" w14:textId="5AB9BC5E" w:rsidR="002F6E35" w:rsidRPr="00AC5FFA" w:rsidRDefault="00AC5FFA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"https://youtu.be/HP_P-A3crw4"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20 min</w:t>
            </w:r>
          </w:p>
          <w:p w14:paraId="6091C6B0" w14:textId="77777777" w:rsidR="00AC5FFA" w:rsidRPr="00AC5FFA" w:rsidRDefault="00AC5FFA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Low Impact</w:t>
            </w:r>
          </w:p>
          <w:p w14:paraId="1A360039" w14:textId="52FAE92F" w:rsidR="00AC5FFA" w:rsidRPr="00AD542B" w:rsidRDefault="00AC5FFA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Cardio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B3B25F9" w14:textId="546C161A" w:rsidR="001B09AF" w:rsidRDefault="00D53AA3" w:rsidP="009239EB">
            <w:pPr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Pr="00D53AA3">
                <w:rPr>
                  <w:rStyle w:val="Hyperlink"/>
                  <w:rFonts w:ascii="Arial" w:hAnsi="Arial" w:cs="Arial"/>
                  <w:sz w:val="22"/>
                  <w:szCs w:val="22"/>
                </w:rPr>
                <w:t>29 min Strength</w:t>
              </w:r>
            </w:hyperlink>
          </w:p>
          <w:p w14:paraId="7BFCD77B" w14:textId="77777777" w:rsidR="00D53AA3" w:rsidRDefault="00D53AA3" w:rsidP="009239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0F7C" w14:textId="3184AB88" w:rsidR="00D53AA3" w:rsidRPr="00D53AA3" w:rsidRDefault="00D53AA3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"https://youtu.be/iU4eg9ewqdo"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3AA3">
              <w:rPr>
                <w:rStyle w:val="Hyperlink"/>
                <w:rFonts w:ascii="Arial" w:hAnsi="Arial" w:cs="Arial"/>
                <w:sz w:val="22"/>
                <w:szCs w:val="22"/>
              </w:rPr>
              <w:t>5 min Core</w:t>
            </w:r>
          </w:p>
          <w:p w14:paraId="24B35A48" w14:textId="5EC3C110" w:rsidR="00D53AA3" w:rsidRPr="00AD542B" w:rsidRDefault="00D53AA3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 w:val="22"/>
                <w:szCs w:val="22"/>
              </w:rPr>
              <w:t>Level 2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C55DA8" w14:textId="0084562A" w:rsidR="009A331C" w:rsidRPr="00AC5FFA" w:rsidRDefault="00AC5FFA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"https://youtu.be/YGw0eJzLad4"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24 min</w:t>
            </w:r>
          </w:p>
          <w:p w14:paraId="78CA7AC2" w14:textId="77777777" w:rsidR="00AC5FFA" w:rsidRPr="00AC5FFA" w:rsidRDefault="00AC5FFA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Beginner</w:t>
            </w:r>
          </w:p>
          <w:p w14:paraId="0F9B5241" w14:textId="5B78007B" w:rsidR="00AC5FFA" w:rsidRPr="00AD542B" w:rsidRDefault="00AC5FFA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BB1696" w14:textId="77777777" w:rsidR="00D53AA3" w:rsidRDefault="00D53AA3" w:rsidP="00D53AA3">
            <w:pPr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Pr="00D53AA3">
                <w:rPr>
                  <w:rStyle w:val="Hyperlink"/>
                  <w:rFonts w:ascii="Arial" w:hAnsi="Arial" w:cs="Arial"/>
                  <w:sz w:val="22"/>
                  <w:szCs w:val="22"/>
                </w:rPr>
                <w:t>29 min Strength</w:t>
              </w:r>
            </w:hyperlink>
          </w:p>
          <w:p w14:paraId="3B5E2380" w14:textId="77777777" w:rsidR="00D53AA3" w:rsidRDefault="00D53AA3" w:rsidP="00D53A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4C962" w14:textId="77777777" w:rsidR="00D53AA3" w:rsidRPr="00D53AA3" w:rsidRDefault="00D53AA3" w:rsidP="00D53AA3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"https://youtu.be/iU4eg9ewqdo"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3AA3">
              <w:rPr>
                <w:rStyle w:val="Hyperlink"/>
                <w:rFonts w:ascii="Arial" w:hAnsi="Arial" w:cs="Arial"/>
                <w:sz w:val="22"/>
                <w:szCs w:val="22"/>
              </w:rPr>
              <w:t>5 min Core</w:t>
            </w:r>
          </w:p>
          <w:p w14:paraId="54AF2FC6" w14:textId="722E6CF2" w:rsidR="001B09AF" w:rsidRPr="00AD542B" w:rsidRDefault="00D53AA3" w:rsidP="00D53AA3">
            <w:pPr>
              <w:rPr>
                <w:rFonts w:ascii="Arial" w:hAnsi="Arial" w:cs="Arial"/>
                <w:sz w:val="22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 w:val="22"/>
                <w:szCs w:val="22"/>
              </w:rPr>
              <w:t>Level 2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B02360" w14:textId="273A64DF" w:rsidR="002F6E35" w:rsidRPr="00AC5FFA" w:rsidRDefault="00AC5FFA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"https://youtu.be/QqoDbTt51R8"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28 min</w:t>
            </w:r>
          </w:p>
          <w:p w14:paraId="5FC8A68E" w14:textId="459BB99A" w:rsidR="00AC5FFA" w:rsidRPr="00AD542B" w:rsidRDefault="00AC5FFA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Tabata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167087" w14:textId="77777777" w:rsidR="00D53AA3" w:rsidRDefault="00D53AA3" w:rsidP="00D53AA3">
            <w:pPr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Pr="00D53AA3">
                <w:rPr>
                  <w:rStyle w:val="Hyperlink"/>
                  <w:rFonts w:ascii="Arial" w:hAnsi="Arial" w:cs="Arial"/>
                  <w:sz w:val="22"/>
                  <w:szCs w:val="22"/>
                </w:rPr>
                <w:t>29 min Strength</w:t>
              </w:r>
            </w:hyperlink>
          </w:p>
          <w:p w14:paraId="49E7EB8B" w14:textId="77777777" w:rsidR="00D53AA3" w:rsidRDefault="00D53AA3" w:rsidP="00D53A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4211D" w14:textId="77777777" w:rsidR="00D53AA3" w:rsidRPr="00D53AA3" w:rsidRDefault="00D53AA3" w:rsidP="00D53AA3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"https://youtu.be/iU4eg9ewqdo"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3AA3">
              <w:rPr>
                <w:rStyle w:val="Hyperlink"/>
                <w:rFonts w:ascii="Arial" w:hAnsi="Arial" w:cs="Arial"/>
                <w:sz w:val="22"/>
                <w:szCs w:val="22"/>
              </w:rPr>
              <w:t>5 min Core</w:t>
            </w:r>
          </w:p>
          <w:p w14:paraId="2FAA7772" w14:textId="0DB74BC7" w:rsidR="001B09AF" w:rsidRPr="00AD542B" w:rsidRDefault="00D53AA3" w:rsidP="00D53AA3">
            <w:pPr>
              <w:rPr>
                <w:rFonts w:ascii="Arial" w:hAnsi="Arial" w:cs="Arial"/>
                <w:sz w:val="22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 w:val="22"/>
                <w:szCs w:val="22"/>
              </w:rPr>
              <w:t>Level 2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6DD1FA" w14:textId="6C02CBB9" w:rsidR="002F6E35" w:rsidRPr="00507807" w:rsidRDefault="00507807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"https://youtu.be/sEgsesr04pU"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15 min</w:t>
            </w:r>
          </w:p>
          <w:p w14:paraId="39B50C6F" w14:textId="7A6312A4" w:rsidR="00507807" w:rsidRPr="00AD542B" w:rsidRDefault="00507807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Gentle Walk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F6E35" w:rsidRPr="00C35BAE" w14:paraId="2292695B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F4B166D" w14:textId="73D6C7F1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23/30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EA8263E" w14:textId="2B91ACC1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CFFFC6" w14:textId="41CA0162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D94344E" w14:textId="121D2220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A78B52" w14:textId="22D50565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98B3B6" w14:textId="71362AA7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332EAD" w14:textId="51409DCB" w:rsidR="002F6E35" w:rsidRPr="00AD542B" w:rsidRDefault="006A2649" w:rsidP="009239EB">
            <w:pPr>
              <w:pStyle w:val="Dates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</w:tr>
      <w:tr w:rsidR="002F6E35" w:rsidRPr="00C35BAE" w14:paraId="6E34A5E1" w14:textId="77777777" w:rsidTr="00571C38">
        <w:trPr>
          <w:trHeight w:hRule="exact" w:val="144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FE4785C" w14:textId="308DA2AA" w:rsidR="002F6E35" w:rsidRPr="00AC5FFA" w:rsidRDefault="00AC5FFA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"https://youtu.be/DJtq1Gdf1Z0"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26 min</w:t>
            </w:r>
          </w:p>
          <w:p w14:paraId="65E09EF9" w14:textId="40307BD8" w:rsidR="00AC5FFA" w:rsidRPr="00AD542B" w:rsidRDefault="00AC5FFA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All-in-One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485E76" w14:textId="3C835223" w:rsidR="00AC5FFA" w:rsidRPr="00507807" w:rsidRDefault="00507807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"https://youtu.be/CHTL3gbI6zM"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>3</w:t>
            </w: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0 min</w:t>
            </w:r>
          </w:p>
          <w:p w14:paraId="753FAB44" w14:textId="1C6861A5" w:rsidR="00507807" w:rsidRPr="00AD542B" w:rsidRDefault="00507807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Cardio with spoons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262171" w14:textId="53A5718C" w:rsidR="001B09AF" w:rsidRPr="00AC5FFA" w:rsidRDefault="00AC5FFA" w:rsidP="00017971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"https://youtu.be/vfqZBkernzg"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07807">
              <w:rPr>
                <w:rStyle w:val="Hyperlink"/>
                <w:rFonts w:ascii="Arial" w:hAnsi="Arial" w:cs="Arial"/>
                <w:sz w:val="22"/>
                <w:szCs w:val="22"/>
              </w:rPr>
              <w:t>2</w:t>
            </w: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 xml:space="preserve">0 min </w:t>
            </w:r>
          </w:p>
          <w:p w14:paraId="1F69DD1A" w14:textId="77777777" w:rsidR="00AC5FFA" w:rsidRDefault="00AC5FFA" w:rsidP="00017971">
            <w:pPr>
              <w:rPr>
                <w:rFonts w:ascii="Arial" w:hAnsi="Arial" w:cs="Arial"/>
                <w:sz w:val="22"/>
                <w:szCs w:val="22"/>
              </w:rPr>
            </w:pPr>
            <w:r w:rsidRPr="00AC5FFA">
              <w:rPr>
                <w:rStyle w:val="Hyperlink"/>
                <w:rFonts w:ascii="Arial" w:hAnsi="Arial" w:cs="Arial"/>
                <w:sz w:val="22"/>
                <w:szCs w:val="22"/>
              </w:rPr>
              <w:t>Functional Fitness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F70257B" w14:textId="77777777" w:rsidR="00507807" w:rsidRDefault="00507807" w:rsidP="000179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A56BA" w14:textId="47D31F0B" w:rsidR="00507807" w:rsidRPr="00AD542B" w:rsidRDefault="00507807" w:rsidP="00017971">
            <w:pPr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Pr="00507807">
                <w:rPr>
                  <w:rStyle w:val="Hyperlink"/>
                  <w:rFonts w:ascii="Arial" w:hAnsi="Arial" w:cs="Arial"/>
                  <w:sz w:val="22"/>
                  <w:szCs w:val="22"/>
                </w:rPr>
                <w:t>10 min BeeGees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740F2F" w14:textId="62379830" w:rsidR="002F6E35" w:rsidRPr="00507807" w:rsidRDefault="00507807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"https://youtu.be/DtY5iXVeW3I"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20 min</w:t>
            </w:r>
          </w:p>
          <w:p w14:paraId="09FDDD57" w14:textId="32846D28" w:rsidR="00507807" w:rsidRPr="00AD542B" w:rsidRDefault="00507807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Low Impact Walk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AA9145" w14:textId="37F0DFB3" w:rsidR="00771400" w:rsidRPr="00507807" w:rsidRDefault="00507807" w:rsidP="005852AA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"https://youtu.be/cyDxCvyb__Y"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35 min</w:t>
            </w:r>
          </w:p>
          <w:p w14:paraId="6B20F5D2" w14:textId="7EDD7F51" w:rsidR="00507807" w:rsidRPr="00AD542B" w:rsidRDefault="00507807" w:rsidP="005852AA">
            <w:pPr>
              <w:rPr>
                <w:rFonts w:ascii="Arial" w:hAnsi="Arial" w:cs="Arial"/>
                <w:sz w:val="22"/>
                <w:szCs w:val="22"/>
              </w:rPr>
            </w:pP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All-in-One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FF0299" w14:textId="10FC7EE5" w:rsidR="002F6E35" w:rsidRPr="00507807" w:rsidRDefault="00507807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"https://youtu.be/hm1b2t8Xk30"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30 min</w:t>
            </w:r>
          </w:p>
          <w:p w14:paraId="68961E8C" w14:textId="77777777" w:rsidR="00507807" w:rsidRPr="00507807" w:rsidRDefault="00507807" w:rsidP="009239EB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Low Impact</w:t>
            </w:r>
          </w:p>
          <w:p w14:paraId="6A83615D" w14:textId="349AA4F9" w:rsidR="00507807" w:rsidRPr="00AD542B" w:rsidRDefault="00507807" w:rsidP="009239EB">
            <w:pPr>
              <w:rPr>
                <w:rFonts w:ascii="Arial" w:hAnsi="Arial" w:cs="Arial"/>
                <w:sz w:val="22"/>
                <w:szCs w:val="22"/>
              </w:rPr>
            </w:pPr>
            <w:r w:rsidRPr="00507807">
              <w:rPr>
                <w:rStyle w:val="Hyperlink"/>
                <w:rFonts w:ascii="Arial" w:hAnsi="Arial" w:cs="Arial"/>
                <w:sz w:val="22"/>
                <w:szCs w:val="22"/>
              </w:rPr>
              <w:t>Walk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92241D" w14:textId="77777777" w:rsidR="00507807" w:rsidRPr="00D53AA3" w:rsidRDefault="00507807" w:rsidP="00507807">
            <w:pPr>
              <w:pStyle w:val="Dates"/>
              <w:jc w:val="left"/>
              <w:rPr>
                <w:rStyle w:val="Hyperlink"/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/>
            </w:r>
            <w:r>
              <w:rPr>
                <w:rFonts w:ascii="Arial" w:hAnsi="Arial" w:cs="Arial"/>
                <w:szCs w:val="22"/>
              </w:rPr>
              <w:instrText xml:space="preserve"> HYPERLINK "https://youtu.be/4hgdCe96mc0"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D53AA3">
              <w:rPr>
                <w:rStyle w:val="Hyperlink"/>
                <w:rFonts w:ascii="Arial" w:hAnsi="Arial" w:cs="Arial"/>
                <w:szCs w:val="22"/>
              </w:rPr>
              <w:t xml:space="preserve">30 minute </w:t>
            </w:r>
          </w:p>
          <w:p w14:paraId="4D3B122A" w14:textId="198071AF" w:rsidR="002F6E35" w:rsidRPr="00AD542B" w:rsidRDefault="00507807" w:rsidP="00507807">
            <w:pPr>
              <w:rPr>
                <w:rFonts w:ascii="Arial" w:hAnsi="Arial" w:cs="Arial"/>
                <w:sz w:val="22"/>
                <w:szCs w:val="22"/>
              </w:rPr>
            </w:pPr>
            <w:r w:rsidRPr="00D53AA3">
              <w:rPr>
                <w:rStyle w:val="Hyperlink"/>
                <w:rFonts w:ascii="Arial" w:hAnsi="Arial" w:cs="Arial"/>
                <w:szCs w:val="22"/>
              </w:rPr>
              <w:t>LISS workout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DEC5D89" w14:textId="0B81642A" w:rsidR="004E00D4" w:rsidRPr="006A2649" w:rsidRDefault="00900813" w:rsidP="00900813">
      <w:pPr>
        <w:rPr>
          <w:rFonts w:ascii="Arial" w:hAnsi="Arial" w:cs="Arial"/>
          <w:sz w:val="24"/>
          <w:szCs w:val="24"/>
          <w:highlight w:val="yellow"/>
        </w:rPr>
      </w:pPr>
      <w:r w:rsidRPr="006A2649">
        <w:rPr>
          <w:rFonts w:ascii="Arial" w:hAnsi="Arial" w:cs="Arial"/>
          <w:sz w:val="24"/>
          <w:szCs w:val="24"/>
          <w:highlight w:val="yellow"/>
        </w:rPr>
        <w:t>*</w:t>
      </w:r>
      <w:r w:rsidR="004E00D4" w:rsidRPr="006A2649">
        <w:rPr>
          <w:rFonts w:ascii="Arial" w:hAnsi="Arial" w:cs="Arial"/>
          <w:sz w:val="24"/>
          <w:szCs w:val="24"/>
          <w:highlight w:val="yellow"/>
        </w:rPr>
        <w:t xml:space="preserve">Reminder:  All workouts can be modified for your personal level and how you feel on any </w:t>
      </w:r>
    </w:p>
    <w:p w14:paraId="14466377" w14:textId="35C8FF98" w:rsidR="006A334F" w:rsidRPr="006A2649" w:rsidRDefault="004E00D4" w:rsidP="00900813">
      <w:pPr>
        <w:rPr>
          <w:sz w:val="24"/>
          <w:szCs w:val="24"/>
        </w:rPr>
      </w:pPr>
      <w:r w:rsidRPr="006A2649">
        <w:rPr>
          <w:rFonts w:ascii="Arial" w:hAnsi="Arial" w:cs="Arial"/>
          <w:sz w:val="24"/>
          <w:szCs w:val="24"/>
          <w:highlight w:val="yellow"/>
        </w:rPr>
        <w:t xml:space="preserve">                     given day – increase or decrease the pace, movements, weight</w:t>
      </w:r>
      <w:r w:rsidR="00183D4A" w:rsidRPr="006A264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6A2649">
        <w:rPr>
          <w:rFonts w:ascii="Arial" w:hAnsi="Arial" w:cs="Arial"/>
          <w:sz w:val="24"/>
          <w:szCs w:val="24"/>
          <w:highlight w:val="yellow"/>
        </w:rPr>
        <w:t>siz</w:t>
      </w:r>
      <w:r w:rsidR="006A334F" w:rsidRPr="006A2649">
        <w:rPr>
          <w:rFonts w:ascii="Arial" w:hAnsi="Arial" w:cs="Arial"/>
          <w:sz w:val="24"/>
          <w:szCs w:val="24"/>
          <w:highlight w:val="yellow"/>
        </w:rPr>
        <w:t>e; walk, dance, or run</w:t>
      </w:r>
    </w:p>
    <w:sectPr w:rsidR="006A334F" w:rsidRPr="006A2649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D169" w14:textId="77777777" w:rsidR="00052655" w:rsidRDefault="00052655">
      <w:pPr>
        <w:spacing w:before="0" w:after="0"/>
      </w:pPr>
      <w:r>
        <w:separator/>
      </w:r>
    </w:p>
  </w:endnote>
  <w:endnote w:type="continuationSeparator" w:id="0">
    <w:p w14:paraId="7CC7033F" w14:textId="77777777" w:rsidR="00052655" w:rsidRDefault="000526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8F74" w14:textId="77777777" w:rsidR="00052655" w:rsidRDefault="00052655">
      <w:pPr>
        <w:spacing w:before="0" w:after="0"/>
      </w:pPr>
      <w:r>
        <w:separator/>
      </w:r>
    </w:p>
  </w:footnote>
  <w:footnote w:type="continuationSeparator" w:id="0">
    <w:p w14:paraId="582D42EA" w14:textId="77777777" w:rsidR="00052655" w:rsidRDefault="000526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6A7D"/>
    <w:rsid w:val="000118B6"/>
    <w:rsid w:val="00017971"/>
    <w:rsid w:val="00043170"/>
    <w:rsid w:val="00043186"/>
    <w:rsid w:val="00052655"/>
    <w:rsid w:val="00056814"/>
    <w:rsid w:val="000628DB"/>
    <w:rsid w:val="0006779F"/>
    <w:rsid w:val="00072C9F"/>
    <w:rsid w:val="000A20FE"/>
    <w:rsid w:val="000C4BA6"/>
    <w:rsid w:val="000E4F04"/>
    <w:rsid w:val="00101D0E"/>
    <w:rsid w:val="001031C4"/>
    <w:rsid w:val="00110D86"/>
    <w:rsid w:val="0011772B"/>
    <w:rsid w:val="001227CA"/>
    <w:rsid w:val="001343AB"/>
    <w:rsid w:val="00137D17"/>
    <w:rsid w:val="001745B5"/>
    <w:rsid w:val="00183D4A"/>
    <w:rsid w:val="001A3A8D"/>
    <w:rsid w:val="001B04C1"/>
    <w:rsid w:val="001B09AF"/>
    <w:rsid w:val="001B3E6F"/>
    <w:rsid w:val="001C5DC3"/>
    <w:rsid w:val="001F5951"/>
    <w:rsid w:val="002471F3"/>
    <w:rsid w:val="00262CDD"/>
    <w:rsid w:val="0027720C"/>
    <w:rsid w:val="00286D25"/>
    <w:rsid w:val="002A0C48"/>
    <w:rsid w:val="002A5844"/>
    <w:rsid w:val="002B2984"/>
    <w:rsid w:val="002C3AEB"/>
    <w:rsid w:val="002E71B8"/>
    <w:rsid w:val="002F6E35"/>
    <w:rsid w:val="0030703E"/>
    <w:rsid w:val="003113AC"/>
    <w:rsid w:val="00330121"/>
    <w:rsid w:val="003330CD"/>
    <w:rsid w:val="00363230"/>
    <w:rsid w:val="0036701D"/>
    <w:rsid w:val="0038612F"/>
    <w:rsid w:val="00386F79"/>
    <w:rsid w:val="00396529"/>
    <w:rsid w:val="003B5DC8"/>
    <w:rsid w:val="003C46A9"/>
    <w:rsid w:val="003D7DDA"/>
    <w:rsid w:val="003F7E15"/>
    <w:rsid w:val="00406C2A"/>
    <w:rsid w:val="00437910"/>
    <w:rsid w:val="00447C5C"/>
    <w:rsid w:val="00454FED"/>
    <w:rsid w:val="004602D2"/>
    <w:rsid w:val="00466CB1"/>
    <w:rsid w:val="004B7C88"/>
    <w:rsid w:val="004C5B17"/>
    <w:rsid w:val="004E00D4"/>
    <w:rsid w:val="004F3BBE"/>
    <w:rsid w:val="00502497"/>
    <w:rsid w:val="00502E32"/>
    <w:rsid w:val="00507807"/>
    <w:rsid w:val="00535E88"/>
    <w:rsid w:val="0054189C"/>
    <w:rsid w:val="005562FE"/>
    <w:rsid w:val="00557989"/>
    <w:rsid w:val="00571C38"/>
    <w:rsid w:val="005852AA"/>
    <w:rsid w:val="005E4BC4"/>
    <w:rsid w:val="006209AB"/>
    <w:rsid w:val="00664D21"/>
    <w:rsid w:val="00667036"/>
    <w:rsid w:val="006A0126"/>
    <w:rsid w:val="006A2649"/>
    <w:rsid w:val="006A334F"/>
    <w:rsid w:val="006C78EC"/>
    <w:rsid w:val="006D7AB1"/>
    <w:rsid w:val="00751A5F"/>
    <w:rsid w:val="00755A3C"/>
    <w:rsid w:val="007564A4"/>
    <w:rsid w:val="00771400"/>
    <w:rsid w:val="007777B1"/>
    <w:rsid w:val="00782524"/>
    <w:rsid w:val="00786AB4"/>
    <w:rsid w:val="007A0A58"/>
    <w:rsid w:val="007A49F2"/>
    <w:rsid w:val="007B76E0"/>
    <w:rsid w:val="007D63CA"/>
    <w:rsid w:val="00823713"/>
    <w:rsid w:val="008341F0"/>
    <w:rsid w:val="008711AC"/>
    <w:rsid w:val="00874C9A"/>
    <w:rsid w:val="008761D2"/>
    <w:rsid w:val="008B524E"/>
    <w:rsid w:val="008E4B76"/>
    <w:rsid w:val="00900813"/>
    <w:rsid w:val="009035F5"/>
    <w:rsid w:val="00914257"/>
    <w:rsid w:val="009239EB"/>
    <w:rsid w:val="00944085"/>
    <w:rsid w:val="00946A27"/>
    <w:rsid w:val="009757E4"/>
    <w:rsid w:val="009A0FFF"/>
    <w:rsid w:val="009A331C"/>
    <w:rsid w:val="00A4654E"/>
    <w:rsid w:val="00A626E2"/>
    <w:rsid w:val="00A73BBF"/>
    <w:rsid w:val="00AB29FA"/>
    <w:rsid w:val="00AC5FFA"/>
    <w:rsid w:val="00AD02C3"/>
    <w:rsid w:val="00AD542B"/>
    <w:rsid w:val="00B2258A"/>
    <w:rsid w:val="00B27E18"/>
    <w:rsid w:val="00B30F61"/>
    <w:rsid w:val="00B70858"/>
    <w:rsid w:val="00B8151A"/>
    <w:rsid w:val="00B95C00"/>
    <w:rsid w:val="00BA4568"/>
    <w:rsid w:val="00BB6A94"/>
    <w:rsid w:val="00BC0A6B"/>
    <w:rsid w:val="00BC6AA8"/>
    <w:rsid w:val="00BD09B1"/>
    <w:rsid w:val="00C02182"/>
    <w:rsid w:val="00C076DA"/>
    <w:rsid w:val="00C11D39"/>
    <w:rsid w:val="00C35BAE"/>
    <w:rsid w:val="00C71D73"/>
    <w:rsid w:val="00C7735D"/>
    <w:rsid w:val="00C94A25"/>
    <w:rsid w:val="00CB1C1C"/>
    <w:rsid w:val="00D02DA8"/>
    <w:rsid w:val="00D10033"/>
    <w:rsid w:val="00D173E9"/>
    <w:rsid w:val="00D17693"/>
    <w:rsid w:val="00D34731"/>
    <w:rsid w:val="00D53AA3"/>
    <w:rsid w:val="00D73608"/>
    <w:rsid w:val="00D8090A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E02644"/>
    <w:rsid w:val="00E03550"/>
    <w:rsid w:val="00E06EBF"/>
    <w:rsid w:val="00E31C87"/>
    <w:rsid w:val="00E45021"/>
    <w:rsid w:val="00E5377F"/>
    <w:rsid w:val="00E54E11"/>
    <w:rsid w:val="00E61FD2"/>
    <w:rsid w:val="00E836C3"/>
    <w:rsid w:val="00E92AF8"/>
    <w:rsid w:val="00EA1691"/>
    <w:rsid w:val="00EB320B"/>
    <w:rsid w:val="00EC1E56"/>
    <w:rsid w:val="00EC379A"/>
    <w:rsid w:val="00EC5B32"/>
    <w:rsid w:val="00F249DD"/>
    <w:rsid w:val="00F30136"/>
    <w:rsid w:val="00F5037A"/>
    <w:rsid w:val="00FA21CA"/>
    <w:rsid w:val="00FA686D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pOGQlatXS5E" TargetMode="External"/><Relationship Id="rId18" Type="http://schemas.openxmlformats.org/officeDocument/2006/relationships/hyperlink" Target="https://youtu.be/n3z6GVr6WL4" TargetMode="External"/><Relationship Id="rId26" Type="http://schemas.openxmlformats.org/officeDocument/2006/relationships/hyperlink" Target="https://youtu.be/jKrIs1FO0s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OJ1Dbv6YriQ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n3z6GVr6WL4" TargetMode="External"/><Relationship Id="rId17" Type="http://schemas.openxmlformats.org/officeDocument/2006/relationships/hyperlink" Target="https://youtu.be/OJ1Dbv6YriQ" TargetMode="External"/><Relationship Id="rId25" Type="http://schemas.openxmlformats.org/officeDocument/2006/relationships/hyperlink" Target="https://youtu.be/jKrIs1FO0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ilm_Av17sS8" TargetMode="External"/><Relationship Id="rId20" Type="http://schemas.openxmlformats.org/officeDocument/2006/relationships/hyperlink" Target="https://youtu.be/EgUpLgyx0z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OJ1Dbv6YriQ" TargetMode="External"/><Relationship Id="rId24" Type="http://schemas.openxmlformats.org/officeDocument/2006/relationships/hyperlink" Target="https://youtu.be/n3z6GVr6WL4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n3z6GVr6WL4" TargetMode="External"/><Relationship Id="rId23" Type="http://schemas.openxmlformats.org/officeDocument/2006/relationships/hyperlink" Target="https://youtu.be/OJ1Dbv6YriQ" TargetMode="External"/><Relationship Id="rId28" Type="http://schemas.openxmlformats.org/officeDocument/2006/relationships/hyperlink" Target="https://youtu.be/B7TfAayl-kA" TargetMode="External"/><Relationship Id="rId10" Type="http://schemas.openxmlformats.org/officeDocument/2006/relationships/hyperlink" Target="https://youtu.be/n3z6GVr6WL4" TargetMode="External"/><Relationship Id="rId19" Type="http://schemas.openxmlformats.org/officeDocument/2006/relationships/hyperlink" Target="https://youtu.be/EgUpLgyx0zo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OJ1Dbv6YriQ" TargetMode="External"/><Relationship Id="rId22" Type="http://schemas.openxmlformats.org/officeDocument/2006/relationships/hyperlink" Target="https://youtu.be/n3z6GVr6WL4" TargetMode="External"/><Relationship Id="rId27" Type="http://schemas.openxmlformats.org/officeDocument/2006/relationships/hyperlink" Target="https://youtu.be/jKrIs1FO0sI" TargetMode="External"/><Relationship Id="rId3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35F02"/>
    <w:rsid w:val="0062011E"/>
    <w:rsid w:val="006E15DF"/>
    <w:rsid w:val="0073681D"/>
    <w:rsid w:val="00832DC2"/>
    <w:rsid w:val="008A5DCE"/>
    <w:rsid w:val="00A061CA"/>
    <w:rsid w:val="00B40721"/>
    <w:rsid w:val="00C410DC"/>
    <w:rsid w:val="00C57BD6"/>
    <w:rsid w:val="00D3697D"/>
    <w:rsid w:val="00D92B0C"/>
    <w:rsid w:val="00DD19C6"/>
    <w:rsid w:val="00DD4BB0"/>
    <w:rsid w:val="00DF4AB4"/>
    <w:rsid w:val="00E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2023-03-30T15:05:00Z</dcterms:created>
  <dcterms:modified xsi:type="dcterms:W3CDTF">2023-03-30T19:22:00Z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