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167F9C03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5B7302">
              <w:rPr>
                <w:rFonts w:ascii="Arial" w:hAnsi="Arial" w:cs="Arial"/>
                <w:color w:val="FF0000"/>
                <w:sz w:val="44"/>
                <w:szCs w:val="44"/>
              </w:rPr>
              <w:t>FEBRUARY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13AF732D" w:rsidR="00664D21" w:rsidRPr="00617B54" w:rsidRDefault="002B4579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93375">
              <w:rPr>
                <w:rFonts w:ascii="Arial" w:hAnsi="Arial" w:cs="Arial"/>
                <w:color w:val="004F88"/>
                <w:sz w:val="32"/>
                <w:szCs w:val="32"/>
              </w:rPr>
              <w:t>BEGINNER</w:t>
            </w:r>
            <w:r w:rsidR="00FB0B6A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LEVEL</w:t>
            </w:r>
            <w:r w:rsidR="00E54979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WORKOUTS</w:t>
            </w:r>
            <w:r w:rsidR="00591B00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</w:t>
            </w:r>
            <w:r w:rsidR="005B7302">
              <w:rPr>
                <w:rFonts w:ascii="Arial" w:hAnsi="Arial" w:cs="Arial"/>
                <w:color w:val="004F88"/>
                <w:sz w:val="32"/>
                <w:szCs w:val="32"/>
              </w:rPr>
              <w:t>// CARDIO + STRENGTH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F97475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F97475" w:rsidRDefault="00900813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r w:rsidRPr="00F97475">
              <w:rPr>
                <w:rFonts w:ascii="Arial" w:hAnsi="Arial" w:cs="Arial"/>
                <w:color w:val="auto"/>
                <w:szCs w:val="22"/>
              </w:rPr>
              <w:t>Sunday</w:t>
            </w:r>
            <w:r w:rsidR="003B5DC8" w:rsidRPr="00F97475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Saturday</w:t>
                </w:r>
              </w:sdtContent>
            </w:sdt>
          </w:p>
        </w:tc>
      </w:tr>
      <w:tr w:rsidR="00BB080F" w:rsidRPr="00F97475" w14:paraId="3F4DE4B8" w14:textId="77777777" w:rsidTr="00882B98">
        <w:trPr>
          <w:trHeight w:val="1202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FD3E2A7" w14:textId="47EE9655" w:rsidR="00F97475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271EE50D" w14:textId="77777777" w:rsidR="005B7302" w:rsidRDefault="005B7302" w:rsidP="005B73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(20-10 format)</w:t>
            </w:r>
          </w:p>
          <w:p w14:paraId="6745F95D" w14:textId="77777777" w:rsidR="005B7302" w:rsidRDefault="005B7302" w:rsidP="005B73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0" w:history="1">
              <w:r w:rsidRPr="00793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7704C90E" w14:textId="2C4EC27A" w:rsidR="005B7302" w:rsidRDefault="005B7302" w:rsidP="005B7302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10 min Standing Abs</w:t>
            </w:r>
          </w:p>
          <w:p w14:paraId="3CB339CA" w14:textId="3164468A" w:rsidR="005B7302" w:rsidRPr="009F5ACF" w:rsidRDefault="005B7302" w:rsidP="005B7302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hyperlink r:id="rId11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https://youtu.be/Uz2Btnnc9Aw</w:t>
              </w:r>
            </w:hyperlink>
          </w:p>
          <w:p w14:paraId="6C7AF67F" w14:textId="44834C31" w:rsidR="00C7571E" w:rsidRPr="00AC7B8B" w:rsidRDefault="00C7571E" w:rsidP="005B73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95E7667" w14:textId="4B842917" w:rsidR="009722AD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686CE75B" w14:textId="45AB1302" w:rsidR="007125F1" w:rsidRDefault="005B7302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New Upload on channel</w:t>
            </w:r>
          </w:p>
          <w:p w14:paraId="0D346464" w14:textId="2E9EB87A" w:rsidR="005B7302" w:rsidRDefault="005B7302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+ 20 min All-in-One</w:t>
            </w:r>
          </w:p>
          <w:p w14:paraId="2474AD9D" w14:textId="3162AC28" w:rsidR="005B7302" w:rsidRDefault="005B7302" w:rsidP="00AC7B8B">
            <w:pPr>
              <w:pStyle w:val="Dates"/>
              <w:jc w:val="left"/>
            </w:pPr>
            <w:hyperlink r:id="rId12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ttps://youtu.be/2qI3RwOZfsY</w:t>
              </w:r>
            </w:hyperlink>
          </w:p>
          <w:p w14:paraId="444F5C26" w14:textId="30A4A294" w:rsidR="00793375" w:rsidRPr="00AC7B8B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105444B6" w14:textId="4EA78477" w:rsidR="000058E8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4D735183" w14:textId="77777777" w:rsidR="00AC231D" w:rsidRDefault="005B7302" w:rsidP="005B73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 min Japanese Walk</w:t>
            </w:r>
          </w:p>
          <w:p w14:paraId="6119086F" w14:textId="77777777" w:rsidR="005B7302" w:rsidRDefault="005B7302" w:rsidP="005B7302">
            <w:pPr>
              <w:pStyle w:val="Dates"/>
              <w:jc w:val="left"/>
              <w:rPr>
                <w:color w:val="auto"/>
                <w:sz w:val="18"/>
              </w:rPr>
            </w:pPr>
            <w:hyperlink r:id="rId13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https://youtu.be/R6lfFrt7g0s</w:t>
              </w:r>
            </w:hyperlink>
          </w:p>
          <w:p w14:paraId="4F66AA07" w14:textId="77777777" w:rsidR="005B7302" w:rsidRDefault="005B7302" w:rsidP="005B73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120 bpm Walk</w:t>
            </w:r>
          </w:p>
          <w:p w14:paraId="338EFAF1" w14:textId="668B77E7" w:rsidR="005B7302" w:rsidRPr="005B7302" w:rsidRDefault="005B7302" w:rsidP="005B73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4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https://youtu.be/LQKFpP_iHNM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FCAED8" w14:textId="6F09C59C" w:rsidR="000058E8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139291D7" w14:textId="1222367D" w:rsidR="005B7302" w:rsidRPr="00471620" w:rsidRDefault="005B7302" w:rsidP="005B73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40 min All-in-One</w:t>
            </w:r>
            <w:r>
              <w:rPr>
                <w:rFonts w:ascii="Arial" w:hAnsi="Arial" w:cs="Arial"/>
                <w:color w:val="auto"/>
                <w:sz w:val="18"/>
              </w:rPr>
              <w:t xml:space="preserve"> (with instruction)</w:t>
            </w:r>
          </w:p>
          <w:p w14:paraId="0F3DC0ED" w14:textId="78F1A71D" w:rsidR="007125F1" w:rsidRPr="00AC7B8B" w:rsidRDefault="005B7302" w:rsidP="005B7302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15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https://youtu.be/piQfWroJYok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9BD0D6" w14:textId="3E09CCD0" w:rsidR="00482493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42AF052B" w14:textId="77777777" w:rsidR="00AC231D" w:rsidRDefault="005B7302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Low Impact Cardio</w:t>
            </w:r>
          </w:p>
          <w:p w14:paraId="387C238A" w14:textId="77777777" w:rsidR="005B7302" w:rsidRDefault="005B7302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16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https://youtu.be/vd-sc3_H6sk</w:t>
              </w:r>
            </w:hyperlink>
          </w:p>
          <w:p w14:paraId="0B944E7D" w14:textId="77777777" w:rsidR="005637A9" w:rsidRPr="00471620" w:rsidRDefault="005637A9" w:rsidP="005637A9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5393C303" w14:textId="77777777" w:rsidR="005637A9" w:rsidRPr="00471620" w:rsidRDefault="005637A9" w:rsidP="005637A9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7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  <w:p w14:paraId="4F1F019D" w14:textId="51AA06AF" w:rsidR="005B7302" w:rsidRPr="00AC7B8B" w:rsidRDefault="005B7302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4A67AA" w14:textId="29E2CA0C" w:rsidR="000058E8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04F93821" w14:textId="77777777" w:rsidR="00FE0105" w:rsidRDefault="00C7710F" w:rsidP="00AC7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All-in-One</w:t>
            </w:r>
          </w:p>
          <w:p w14:paraId="738DC2BE" w14:textId="25E219EC" w:rsidR="00C7710F" w:rsidRPr="00AC7B8B" w:rsidRDefault="00C7710F" w:rsidP="00AC7B8B">
            <w:pPr>
              <w:rPr>
                <w:rFonts w:ascii="Arial" w:hAnsi="Arial" w:cs="Arial"/>
              </w:rPr>
            </w:pPr>
            <w:hyperlink r:id="rId18" w:history="1">
              <w:r w:rsidRPr="00C7710F">
                <w:rPr>
                  <w:rFonts w:ascii="Arial" w:hAnsi="Arial" w:cs="Arial"/>
                  <w:color w:val="1155CC"/>
                  <w:u w:val="single"/>
                </w:rPr>
                <w:t>https://youtu.be/i96SEOqyAjU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EF2F42" w14:textId="206EEA0B" w:rsidR="00577D11" w:rsidRPr="00AC7B8B" w:rsidRDefault="00ED40CA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02C41947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20 min Energetic</w:t>
            </w:r>
          </w:p>
          <w:p w14:paraId="380A7376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Walk</w:t>
            </w:r>
          </w:p>
          <w:p w14:paraId="22F2AF42" w14:textId="77777777" w:rsidR="00C64F8F" w:rsidRDefault="00AC7B8B" w:rsidP="00AC7B8B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19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https://youtu.be/MPUanjZgCJs</w:t>
              </w:r>
            </w:hyperlink>
          </w:p>
          <w:p w14:paraId="2F5D6D0B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10 min Walk</w:t>
            </w:r>
          </w:p>
          <w:p w14:paraId="2074E3A5" w14:textId="2E2CFEC3" w:rsidR="00AC7B8B" w:rsidRP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0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https://youtu.be/Ed2adYuqwMI</w:t>
              </w:r>
            </w:hyperlink>
          </w:p>
        </w:tc>
      </w:tr>
      <w:tr w:rsidR="00BB080F" w:rsidRPr="00F97475" w14:paraId="36684AE9" w14:textId="77777777" w:rsidTr="00FE0105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73A2DECB" w:rsidR="00BB080F" w:rsidRPr="00AC7B8B" w:rsidRDefault="00CC7795" w:rsidP="00BB080F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11</w:t>
            </w: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13104907" w:rsidR="00BB080F" w:rsidRPr="00AC7B8B" w:rsidRDefault="00CC7795" w:rsidP="00BB080F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11</w:t>
            </w: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F974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02B8E7BC" w:rsidR="00BB080F" w:rsidRPr="00AC7B8B" w:rsidRDefault="00ED40CA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06CAB725" w:rsidR="00C64F8F" w:rsidRPr="00AC7B8B" w:rsidRDefault="00ED40CA" w:rsidP="00C64F8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2E14F8E1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1342858C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6F69B752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42E11B32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4C1D6657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</w:tr>
      <w:tr w:rsidR="00007085" w:rsidRPr="00F97475" w14:paraId="7163FC3F" w14:textId="77777777" w:rsidTr="00121765">
        <w:trPr>
          <w:trHeight w:hRule="exact" w:val="177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22198AE" w14:textId="77777777" w:rsidR="00AC7B8B" w:rsidRPr="007A516E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A516E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6DEB3C0D" w14:textId="77777777" w:rsidR="00AC7B8B" w:rsidRPr="00471620" w:rsidRDefault="00AC7B8B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21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https://youtu.be/6YKGcF6j0Zk</w:t>
              </w:r>
            </w:hyperlink>
          </w:p>
          <w:p w14:paraId="746BADB0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15 min Evening Walk</w:t>
            </w:r>
          </w:p>
          <w:p w14:paraId="759F5407" w14:textId="61F33996" w:rsidR="00C7571E" w:rsidRPr="00AC7B8B" w:rsidRDefault="00AC7B8B" w:rsidP="00AC7B8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2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https://youtu.be/lnUbb24xDjA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39B24441" w14:textId="77777777" w:rsidR="00C7710F" w:rsidRDefault="00C7710F" w:rsidP="00C7710F">
            <w:pPr>
              <w:pStyle w:val="Dates"/>
              <w:jc w:val="lef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 min All-in-One</w:t>
            </w:r>
          </w:p>
          <w:p w14:paraId="20FC9B2C" w14:textId="77777777" w:rsidR="00007085" w:rsidRDefault="00C7710F" w:rsidP="00C7710F">
            <w:pPr>
              <w:pStyle w:val="Dates"/>
              <w:jc w:val="left"/>
              <w:rPr>
                <w:color w:val="auto"/>
                <w:sz w:val="18"/>
              </w:rPr>
            </w:pPr>
            <w:hyperlink r:id="rId23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https://youtu.be/9Aouu7WQVOY</w:t>
              </w:r>
            </w:hyperlink>
          </w:p>
          <w:p w14:paraId="47EEEE76" w14:textId="77777777" w:rsidR="00C7710F" w:rsidRPr="00C7710F" w:rsidRDefault="00C7710F" w:rsidP="00C771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7710F">
              <w:rPr>
                <w:rFonts w:ascii="Arial" w:hAnsi="Arial" w:cs="Arial"/>
                <w:color w:val="auto"/>
                <w:sz w:val="18"/>
              </w:rPr>
              <w:t>12 min Strength &amp; Balance</w:t>
            </w:r>
          </w:p>
          <w:p w14:paraId="7C6792C4" w14:textId="4524FDB0" w:rsidR="00C7710F" w:rsidRPr="00AC7B8B" w:rsidRDefault="00C7710F" w:rsidP="00C771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4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https://youtu.be/8EUChsWJjhU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563D8610" w14:textId="77777777" w:rsid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20 min Beginner </w:t>
            </w:r>
            <w:proofErr w:type="spellStart"/>
            <w:r>
              <w:rPr>
                <w:rFonts w:ascii="Arial" w:hAnsi="Arial" w:cs="Arial"/>
                <w:color w:val="auto"/>
                <w:sz w:val="18"/>
              </w:rPr>
              <w:t>Hiit</w:t>
            </w:r>
            <w:proofErr w:type="spellEnd"/>
          </w:p>
          <w:p w14:paraId="114CE543" w14:textId="77777777" w:rsidR="00AC7B8B" w:rsidRDefault="00AC7B8B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25" w:history="1">
              <w:r w:rsidRPr="007A51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https://youtu.be/YGw0eJzLad4</w:t>
              </w:r>
            </w:hyperlink>
          </w:p>
          <w:p w14:paraId="31838F63" w14:textId="77777777" w:rsidR="00007085" w:rsidRPr="00C7710F" w:rsidRDefault="00C7710F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7710F">
              <w:rPr>
                <w:rFonts w:ascii="Arial" w:hAnsi="Arial" w:cs="Arial"/>
                <w:color w:val="auto"/>
                <w:sz w:val="18"/>
              </w:rPr>
              <w:t>15 min Brain &amp; Body Workout</w:t>
            </w:r>
          </w:p>
          <w:p w14:paraId="2C765DB8" w14:textId="27FA189C" w:rsidR="00C7710F" w:rsidRPr="00AC7B8B" w:rsidRDefault="00C7710F" w:rsidP="00793375">
            <w:pPr>
              <w:pStyle w:val="Dates"/>
              <w:jc w:val="left"/>
              <w:rPr>
                <w:rFonts w:ascii="Arial" w:hAnsi="Arial" w:cs="Arial"/>
              </w:rPr>
            </w:pPr>
            <w:hyperlink r:id="rId26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https://youtu.be/wKsjuENJiws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8596D8" w14:textId="49399F60" w:rsidR="00C7710F" w:rsidRDefault="00C7710F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Walk</w:t>
            </w:r>
          </w:p>
          <w:p w14:paraId="2E1D07CE" w14:textId="0FCEDE1D" w:rsidR="00C7710F" w:rsidRDefault="00C7710F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7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https://youtu.be/OSf-z2pfIdw</w:t>
              </w:r>
            </w:hyperlink>
          </w:p>
          <w:p w14:paraId="0C2B5DFD" w14:textId="52F8CEA9" w:rsidR="00007085" w:rsidRDefault="00C7710F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 min Isometric Workout</w:t>
            </w:r>
          </w:p>
          <w:p w14:paraId="3FB793E9" w14:textId="77777777" w:rsidR="00C7710F" w:rsidRDefault="00C7710F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28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https://youtu.be/M72dc1Tt-ZI</w:t>
              </w:r>
            </w:hyperlink>
          </w:p>
          <w:p w14:paraId="53F620B4" w14:textId="515DE937" w:rsidR="00C7710F" w:rsidRPr="00AC7B8B" w:rsidRDefault="00C7710F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9858DC" w14:textId="77777777" w:rsidR="00C7571E" w:rsidRPr="00C7710F" w:rsidRDefault="00C7710F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7710F">
              <w:rPr>
                <w:rFonts w:ascii="Arial" w:hAnsi="Arial" w:cs="Arial"/>
                <w:color w:val="auto"/>
                <w:sz w:val="18"/>
              </w:rPr>
              <w:t>30 min Cardio</w:t>
            </w:r>
          </w:p>
          <w:p w14:paraId="24517076" w14:textId="29DB2152" w:rsidR="00C7710F" w:rsidRPr="00AC7B8B" w:rsidRDefault="00C7710F" w:rsidP="00AC7B8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9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https://youtu.be/kHx-PyUWF5w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54A5AA" w14:textId="77777777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30 min Walk with Weights All-in-One</w:t>
            </w:r>
          </w:p>
          <w:p w14:paraId="559CF6E1" w14:textId="77777777" w:rsidR="00007085" w:rsidRDefault="00007085" w:rsidP="00007085">
            <w:hyperlink r:id="rId30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https://youtu.be/uWVlNJGuwQ8</w:t>
              </w:r>
            </w:hyperlink>
          </w:p>
          <w:p w14:paraId="01B804DC" w14:textId="77777777" w:rsidR="00793375" w:rsidRPr="00471620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0B9F2DB6" w14:textId="77777777" w:rsidR="00793375" w:rsidRPr="00471620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1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  <w:p w14:paraId="635414E3" w14:textId="0E641B3D" w:rsidR="00793375" w:rsidRPr="00AC7B8B" w:rsidRDefault="00793375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DFA663" w14:textId="77777777" w:rsidR="00007085" w:rsidRDefault="00AC7B8B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50’s/60’s</w:t>
            </w:r>
          </w:p>
          <w:p w14:paraId="5CE609FD" w14:textId="77777777" w:rsidR="00AC7B8B" w:rsidRDefault="00AC7B8B" w:rsidP="00007085">
            <w:hyperlink r:id="rId32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https://youtu.be/1OYll73ubdg</w:t>
              </w:r>
            </w:hyperlink>
          </w:p>
          <w:p w14:paraId="3392A476" w14:textId="77777777" w:rsidR="00AC7B8B" w:rsidRDefault="002B381D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Walk</w:t>
            </w:r>
          </w:p>
          <w:p w14:paraId="2BB2473F" w14:textId="4D748D50" w:rsidR="002B381D" w:rsidRPr="002B381D" w:rsidRDefault="002B381D" w:rsidP="00007085">
            <w:pPr>
              <w:rPr>
                <w:rFonts w:ascii="Arial" w:hAnsi="Arial" w:cs="Arial"/>
              </w:rPr>
            </w:pPr>
            <w:hyperlink r:id="rId33" w:history="1">
              <w:r w:rsidRPr="002B381D">
                <w:rPr>
                  <w:rFonts w:ascii="Arial" w:hAnsi="Arial" w:cs="Arial"/>
                  <w:color w:val="1155CC"/>
                  <w:u w:val="single"/>
                </w:rPr>
                <w:t>https://youtu.be/H4R1xvcP94E</w:t>
              </w:r>
            </w:hyperlink>
          </w:p>
        </w:tc>
      </w:tr>
      <w:tr w:rsidR="00007085" w:rsidRPr="00F974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5E693F43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315E7379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58E6477B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62A8EA60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700572E8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1605C1B6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7105325D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21</w:t>
            </w:r>
          </w:p>
        </w:tc>
      </w:tr>
      <w:tr w:rsidR="00007085" w:rsidRPr="00F97475" w14:paraId="71AAC4C1" w14:textId="77777777" w:rsidTr="00C7571E">
        <w:trPr>
          <w:trHeight w:hRule="exact" w:val="177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9A17F26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30 min LISS</w:t>
            </w:r>
          </w:p>
          <w:p w14:paraId="1A360039" w14:textId="7397B635" w:rsidR="00C7571E" w:rsidRPr="00AC7B8B" w:rsidRDefault="00AC7B8B" w:rsidP="00AC7B8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4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https://youtu.be/4hgdCe96mc0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30D9CC28" w14:textId="391D7C89" w:rsidR="00007085" w:rsidRDefault="00C7710F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</w:t>
            </w:r>
            <w:r w:rsidR="00007085" w:rsidRPr="00AC7B8B">
              <w:rPr>
                <w:rFonts w:ascii="Arial" w:hAnsi="Arial" w:cs="Arial"/>
                <w:color w:val="auto"/>
                <w:sz w:val="18"/>
              </w:rPr>
              <w:t>0 min All-in-One</w:t>
            </w:r>
            <w:r>
              <w:rPr>
                <w:rFonts w:ascii="Arial" w:hAnsi="Arial" w:cs="Arial"/>
                <w:color w:val="auto"/>
                <w:sz w:val="18"/>
              </w:rPr>
              <w:t xml:space="preserve"> (with instruction)</w:t>
            </w:r>
          </w:p>
          <w:p w14:paraId="0369885A" w14:textId="6BC4C51F" w:rsidR="00C7710F" w:rsidRDefault="00C7710F" w:rsidP="00C771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5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https://youtu.be/obuLsbhQ8oM</w:t>
              </w:r>
            </w:hyperlink>
          </w:p>
          <w:p w14:paraId="5E5AACE0" w14:textId="5E65D357" w:rsidR="00C7710F" w:rsidRPr="00793375" w:rsidRDefault="00C7710F" w:rsidP="00C771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Pr="00793375">
              <w:rPr>
                <w:rFonts w:ascii="Arial" w:hAnsi="Arial" w:cs="Arial"/>
                <w:color w:val="auto"/>
                <w:sz w:val="18"/>
              </w:rPr>
              <w:t>0 min Stretch &amp; Balance</w:t>
            </w:r>
          </w:p>
          <w:p w14:paraId="24B35A48" w14:textId="57A6E39E" w:rsidR="00007085" w:rsidRPr="00AC7B8B" w:rsidRDefault="00C7710F" w:rsidP="00C7710F">
            <w:pPr>
              <w:rPr>
                <w:rFonts w:ascii="Arial" w:hAnsi="Arial" w:cs="Arial"/>
              </w:rPr>
            </w:pPr>
            <w:hyperlink r:id="rId36" w:history="1">
              <w:r w:rsidRPr="00793375">
                <w:rPr>
                  <w:rStyle w:val="Hyperlink"/>
                  <w:rFonts w:ascii="Arial" w:hAnsi="Arial" w:cs="Arial"/>
                  <w:color w:val="004E9A"/>
                  <w:shd w:val="clear" w:color="auto" w:fill="FFFFFF" w:themeFill="background1"/>
                </w:rPr>
                <w:t>https://youtu.be/iSYzI7Fh65w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1C3C640F" w14:textId="77777777" w:rsidR="002B381D" w:rsidRDefault="00C7710F" w:rsidP="00C77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Tabata</w:t>
            </w:r>
          </w:p>
          <w:p w14:paraId="161F014D" w14:textId="77777777" w:rsidR="00C7710F" w:rsidRDefault="00C7710F" w:rsidP="00C7710F">
            <w:hyperlink r:id="rId37" w:history="1">
              <w:r w:rsidRPr="00C7710F">
                <w:rPr>
                  <w:rFonts w:ascii="Arial" w:hAnsi="Arial" w:cs="Arial"/>
                  <w:color w:val="1155CC"/>
                  <w:u w:val="single"/>
                </w:rPr>
                <w:t>https://youtu.be/QqoDbTt51R8</w:t>
              </w:r>
            </w:hyperlink>
          </w:p>
          <w:p w14:paraId="6A89DB54" w14:textId="77777777" w:rsidR="005637A9" w:rsidRPr="005637A9" w:rsidRDefault="005637A9" w:rsidP="00C7710F">
            <w:pPr>
              <w:rPr>
                <w:rFonts w:ascii="Arial" w:hAnsi="Arial" w:cs="Arial"/>
              </w:rPr>
            </w:pPr>
            <w:r w:rsidRPr="005637A9">
              <w:rPr>
                <w:rFonts w:ascii="Arial" w:hAnsi="Arial" w:cs="Arial"/>
              </w:rPr>
              <w:t xml:space="preserve">12 min Beginner </w:t>
            </w:r>
            <w:proofErr w:type="spellStart"/>
            <w:r w:rsidRPr="005637A9">
              <w:rPr>
                <w:rFonts w:ascii="Arial" w:hAnsi="Arial" w:cs="Arial"/>
              </w:rPr>
              <w:t>Hiit</w:t>
            </w:r>
            <w:proofErr w:type="spellEnd"/>
          </w:p>
          <w:p w14:paraId="0F9B5241" w14:textId="72D6D601" w:rsidR="005637A9" w:rsidRPr="00AC7B8B" w:rsidRDefault="005637A9" w:rsidP="00C7710F">
            <w:pPr>
              <w:rPr>
                <w:rFonts w:ascii="Arial" w:hAnsi="Arial" w:cs="Arial"/>
              </w:rPr>
            </w:pPr>
            <w:hyperlink r:id="rId38" w:history="1">
              <w:r w:rsidRPr="005637A9">
                <w:rPr>
                  <w:rFonts w:ascii="Arial" w:hAnsi="Arial" w:cs="Arial"/>
                  <w:color w:val="1155CC"/>
                  <w:u w:val="single"/>
                </w:rPr>
                <w:t>https://youtu.be/WQCyVdprV7U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14A9FC" w14:textId="159FC0A9" w:rsidR="00AC7B8B" w:rsidRPr="00AC7B8B" w:rsidRDefault="00AC7B8B" w:rsidP="00AC7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AC7B8B">
              <w:rPr>
                <w:rFonts w:ascii="Arial" w:hAnsi="Arial" w:cs="Arial"/>
              </w:rPr>
              <w:t>Strength Exercises</w:t>
            </w:r>
          </w:p>
          <w:p w14:paraId="615D3671" w14:textId="77777777" w:rsidR="00AC7B8B" w:rsidRDefault="00AC7B8B" w:rsidP="00AC7B8B">
            <w:hyperlink r:id="rId39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https://youtu.be/rtaq1tRjnhA</w:t>
              </w:r>
            </w:hyperlink>
          </w:p>
          <w:p w14:paraId="27F35A55" w14:textId="77777777" w:rsidR="00C7710F" w:rsidRPr="00C7710F" w:rsidRDefault="00C7710F" w:rsidP="00AC7B8B">
            <w:pPr>
              <w:rPr>
                <w:rFonts w:ascii="Arial" w:hAnsi="Arial" w:cs="Arial"/>
              </w:rPr>
            </w:pPr>
            <w:r w:rsidRPr="00C7710F">
              <w:rPr>
                <w:rFonts w:ascii="Arial" w:hAnsi="Arial" w:cs="Arial"/>
              </w:rPr>
              <w:t>20 min Walk</w:t>
            </w:r>
          </w:p>
          <w:p w14:paraId="54AF2FC6" w14:textId="6ACFC283" w:rsidR="00C7710F" w:rsidRPr="00AC7B8B" w:rsidRDefault="00C7710F" w:rsidP="00AC7B8B">
            <w:pPr>
              <w:rPr>
                <w:rFonts w:ascii="Arial" w:hAnsi="Arial" w:cs="Arial"/>
              </w:rPr>
            </w:pPr>
            <w:hyperlink r:id="rId40" w:history="1">
              <w:r w:rsidRPr="00C7710F">
                <w:rPr>
                  <w:rFonts w:ascii="Arial" w:hAnsi="Arial" w:cs="Arial"/>
                  <w:color w:val="1155CC"/>
                  <w:u w:val="single"/>
                </w:rPr>
                <w:t>https://youtu.be/IA9yH2994vY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4C2363" w14:textId="77777777" w:rsid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(20-10 format)</w:t>
            </w:r>
          </w:p>
          <w:p w14:paraId="4CF6781D" w14:textId="77777777" w:rsid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1" w:history="1">
              <w:r w:rsidRPr="00793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799EAC5E" w14:textId="77777777" w:rsidR="00C7571E" w:rsidRPr="005637A9" w:rsidRDefault="005637A9" w:rsidP="005637A9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637A9">
              <w:rPr>
                <w:rFonts w:ascii="Arial" w:hAnsi="Arial" w:cs="Arial"/>
                <w:color w:val="auto"/>
                <w:sz w:val="18"/>
              </w:rPr>
              <w:t>10 min Walk</w:t>
            </w:r>
          </w:p>
          <w:p w14:paraId="5FC8A68E" w14:textId="4AE11300" w:rsidR="005637A9" w:rsidRPr="00AC7B8B" w:rsidRDefault="005637A9" w:rsidP="005637A9">
            <w:pPr>
              <w:pStyle w:val="Dates"/>
              <w:jc w:val="left"/>
              <w:rPr>
                <w:rFonts w:ascii="Arial" w:hAnsi="Arial" w:cs="Arial"/>
              </w:rPr>
            </w:pPr>
            <w:hyperlink r:id="rId42" w:history="1">
              <w:r w:rsidRPr="005637A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https://youtu.be/v8_5NpyxQjg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1BA529" w14:textId="77777777" w:rsidR="00FE0105" w:rsidRPr="00AC7B8B" w:rsidRDefault="00FE0105" w:rsidP="00FE01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20 min HIIT</w:t>
            </w:r>
          </w:p>
          <w:p w14:paraId="4E9BE997" w14:textId="77777777" w:rsidR="00FE0105" w:rsidRPr="00AC7B8B" w:rsidRDefault="00FE0105" w:rsidP="00FE01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3" w:history="1">
              <w:r w:rsidRPr="00AC7B8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https://youtu.be/bmYc5GME4IA</w:t>
              </w:r>
            </w:hyperlink>
          </w:p>
          <w:p w14:paraId="6B4ADF0B" w14:textId="77777777" w:rsidR="002B381D" w:rsidRPr="00AC7B8B" w:rsidRDefault="002B381D" w:rsidP="002B381D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12 min Strength &amp; Balance</w:t>
            </w:r>
          </w:p>
          <w:p w14:paraId="2FAA7772" w14:textId="325BA4EE" w:rsidR="00C7571E" w:rsidRPr="00AC7B8B" w:rsidRDefault="002B381D" w:rsidP="002B381D">
            <w:pPr>
              <w:rPr>
                <w:rFonts w:ascii="Arial" w:hAnsi="Arial" w:cs="Arial"/>
              </w:rPr>
            </w:pPr>
            <w:hyperlink r:id="rId44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https://youtu.be/8EUChsWJjhU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044D15" w14:textId="77777777" w:rsidR="00007085" w:rsidRDefault="002B381D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Abba Workout</w:t>
            </w:r>
          </w:p>
          <w:p w14:paraId="39B50C6F" w14:textId="49E186E1" w:rsidR="002B381D" w:rsidRPr="00AC7B8B" w:rsidRDefault="002B381D" w:rsidP="00007085">
            <w:pPr>
              <w:rPr>
                <w:rFonts w:ascii="Arial" w:hAnsi="Arial" w:cs="Arial"/>
              </w:rPr>
            </w:pPr>
            <w:hyperlink r:id="rId45" w:history="1">
              <w:r w:rsidRPr="002B381D">
                <w:rPr>
                  <w:rFonts w:ascii="Arial" w:hAnsi="Arial" w:cs="Arial"/>
                  <w:color w:val="1155CC"/>
                  <w:u w:val="single"/>
                </w:rPr>
                <w:t>https://youtu.be/nPLXCsLsQPE</w:t>
              </w:r>
            </w:hyperlink>
          </w:p>
        </w:tc>
      </w:tr>
      <w:tr w:rsidR="00007085" w:rsidRPr="00F97475" w14:paraId="6E34A5E1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24E10CC5" w14:textId="1006FB24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22</w:t>
            </w:r>
          </w:p>
          <w:p w14:paraId="229899CA" w14:textId="7C537348" w:rsidR="00C7710F" w:rsidRDefault="00C7710F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Brain + Body</w:t>
            </w:r>
          </w:p>
          <w:p w14:paraId="7EB4A45C" w14:textId="0D56A3A7" w:rsidR="00C7710F" w:rsidRDefault="00C7710F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6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https://youtu.be/YU_X-AUyUxE</w:t>
              </w:r>
            </w:hyperlink>
          </w:p>
          <w:p w14:paraId="79949E16" w14:textId="28AD7CC7" w:rsidR="00C7571E" w:rsidRPr="00AC7B8B" w:rsidRDefault="00C7571E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65E09EF9" w14:textId="5581BD48" w:rsidR="00C7571E" w:rsidRPr="00AC7B8B" w:rsidRDefault="00C7571E" w:rsidP="00C7571E">
            <w:pPr>
              <w:rPr>
                <w:rFonts w:ascii="Arial" w:hAnsi="Arial" w:cs="Arial"/>
              </w:rPr>
            </w:pPr>
            <w:hyperlink r:id="rId47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63BF485" w14:textId="06B34488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23</w:t>
            </w:r>
          </w:p>
          <w:p w14:paraId="7CC531A1" w14:textId="6D73BC1C" w:rsidR="005637A9" w:rsidRDefault="005637A9" w:rsidP="00793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Strength</w:t>
            </w:r>
          </w:p>
          <w:p w14:paraId="221AE9F0" w14:textId="0A51443B" w:rsidR="005637A9" w:rsidRDefault="005637A9" w:rsidP="00793375">
            <w:pPr>
              <w:rPr>
                <w:rFonts w:ascii="Arial" w:hAnsi="Arial" w:cs="Arial"/>
              </w:rPr>
            </w:pPr>
            <w:hyperlink r:id="rId48" w:history="1">
              <w:r w:rsidRPr="005637A9">
                <w:rPr>
                  <w:rFonts w:ascii="Arial" w:hAnsi="Arial" w:cs="Arial"/>
                  <w:color w:val="1155CC"/>
                  <w:u w:val="single"/>
                </w:rPr>
                <w:t>https://youtu.be/-mezmalW4mk</w:t>
              </w:r>
            </w:hyperlink>
          </w:p>
          <w:p w14:paraId="091821F8" w14:textId="77777777" w:rsidR="002B381D" w:rsidRDefault="005637A9" w:rsidP="00793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Cardio</w:t>
            </w:r>
          </w:p>
          <w:p w14:paraId="753FAB44" w14:textId="4748DA05" w:rsidR="005637A9" w:rsidRPr="00AC7B8B" w:rsidRDefault="005637A9" w:rsidP="00793375">
            <w:pPr>
              <w:rPr>
                <w:rFonts w:ascii="Arial" w:hAnsi="Arial" w:cs="Arial"/>
              </w:rPr>
            </w:pPr>
            <w:hyperlink r:id="rId49" w:history="1">
              <w:r w:rsidRPr="005637A9">
                <w:rPr>
                  <w:rFonts w:ascii="Arial" w:hAnsi="Arial" w:cs="Arial"/>
                  <w:color w:val="1155CC"/>
                  <w:u w:val="single"/>
                </w:rPr>
                <w:t>https://youtu.be/H4R1xvcP94E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5ABB82D" w14:textId="26CBBB0F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24</w:t>
            </w:r>
          </w:p>
          <w:p w14:paraId="6B074ADD" w14:textId="77777777" w:rsidR="00007085" w:rsidRPr="00AC7B8B" w:rsidRDefault="00C7571E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20 min Low Impact</w:t>
            </w:r>
          </w:p>
          <w:p w14:paraId="31AE7BC3" w14:textId="77777777" w:rsidR="00C7571E" w:rsidRDefault="00C7571E" w:rsidP="00007085">
            <w:pPr>
              <w:rPr>
                <w:rFonts w:ascii="Arial" w:hAnsi="Arial" w:cs="Arial"/>
                <w:color w:val="1155CC"/>
                <w:u w:val="single"/>
              </w:rPr>
            </w:pPr>
            <w:hyperlink r:id="rId50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https://youtu.be/y_xKgfYHkX4</w:t>
              </w:r>
            </w:hyperlink>
          </w:p>
          <w:p w14:paraId="0DCEB8FE" w14:textId="77777777" w:rsidR="002B381D" w:rsidRPr="00AC7B8B" w:rsidRDefault="002B381D" w:rsidP="002B381D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10 min Happy Walk</w:t>
            </w:r>
          </w:p>
          <w:p w14:paraId="4E9B90E2" w14:textId="77777777" w:rsidR="002B381D" w:rsidRPr="00AC7B8B" w:rsidRDefault="002B381D" w:rsidP="002B381D">
            <w:pPr>
              <w:rPr>
                <w:rFonts w:ascii="Arial" w:hAnsi="Arial" w:cs="Arial"/>
              </w:rPr>
            </w:pPr>
            <w:hyperlink r:id="rId51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https://youtu.be/VDcb-srSdlo</w:t>
              </w:r>
            </w:hyperlink>
          </w:p>
          <w:p w14:paraId="269A56BA" w14:textId="7608F9D5" w:rsidR="002B381D" w:rsidRPr="00AC7B8B" w:rsidRDefault="002B381D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DBEF93" w14:textId="2BC205C0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25</w:t>
            </w:r>
          </w:p>
          <w:p w14:paraId="1CBBC47A" w14:textId="77777777" w:rsidR="00793375" w:rsidRDefault="00C7710F" w:rsidP="00C77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All-in-One</w:t>
            </w:r>
          </w:p>
          <w:p w14:paraId="09FDDD57" w14:textId="27B5BF72" w:rsidR="00C7710F" w:rsidRPr="00AC7B8B" w:rsidRDefault="00C7710F" w:rsidP="00C7710F">
            <w:pPr>
              <w:rPr>
                <w:rFonts w:ascii="Arial" w:hAnsi="Arial" w:cs="Arial"/>
              </w:rPr>
            </w:pPr>
            <w:hyperlink r:id="rId52" w:history="1">
              <w:r w:rsidRPr="00C7710F">
                <w:rPr>
                  <w:rFonts w:ascii="Arial" w:hAnsi="Arial" w:cs="Arial"/>
                  <w:color w:val="1155CC"/>
                  <w:u w:val="single"/>
                </w:rPr>
                <w:t>https://youtu.be/h0zl3GG80QQ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662C2D5" w14:textId="77BE46BC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26</w:t>
            </w:r>
          </w:p>
          <w:p w14:paraId="4D9D9239" w14:textId="77777777" w:rsidR="00007085" w:rsidRPr="00AC7B8B" w:rsidRDefault="00C7571E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 xml:space="preserve">20 min </w:t>
            </w:r>
            <w:proofErr w:type="spellStart"/>
            <w:r w:rsidRPr="00AC7B8B">
              <w:rPr>
                <w:rFonts w:ascii="Arial" w:hAnsi="Arial" w:cs="Arial"/>
              </w:rPr>
              <w:t>Hiit</w:t>
            </w:r>
            <w:proofErr w:type="spellEnd"/>
          </w:p>
          <w:p w14:paraId="1A58BCC8" w14:textId="77777777" w:rsidR="00C7571E" w:rsidRDefault="00C7571E" w:rsidP="00007085">
            <w:pPr>
              <w:rPr>
                <w:rFonts w:ascii="Arial" w:hAnsi="Arial" w:cs="Arial"/>
                <w:color w:val="1155CC"/>
                <w:u w:val="single"/>
              </w:rPr>
            </w:pPr>
            <w:hyperlink r:id="rId53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https://youtu.be/bmYc5GME4IA</w:t>
              </w:r>
            </w:hyperlink>
          </w:p>
          <w:p w14:paraId="12CA3F50" w14:textId="77777777" w:rsidR="00793375" w:rsidRP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93375">
              <w:rPr>
                <w:rFonts w:ascii="Arial" w:hAnsi="Arial" w:cs="Arial"/>
                <w:color w:val="auto"/>
                <w:sz w:val="18"/>
              </w:rPr>
              <w:t>10 min Stretch &amp; Balance</w:t>
            </w:r>
          </w:p>
          <w:p w14:paraId="6B20F5D2" w14:textId="73EB88F8" w:rsidR="002B381D" w:rsidRPr="00AC7B8B" w:rsidRDefault="00793375" w:rsidP="00793375">
            <w:pPr>
              <w:rPr>
                <w:rFonts w:ascii="Arial" w:hAnsi="Arial" w:cs="Arial"/>
              </w:rPr>
            </w:pPr>
            <w:hyperlink r:id="rId54" w:history="1">
              <w:r w:rsidRPr="00793375">
                <w:rPr>
                  <w:rStyle w:val="Hyperlink"/>
                  <w:rFonts w:ascii="Arial" w:hAnsi="Arial" w:cs="Arial"/>
                  <w:color w:val="004E9A"/>
                  <w:shd w:val="clear" w:color="auto" w:fill="FFFFFF" w:themeFill="background1"/>
                </w:rPr>
                <w:t>https://youtu.be/iSYzI7Fh65w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F595C8" w14:textId="4E11ADD9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27</w:t>
            </w:r>
          </w:p>
          <w:p w14:paraId="228AAB3F" w14:textId="3C8CCA5A" w:rsidR="00C7571E" w:rsidRDefault="005637A9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35 min Cardio + Strength</w:t>
            </w:r>
          </w:p>
          <w:p w14:paraId="0C010A04" w14:textId="25755D98" w:rsidR="005637A9" w:rsidRPr="00AC7B8B" w:rsidRDefault="005637A9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5" w:history="1">
              <w:r w:rsidRPr="005637A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https://youtu.be/_ju90x3W_jg</w:t>
              </w:r>
            </w:hyperlink>
          </w:p>
          <w:p w14:paraId="6A83615D" w14:textId="453AFF45" w:rsidR="002B381D" w:rsidRPr="00AC7B8B" w:rsidRDefault="002B381D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65A7D14" w14:textId="252950E3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28</w:t>
            </w:r>
          </w:p>
          <w:p w14:paraId="53B2F39B" w14:textId="77777777" w:rsidR="00007085" w:rsidRDefault="005637A9" w:rsidP="002B3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Tabata</w:t>
            </w:r>
          </w:p>
          <w:p w14:paraId="4D3B122A" w14:textId="4228AADB" w:rsidR="005637A9" w:rsidRPr="00AC7B8B" w:rsidRDefault="005637A9" w:rsidP="002B381D">
            <w:pPr>
              <w:rPr>
                <w:rFonts w:ascii="Arial" w:hAnsi="Arial" w:cs="Arial"/>
              </w:rPr>
            </w:pPr>
            <w:hyperlink r:id="rId56" w:history="1">
              <w:r w:rsidRPr="005637A9">
                <w:rPr>
                  <w:rFonts w:ascii="Arial" w:hAnsi="Arial" w:cs="Arial"/>
                  <w:color w:val="1155CC"/>
                  <w:u w:val="single"/>
                </w:rPr>
                <w:t>https://youtu.be/czCF5X0aLmk</w:t>
              </w:r>
            </w:hyperlink>
          </w:p>
        </w:tc>
      </w:tr>
      <w:tr w:rsidR="009F5ACF" w:rsidRPr="00F97475" w14:paraId="30D6A770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0F99E437" w14:textId="204E3BAD" w:rsidR="009F5ACF" w:rsidRDefault="009F5ACF" w:rsidP="00007085">
            <w:pPr>
              <w:rPr>
                <w:rFonts w:ascii="Arial" w:hAnsi="Arial" w:cs="Arial"/>
              </w:rPr>
            </w:pPr>
          </w:p>
          <w:p w14:paraId="0CCE8832" w14:textId="44A87285" w:rsidR="009F5ACF" w:rsidRPr="00AC7B8B" w:rsidRDefault="009F5ACF" w:rsidP="005B730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A4B9AD6" w14:textId="23EC332A" w:rsidR="009F5ACF" w:rsidRPr="00AC7B8B" w:rsidRDefault="009F5ACF" w:rsidP="005B730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17FF82E" w14:textId="77777777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60E0E4" w14:textId="77777777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A05F20" w14:textId="77777777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36E0F5D" w14:textId="77777777" w:rsidR="009F5ACF" w:rsidRPr="00AC7B8B" w:rsidRDefault="009F5ACF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0503A3A" w14:textId="77777777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</w:tr>
      <w:tr w:rsidR="00007085" w:rsidRPr="00F97475" w14:paraId="6D1C72EB" w14:textId="77777777" w:rsidTr="005B7302">
        <w:trPr>
          <w:trHeight w:hRule="exact" w:val="60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B8D266F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007085" w:rsidRPr="00F97475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085" w:rsidRPr="00C35BAE" w14:paraId="19F4FF52" w14:textId="77777777" w:rsidTr="00C7571E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007085" w:rsidRPr="00B14439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007085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007085" w:rsidRPr="00B14439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007085" w:rsidRDefault="00007085" w:rsidP="0000708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007085" w:rsidRDefault="00007085" w:rsidP="0000708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007085" w:rsidRDefault="00007085" w:rsidP="00007085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007085" w:rsidRPr="00AD542B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824C" w14:textId="77777777" w:rsidR="00555FA1" w:rsidRDefault="00555FA1">
      <w:pPr>
        <w:spacing w:before="0" w:after="0"/>
      </w:pPr>
      <w:r>
        <w:separator/>
      </w:r>
    </w:p>
  </w:endnote>
  <w:endnote w:type="continuationSeparator" w:id="0">
    <w:p w14:paraId="5C463184" w14:textId="77777777" w:rsidR="00555FA1" w:rsidRDefault="00555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D306" w14:textId="77777777" w:rsidR="00555FA1" w:rsidRDefault="00555FA1">
      <w:pPr>
        <w:spacing w:before="0" w:after="0"/>
      </w:pPr>
      <w:r>
        <w:separator/>
      </w:r>
    </w:p>
  </w:footnote>
  <w:footnote w:type="continuationSeparator" w:id="0">
    <w:p w14:paraId="4F9200AF" w14:textId="77777777" w:rsidR="00555FA1" w:rsidRDefault="00555F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07085"/>
    <w:rsid w:val="00007D8E"/>
    <w:rsid w:val="000118B6"/>
    <w:rsid w:val="00014C6E"/>
    <w:rsid w:val="00017971"/>
    <w:rsid w:val="0002191A"/>
    <w:rsid w:val="0004269D"/>
    <w:rsid w:val="00043170"/>
    <w:rsid w:val="00043186"/>
    <w:rsid w:val="00052655"/>
    <w:rsid w:val="00056814"/>
    <w:rsid w:val="000628DB"/>
    <w:rsid w:val="00063CFD"/>
    <w:rsid w:val="00064EB3"/>
    <w:rsid w:val="0006779F"/>
    <w:rsid w:val="00072150"/>
    <w:rsid w:val="00072C9F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5C63"/>
    <w:rsid w:val="0011772B"/>
    <w:rsid w:val="00121765"/>
    <w:rsid w:val="001227CA"/>
    <w:rsid w:val="001250BF"/>
    <w:rsid w:val="00130507"/>
    <w:rsid w:val="001343AB"/>
    <w:rsid w:val="00137D17"/>
    <w:rsid w:val="00150D8E"/>
    <w:rsid w:val="00155773"/>
    <w:rsid w:val="001745B5"/>
    <w:rsid w:val="00183D4A"/>
    <w:rsid w:val="0019501B"/>
    <w:rsid w:val="0019721A"/>
    <w:rsid w:val="001A0315"/>
    <w:rsid w:val="001A25B9"/>
    <w:rsid w:val="001A3A8D"/>
    <w:rsid w:val="001B04C1"/>
    <w:rsid w:val="001B09AF"/>
    <w:rsid w:val="001B2663"/>
    <w:rsid w:val="001B3E6F"/>
    <w:rsid w:val="001C5DC3"/>
    <w:rsid w:val="001E233F"/>
    <w:rsid w:val="001E44F2"/>
    <w:rsid w:val="001F5951"/>
    <w:rsid w:val="00212F85"/>
    <w:rsid w:val="0022366D"/>
    <w:rsid w:val="00243C83"/>
    <w:rsid w:val="002471F3"/>
    <w:rsid w:val="00262CDD"/>
    <w:rsid w:val="0027720C"/>
    <w:rsid w:val="0028361C"/>
    <w:rsid w:val="00286D25"/>
    <w:rsid w:val="002A0C48"/>
    <w:rsid w:val="002A5844"/>
    <w:rsid w:val="002B2984"/>
    <w:rsid w:val="002B381D"/>
    <w:rsid w:val="002B4239"/>
    <w:rsid w:val="002B4579"/>
    <w:rsid w:val="002C3AEB"/>
    <w:rsid w:val="002E0FDB"/>
    <w:rsid w:val="002E3E56"/>
    <w:rsid w:val="002E71B8"/>
    <w:rsid w:val="002F6E35"/>
    <w:rsid w:val="002F6EDB"/>
    <w:rsid w:val="0030532D"/>
    <w:rsid w:val="0030703E"/>
    <w:rsid w:val="003113AC"/>
    <w:rsid w:val="00317EF4"/>
    <w:rsid w:val="00330121"/>
    <w:rsid w:val="003330CD"/>
    <w:rsid w:val="0033527E"/>
    <w:rsid w:val="00344015"/>
    <w:rsid w:val="00363230"/>
    <w:rsid w:val="0036701D"/>
    <w:rsid w:val="00381422"/>
    <w:rsid w:val="0038612F"/>
    <w:rsid w:val="00386F79"/>
    <w:rsid w:val="003955B2"/>
    <w:rsid w:val="00396529"/>
    <w:rsid w:val="003B5717"/>
    <w:rsid w:val="003B5DC8"/>
    <w:rsid w:val="003C2133"/>
    <w:rsid w:val="003C46A9"/>
    <w:rsid w:val="003D7DDA"/>
    <w:rsid w:val="003E07BE"/>
    <w:rsid w:val="003E295A"/>
    <w:rsid w:val="003E6FFA"/>
    <w:rsid w:val="003F6C90"/>
    <w:rsid w:val="003F7E15"/>
    <w:rsid w:val="00406C2A"/>
    <w:rsid w:val="00407AC9"/>
    <w:rsid w:val="00434976"/>
    <w:rsid w:val="00437910"/>
    <w:rsid w:val="004404C1"/>
    <w:rsid w:val="00447C5C"/>
    <w:rsid w:val="00454FED"/>
    <w:rsid w:val="004602D2"/>
    <w:rsid w:val="00466CB1"/>
    <w:rsid w:val="00482493"/>
    <w:rsid w:val="004828EE"/>
    <w:rsid w:val="00491007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2646A"/>
    <w:rsid w:val="00532AA9"/>
    <w:rsid w:val="00535E88"/>
    <w:rsid w:val="0054189C"/>
    <w:rsid w:val="00555FA1"/>
    <w:rsid w:val="005562FE"/>
    <w:rsid w:val="00557989"/>
    <w:rsid w:val="00560457"/>
    <w:rsid w:val="005637A9"/>
    <w:rsid w:val="005660AD"/>
    <w:rsid w:val="00571C38"/>
    <w:rsid w:val="00577D11"/>
    <w:rsid w:val="005852AA"/>
    <w:rsid w:val="00591B00"/>
    <w:rsid w:val="00592610"/>
    <w:rsid w:val="005B7302"/>
    <w:rsid w:val="005B7DF1"/>
    <w:rsid w:val="005C3013"/>
    <w:rsid w:val="005C6E56"/>
    <w:rsid w:val="005C7D5F"/>
    <w:rsid w:val="005E3FA5"/>
    <w:rsid w:val="005E4BC4"/>
    <w:rsid w:val="005E53FB"/>
    <w:rsid w:val="005E7709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B12E0"/>
    <w:rsid w:val="006C093E"/>
    <w:rsid w:val="006C78EC"/>
    <w:rsid w:val="006D09C7"/>
    <w:rsid w:val="006D7AB1"/>
    <w:rsid w:val="006E0D67"/>
    <w:rsid w:val="0070414F"/>
    <w:rsid w:val="00706B75"/>
    <w:rsid w:val="007071CD"/>
    <w:rsid w:val="007125F1"/>
    <w:rsid w:val="00716DC5"/>
    <w:rsid w:val="00721307"/>
    <w:rsid w:val="00737670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87276"/>
    <w:rsid w:val="00793375"/>
    <w:rsid w:val="007A0A58"/>
    <w:rsid w:val="007A49F2"/>
    <w:rsid w:val="007A77A8"/>
    <w:rsid w:val="007B76E0"/>
    <w:rsid w:val="007C5C4A"/>
    <w:rsid w:val="007D63CA"/>
    <w:rsid w:val="007F7C96"/>
    <w:rsid w:val="00823713"/>
    <w:rsid w:val="008341F0"/>
    <w:rsid w:val="008528B2"/>
    <w:rsid w:val="008711AC"/>
    <w:rsid w:val="00874C9A"/>
    <w:rsid w:val="008761D2"/>
    <w:rsid w:val="00882B98"/>
    <w:rsid w:val="008B524E"/>
    <w:rsid w:val="008C45F8"/>
    <w:rsid w:val="008D30C9"/>
    <w:rsid w:val="008E4B76"/>
    <w:rsid w:val="00900813"/>
    <w:rsid w:val="009035F5"/>
    <w:rsid w:val="00914257"/>
    <w:rsid w:val="009162CE"/>
    <w:rsid w:val="009239EB"/>
    <w:rsid w:val="009244C2"/>
    <w:rsid w:val="00933170"/>
    <w:rsid w:val="00944085"/>
    <w:rsid w:val="00946A27"/>
    <w:rsid w:val="009722AD"/>
    <w:rsid w:val="009757E4"/>
    <w:rsid w:val="009A0FFF"/>
    <w:rsid w:val="009A331C"/>
    <w:rsid w:val="009A4B52"/>
    <w:rsid w:val="009A6FFD"/>
    <w:rsid w:val="009B56C8"/>
    <w:rsid w:val="009F5ACF"/>
    <w:rsid w:val="00A445C5"/>
    <w:rsid w:val="00A4654E"/>
    <w:rsid w:val="00A626E2"/>
    <w:rsid w:val="00A70F6C"/>
    <w:rsid w:val="00A73BBF"/>
    <w:rsid w:val="00A81500"/>
    <w:rsid w:val="00AA2C9D"/>
    <w:rsid w:val="00AB26EA"/>
    <w:rsid w:val="00AB29FA"/>
    <w:rsid w:val="00AB7640"/>
    <w:rsid w:val="00AC231D"/>
    <w:rsid w:val="00AC5FFA"/>
    <w:rsid w:val="00AC7B8B"/>
    <w:rsid w:val="00AD02C3"/>
    <w:rsid w:val="00AD542B"/>
    <w:rsid w:val="00AD6A4F"/>
    <w:rsid w:val="00AD7677"/>
    <w:rsid w:val="00B14439"/>
    <w:rsid w:val="00B2258A"/>
    <w:rsid w:val="00B27E18"/>
    <w:rsid w:val="00B30F61"/>
    <w:rsid w:val="00B46DAD"/>
    <w:rsid w:val="00B47D88"/>
    <w:rsid w:val="00B620D3"/>
    <w:rsid w:val="00B70858"/>
    <w:rsid w:val="00B710DA"/>
    <w:rsid w:val="00B73763"/>
    <w:rsid w:val="00B8151A"/>
    <w:rsid w:val="00B95C00"/>
    <w:rsid w:val="00BA4568"/>
    <w:rsid w:val="00BB080F"/>
    <w:rsid w:val="00BB6A94"/>
    <w:rsid w:val="00BC0A6B"/>
    <w:rsid w:val="00BC6AA8"/>
    <w:rsid w:val="00BD09B1"/>
    <w:rsid w:val="00C02182"/>
    <w:rsid w:val="00C076DA"/>
    <w:rsid w:val="00C11D39"/>
    <w:rsid w:val="00C136E2"/>
    <w:rsid w:val="00C16722"/>
    <w:rsid w:val="00C273F3"/>
    <w:rsid w:val="00C35BAE"/>
    <w:rsid w:val="00C430BD"/>
    <w:rsid w:val="00C430C9"/>
    <w:rsid w:val="00C43557"/>
    <w:rsid w:val="00C438FC"/>
    <w:rsid w:val="00C62D48"/>
    <w:rsid w:val="00C64F8F"/>
    <w:rsid w:val="00C65B8A"/>
    <w:rsid w:val="00C71D73"/>
    <w:rsid w:val="00C7571E"/>
    <w:rsid w:val="00C7710F"/>
    <w:rsid w:val="00C7735D"/>
    <w:rsid w:val="00C94A25"/>
    <w:rsid w:val="00CA10CF"/>
    <w:rsid w:val="00CA5552"/>
    <w:rsid w:val="00CB1C1C"/>
    <w:rsid w:val="00CC57C3"/>
    <w:rsid w:val="00CC7795"/>
    <w:rsid w:val="00CD7BDA"/>
    <w:rsid w:val="00D02DA8"/>
    <w:rsid w:val="00D068CF"/>
    <w:rsid w:val="00D10033"/>
    <w:rsid w:val="00D173E9"/>
    <w:rsid w:val="00D17693"/>
    <w:rsid w:val="00D34731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0EB4"/>
    <w:rsid w:val="00E24F5A"/>
    <w:rsid w:val="00E31C87"/>
    <w:rsid w:val="00E45021"/>
    <w:rsid w:val="00E5227B"/>
    <w:rsid w:val="00E5377F"/>
    <w:rsid w:val="00E54979"/>
    <w:rsid w:val="00E54E11"/>
    <w:rsid w:val="00E61FD2"/>
    <w:rsid w:val="00E81D5B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ED40CA"/>
    <w:rsid w:val="00F07724"/>
    <w:rsid w:val="00F249DD"/>
    <w:rsid w:val="00F30136"/>
    <w:rsid w:val="00F351E1"/>
    <w:rsid w:val="00F5037A"/>
    <w:rsid w:val="00F54B18"/>
    <w:rsid w:val="00F80711"/>
    <w:rsid w:val="00F97475"/>
    <w:rsid w:val="00FA21CA"/>
    <w:rsid w:val="00FA281B"/>
    <w:rsid w:val="00FA5402"/>
    <w:rsid w:val="00FA686D"/>
    <w:rsid w:val="00FB0B6A"/>
    <w:rsid w:val="00FE0105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  <w15:docId w15:val="{07CABF6E-6885-4BB7-9A5C-0445D35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R6lfFrt7g0s" TargetMode="External"/><Relationship Id="rId18" Type="http://schemas.openxmlformats.org/officeDocument/2006/relationships/hyperlink" Target="https://youtu.be/i96SEOqyAjU" TargetMode="External"/><Relationship Id="rId26" Type="http://schemas.openxmlformats.org/officeDocument/2006/relationships/hyperlink" Target="https://youtu.be/wKsjuENJiws" TargetMode="External"/><Relationship Id="rId39" Type="http://schemas.openxmlformats.org/officeDocument/2006/relationships/hyperlink" Target="https://youtu.be/rtaq1tRjnhA" TargetMode="External"/><Relationship Id="rId21" Type="http://schemas.openxmlformats.org/officeDocument/2006/relationships/hyperlink" Target="https://youtu.be/6YKGcF6j0Zk" TargetMode="External"/><Relationship Id="rId34" Type="http://schemas.openxmlformats.org/officeDocument/2006/relationships/hyperlink" Target="https://youtu.be/4hgdCe96mc0" TargetMode="External"/><Relationship Id="rId42" Type="http://schemas.openxmlformats.org/officeDocument/2006/relationships/hyperlink" Target="https://youtu.be/v8_5NpyxQjg" TargetMode="External"/><Relationship Id="rId47" Type="http://schemas.openxmlformats.org/officeDocument/2006/relationships/hyperlink" Target="https://youtu.be/eL2-lj8nSR4" TargetMode="External"/><Relationship Id="rId50" Type="http://schemas.openxmlformats.org/officeDocument/2006/relationships/hyperlink" Target="https://youtu.be/y_xKgfYHkX4" TargetMode="External"/><Relationship Id="rId55" Type="http://schemas.openxmlformats.org/officeDocument/2006/relationships/hyperlink" Target="https://youtu.be/_ju90x3W_jg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vd-sc3_H6sk" TargetMode="External"/><Relationship Id="rId29" Type="http://schemas.openxmlformats.org/officeDocument/2006/relationships/hyperlink" Target="https://youtu.be/kHx-PyUWF5w" TargetMode="External"/><Relationship Id="rId11" Type="http://schemas.openxmlformats.org/officeDocument/2006/relationships/hyperlink" Target="https://youtu.be/Uz2Btnnc9Aw" TargetMode="External"/><Relationship Id="rId24" Type="http://schemas.openxmlformats.org/officeDocument/2006/relationships/hyperlink" Target="https://youtu.be/8EUChsWJjhU" TargetMode="External"/><Relationship Id="rId32" Type="http://schemas.openxmlformats.org/officeDocument/2006/relationships/hyperlink" Target="https://youtu.be/1OYll73ubdg" TargetMode="External"/><Relationship Id="rId37" Type="http://schemas.openxmlformats.org/officeDocument/2006/relationships/hyperlink" Target="https://youtu.be/QqoDbTt51R8" TargetMode="External"/><Relationship Id="rId40" Type="http://schemas.openxmlformats.org/officeDocument/2006/relationships/hyperlink" Target="https://youtu.be/IA9yH2994vY" TargetMode="External"/><Relationship Id="rId45" Type="http://schemas.openxmlformats.org/officeDocument/2006/relationships/hyperlink" Target="https://youtu.be/nPLXCsLsQPE" TargetMode="External"/><Relationship Id="rId53" Type="http://schemas.openxmlformats.org/officeDocument/2006/relationships/hyperlink" Target="https://youtu.be/bmYc5GME4IA" TargetMode="External"/><Relationship Id="rId58" Type="http://schemas.openxmlformats.org/officeDocument/2006/relationships/glossaryDocument" Target="glossary/document.xml"/><Relationship Id="rId5" Type="http://schemas.openxmlformats.org/officeDocument/2006/relationships/styles" Target="styles.xml"/><Relationship Id="rId19" Type="http://schemas.openxmlformats.org/officeDocument/2006/relationships/hyperlink" Target="https://youtu.be/MPUanjZgCJ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LQKFpP_iHNM" TargetMode="External"/><Relationship Id="rId22" Type="http://schemas.openxmlformats.org/officeDocument/2006/relationships/hyperlink" Target="https://youtu.be/lnUbb24xDjA" TargetMode="External"/><Relationship Id="rId27" Type="http://schemas.openxmlformats.org/officeDocument/2006/relationships/hyperlink" Target="https://youtu.be/OSf-z2pfIdw" TargetMode="External"/><Relationship Id="rId30" Type="http://schemas.openxmlformats.org/officeDocument/2006/relationships/hyperlink" Target="https://youtu.be/uWVlNJGuwQ8" TargetMode="External"/><Relationship Id="rId35" Type="http://schemas.openxmlformats.org/officeDocument/2006/relationships/hyperlink" Target="https://youtu.be/obuLsbhQ8oM" TargetMode="External"/><Relationship Id="rId43" Type="http://schemas.openxmlformats.org/officeDocument/2006/relationships/hyperlink" Target="https://youtu.be/bmYc5GME4IA" TargetMode="External"/><Relationship Id="rId48" Type="http://schemas.openxmlformats.org/officeDocument/2006/relationships/hyperlink" Target="https://youtu.be/-mezmalW4mk" TargetMode="External"/><Relationship Id="rId56" Type="http://schemas.openxmlformats.org/officeDocument/2006/relationships/hyperlink" Target="https://youtu.be/czCF5X0aLmk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youtu.be/VDcb-srSdlo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2qI3RwOZfsY" TargetMode="External"/><Relationship Id="rId17" Type="http://schemas.openxmlformats.org/officeDocument/2006/relationships/hyperlink" Target="https://youtu.be/eL2-lj8nSR4" TargetMode="External"/><Relationship Id="rId25" Type="http://schemas.openxmlformats.org/officeDocument/2006/relationships/hyperlink" Target="https://youtu.be/YGw0eJzLad4" TargetMode="External"/><Relationship Id="rId33" Type="http://schemas.openxmlformats.org/officeDocument/2006/relationships/hyperlink" Target="https://youtu.be/H4R1xvcP94E" TargetMode="External"/><Relationship Id="rId38" Type="http://schemas.openxmlformats.org/officeDocument/2006/relationships/hyperlink" Target="https://youtu.be/WQCyVdprV7U" TargetMode="External"/><Relationship Id="rId46" Type="http://schemas.openxmlformats.org/officeDocument/2006/relationships/hyperlink" Target="https://youtu.be/YU_X-AUyUxE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youtu.be/Ed2adYuqwMI" TargetMode="External"/><Relationship Id="rId41" Type="http://schemas.openxmlformats.org/officeDocument/2006/relationships/hyperlink" Target="https://youtu.be/mw3Zos6c_gU" TargetMode="External"/><Relationship Id="rId54" Type="http://schemas.openxmlformats.org/officeDocument/2006/relationships/hyperlink" Target="https://youtu.be/iSYzI7Fh65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piQfWroJYok" TargetMode="External"/><Relationship Id="rId23" Type="http://schemas.openxmlformats.org/officeDocument/2006/relationships/hyperlink" Target="https://youtu.be/9Aouu7WQVOY" TargetMode="External"/><Relationship Id="rId28" Type="http://schemas.openxmlformats.org/officeDocument/2006/relationships/hyperlink" Target="https://youtu.be/M72dc1Tt-ZI" TargetMode="External"/><Relationship Id="rId36" Type="http://schemas.openxmlformats.org/officeDocument/2006/relationships/hyperlink" Target="https://youtu.be/iSYzI7Fh65w" TargetMode="External"/><Relationship Id="rId49" Type="http://schemas.openxmlformats.org/officeDocument/2006/relationships/hyperlink" Target="https://youtu.be/H4R1xvcP94E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outu.be/mw3Zos6c_gU" TargetMode="External"/><Relationship Id="rId31" Type="http://schemas.openxmlformats.org/officeDocument/2006/relationships/hyperlink" Target="https://youtu.be/eL2-lj8nSR4" TargetMode="External"/><Relationship Id="rId44" Type="http://schemas.openxmlformats.org/officeDocument/2006/relationships/hyperlink" Target="https://youtu.be/8EUChsWJjhU" TargetMode="External"/><Relationship Id="rId52" Type="http://schemas.openxmlformats.org/officeDocument/2006/relationships/hyperlink" Target="https://youtu.be/h0zl3GG80Q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08129F"/>
    <w:rsid w:val="00130507"/>
    <w:rsid w:val="00135F02"/>
    <w:rsid w:val="00165A94"/>
    <w:rsid w:val="00222EE2"/>
    <w:rsid w:val="0023308A"/>
    <w:rsid w:val="002B4239"/>
    <w:rsid w:val="003010EE"/>
    <w:rsid w:val="003801E8"/>
    <w:rsid w:val="00381422"/>
    <w:rsid w:val="003B18DB"/>
    <w:rsid w:val="003E07BE"/>
    <w:rsid w:val="0042389C"/>
    <w:rsid w:val="00494BA2"/>
    <w:rsid w:val="004A5D30"/>
    <w:rsid w:val="005C3013"/>
    <w:rsid w:val="0062011E"/>
    <w:rsid w:val="006415DC"/>
    <w:rsid w:val="0068667F"/>
    <w:rsid w:val="006E15DF"/>
    <w:rsid w:val="00702126"/>
    <w:rsid w:val="0073681D"/>
    <w:rsid w:val="007659FE"/>
    <w:rsid w:val="00787276"/>
    <w:rsid w:val="00832DC2"/>
    <w:rsid w:val="008A5DCE"/>
    <w:rsid w:val="008E7D82"/>
    <w:rsid w:val="009A4B52"/>
    <w:rsid w:val="009E5A0D"/>
    <w:rsid w:val="009F4AC8"/>
    <w:rsid w:val="00A061CA"/>
    <w:rsid w:val="00AB26EA"/>
    <w:rsid w:val="00B31AD3"/>
    <w:rsid w:val="00B40721"/>
    <w:rsid w:val="00B710DA"/>
    <w:rsid w:val="00BF4615"/>
    <w:rsid w:val="00C410DC"/>
    <w:rsid w:val="00C57BD6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164CE"/>
    <w:rsid w:val="00E36392"/>
    <w:rsid w:val="00E623C3"/>
    <w:rsid w:val="00E62C3A"/>
    <w:rsid w:val="00E87242"/>
    <w:rsid w:val="00F90963"/>
    <w:rsid w:val="00FC382B"/>
    <w:rsid w:val="00FD7841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6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Ferguson</dc:creator>
  <cp:keywords/>
  <dc:description/>
  <cp:lastModifiedBy>Scott Ferguson</cp:lastModifiedBy>
  <cp:revision>2</cp:revision>
  <cp:lastPrinted>2024-08-31T20:42:00Z</cp:lastPrinted>
  <dcterms:created xsi:type="dcterms:W3CDTF">2026-01-31T19:19:00Z</dcterms:created>
  <dcterms:modified xsi:type="dcterms:W3CDTF">2026-01-31T19:19:00Z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