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4400"/>
      </w:tblGrid>
      <w:tr w:rsidR="007D63CA" w14:paraId="4AAA2C11" w14:textId="77777777" w:rsidTr="00E54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E2E2E2" w:themeFill="background2" w:themeFillTint="33"/>
          </w:tcPr>
          <w:p w14:paraId="03EB9D51" w14:textId="24A45506" w:rsidR="007D63CA" w:rsidRPr="00617B54" w:rsidRDefault="006A2649" w:rsidP="007D63CA">
            <w:pPr>
              <w:pStyle w:val="Month"/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617B54">
              <w:rPr>
                <w:rFonts w:ascii="Arial" w:hAnsi="Arial" w:cs="Arial"/>
                <w:color w:val="auto"/>
                <w:sz w:val="44"/>
                <w:szCs w:val="44"/>
              </w:rPr>
              <w:t xml:space="preserve">IMPROVED </w:t>
            </w:r>
            <w:r w:rsidR="00E54979" w:rsidRPr="00617B54">
              <w:rPr>
                <w:rFonts w:ascii="Arial" w:hAnsi="Arial" w:cs="Arial"/>
                <w:color w:val="auto"/>
                <w:sz w:val="44"/>
                <w:szCs w:val="44"/>
              </w:rPr>
              <w:t xml:space="preserve">HEALTH </w:t>
            </w:r>
            <w:r w:rsidR="0005408E">
              <w:rPr>
                <w:rFonts w:ascii="Arial" w:hAnsi="Arial" w:cs="Arial"/>
                <w:color w:val="FF0000"/>
                <w:sz w:val="44"/>
                <w:szCs w:val="44"/>
              </w:rPr>
              <w:t>NOVEMBER</w:t>
            </w:r>
            <w:r w:rsidR="007D63CA" w:rsidRPr="00617B54">
              <w:rPr>
                <w:rFonts w:ascii="Arial" w:hAnsi="Arial" w:cs="Arial"/>
                <w:color w:val="FF0000"/>
                <w:sz w:val="44"/>
                <w:szCs w:val="44"/>
              </w:rPr>
              <w:t xml:space="preserve"> </w:t>
            </w:r>
            <w:r w:rsidR="007D63CA" w:rsidRPr="00617B54">
              <w:rPr>
                <w:rFonts w:ascii="Arial" w:hAnsi="Arial" w:cs="Arial"/>
                <w:color w:val="auto"/>
                <w:sz w:val="44"/>
                <w:szCs w:val="44"/>
              </w:rPr>
              <w:t>WORKOUT CALENDAR</w:t>
            </w:r>
          </w:p>
        </w:tc>
      </w:tr>
      <w:tr w:rsidR="007D63CA" w:rsidRPr="00617B54" w14:paraId="3B8739C7" w14:textId="77777777" w:rsidTr="00E54979">
        <w:trPr>
          <w:trHeight w:hRule="exact"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FFFFFF" w:themeFill="background1"/>
          </w:tcPr>
          <w:p w14:paraId="7D24AE8F" w14:textId="4C349EF3" w:rsidR="00664D21" w:rsidRPr="00617B54" w:rsidRDefault="009722AD" w:rsidP="00E54979">
            <w:pPr>
              <w:pStyle w:val="Title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>BEGINNER</w:t>
            </w:r>
            <w:r w:rsidR="00FB0B6A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LEVEL</w:t>
            </w:r>
            <w:r w:rsidR="00E54979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</w:t>
            </w:r>
            <w:r w:rsidR="0052646A" w:rsidRPr="00617B54">
              <w:rPr>
                <w:rFonts w:ascii="Arial" w:hAnsi="Arial" w:cs="Arial"/>
                <w:color w:val="FF0000"/>
                <w:sz w:val="32"/>
                <w:szCs w:val="32"/>
              </w:rPr>
              <w:t>CARDIO</w:t>
            </w:r>
            <w:r w:rsidR="006B37F9">
              <w:rPr>
                <w:rFonts w:ascii="Arial" w:hAnsi="Arial" w:cs="Arial"/>
                <w:color w:val="FF0000"/>
                <w:sz w:val="32"/>
                <w:szCs w:val="32"/>
              </w:rPr>
              <w:t xml:space="preserve"> &amp; STRENGTH</w:t>
            </w:r>
            <w:r w:rsidR="0052646A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</w:t>
            </w:r>
            <w:r w:rsidR="00E54979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>WORKOUTS</w:t>
            </w:r>
            <w:r w:rsidR="00591B00" w:rsidRPr="00617B54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 xml:space="preserve"> </w:t>
            </w:r>
            <w:r w:rsidR="006B37F9">
              <w:rPr>
                <w:rFonts w:ascii="Arial" w:hAnsi="Arial" w:cs="Arial"/>
                <w:color w:val="0083B2" w:themeColor="accent3" w:themeShade="80"/>
                <w:sz w:val="32"/>
                <w:szCs w:val="32"/>
              </w:rPr>
              <w:t>for IMPROVED HEALTH</w:t>
            </w: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49"/>
        <w:gridCol w:w="1843"/>
        <w:gridCol w:w="2273"/>
        <w:gridCol w:w="2055"/>
        <w:gridCol w:w="2055"/>
        <w:gridCol w:w="2055"/>
      </w:tblGrid>
      <w:tr w:rsidR="002F6E35" w:rsidRPr="00C35BAE" w14:paraId="0A30883A" w14:textId="77777777" w:rsidTr="00046A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54" w:type="dxa"/>
            <w:shd w:val="clear" w:color="auto" w:fill="E2E2E2" w:themeFill="background2" w:themeFillTint="33"/>
          </w:tcPr>
          <w:p w14:paraId="4DC056DE" w14:textId="7F2A69BD" w:rsidR="002F6E35" w:rsidRPr="00E54979" w:rsidRDefault="00900813">
            <w:pPr>
              <w:pStyle w:val="Days"/>
              <w:rPr>
                <w:rFonts w:ascii="Arial" w:hAnsi="Arial" w:cs="Arial"/>
                <w:color w:val="auto"/>
              </w:rPr>
            </w:pPr>
            <w:r w:rsidRPr="00E54979">
              <w:rPr>
                <w:rFonts w:ascii="Arial" w:hAnsi="Arial" w:cs="Arial"/>
                <w:color w:val="auto"/>
              </w:rPr>
              <w:t>Sunday</w:t>
            </w:r>
            <w:r w:rsidR="003B5DC8" w:rsidRPr="00E54979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049" w:type="dxa"/>
            <w:shd w:val="clear" w:color="auto" w:fill="E2E2E2" w:themeFill="background2" w:themeFillTint="33"/>
          </w:tcPr>
          <w:p w14:paraId="66D16FBE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8650153"/>
                <w:placeholder>
                  <w:docPart w:val="8A2D092F2BB04FB38CF80640AED264EC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Monday</w:t>
                </w:r>
              </w:sdtContent>
            </w:sdt>
          </w:p>
        </w:tc>
        <w:tc>
          <w:tcPr>
            <w:tcW w:w="1843" w:type="dxa"/>
            <w:shd w:val="clear" w:color="auto" w:fill="E2E2E2" w:themeFill="background2" w:themeFillTint="33"/>
          </w:tcPr>
          <w:p w14:paraId="0BB8B7D9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1517691135"/>
                <w:placeholder>
                  <w:docPart w:val="C812015544104C0B94AB334256E95FA8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Tuesday</w:t>
                </w:r>
              </w:sdtContent>
            </w:sdt>
          </w:p>
        </w:tc>
        <w:tc>
          <w:tcPr>
            <w:tcW w:w="2273" w:type="dxa"/>
            <w:shd w:val="clear" w:color="auto" w:fill="E2E2E2" w:themeFill="background2" w:themeFillTint="33"/>
          </w:tcPr>
          <w:p w14:paraId="4871C1EB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1684429625"/>
                <w:placeholder>
                  <w:docPart w:val="7CF24C75E96D445694CB1CBC7AA64893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Wednesday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4F293627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-1188375605"/>
                <w:placeholder>
                  <w:docPart w:val="F8487B9C488A4F0C85370954E537509A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Thursday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7B0F5194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1991825489"/>
                <w:placeholder>
                  <w:docPart w:val="3DB4B1B9F874422DBB4A36045D293A79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Friday</w:t>
                </w:r>
              </w:sdtContent>
            </w:sdt>
          </w:p>
        </w:tc>
        <w:tc>
          <w:tcPr>
            <w:tcW w:w="2055" w:type="dxa"/>
            <w:shd w:val="clear" w:color="auto" w:fill="E2E2E2" w:themeFill="background2" w:themeFillTint="33"/>
          </w:tcPr>
          <w:p w14:paraId="15B98BAF" w14:textId="77777777" w:rsidR="002F6E35" w:rsidRPr="00E54979" w:rsidRDefault="00000000">
            <w:pPr>
              <w:pStyle w:val="Days"/>
              <w:rPr>
                <w:rFonts w:ascii="Arial" w:hAnsi="Arial" w:cs="Arial"/>
                <w:color w:val="auto"/>
              </w:rPr>
            </w:pPr>
            <w:sdt>
              <w:sdtPr>
                <w:rPr>
                  <w:rFonts w:ascii="Arial" w:hAnsi="Arial" w:cs="Arial"/>
                  <w:color w:val="auto"/>
                </w:rPr>
                <w:id w:val="115736794"/>
                <w:placeholder>
                  <w:docPart w:val="FC4193D2A6C24610AE6150E3EEE1759E"/>
                </w:placeholder>
                <w:temporary/>
                <w:showingPlcHdr/>
                <w15:appearance w15:val="hidden"/>
              </w:sdtPr>
              <w:sdtContent>
                <w:r w:rsidR="009035F5" w:rsidRPr="00E54979">
                  <w:rPr>
                    <w:rFonts w:ascii="Arial" w:hAnsi="Arial" w:cs="Arial"/>
                    <w:color w:val="auto"/>
                  </w:rPr>
                  <w:t>Saturday</w:t>
                </w:r>
              </w:sdtContent>
            </w:sdt>
          </w:p>
        </w:tc>
      </w:tr>
      <w:tr w:rsidR="00BB080F" w:rsidRPr="00830C03" w14:paraId="1726322F" w14:textId="77777777" w:rsidTr="0005408E">
        <w:trPr>
          <w:trHeight w:val="754"/>
        </w:trPr>
        <w:tc>
          <w:tcPr>
            <w:tcW w:w="2054" w:type="dxa"/>
            <w:tcBorders>
              <w:bottom w:val="nil"/>
            </w:tcBorders>
            <w:shd w:val="clear" w:color="auto" w:fill="FFFFCC" w:themeFill="accent6" w:themeFillTint="33"/>
          </w:tcPr>
          <w:p w14:paraId="02E6CFC6" w14:textId="6A32145D" w:rsidR="00AA2C9D" w:rsidRPr="00830C03" w:rsidRDefault="005B7DF1" w:rsidP="00AA2C9D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 xml:space="preserve">Try to add a stretching routine </w:t>
            </w:r>
            <w:r w:rsidR="00B24748">
              <w:rPr>
                <w:rFonts w:ascii="Arial" w:hAnsi="Arial" w:cs="Arial"/>
                <w:color w:val="auto"/>
                <w:sz w:val="18"/>
              </w:rPr>
              <w:t>in when time allows (at least 2-3x weekly).</w:t>
            </w:r>
            <w:r w:rsidRPr="00830C03">
              <w:rPr>
                <w:rFonts w:ascii="Arial" w:hAnsi="Arial" w:cs="Arial"/>
                <w:color w:val="auto"/>
                <w:sz w:val="18"/>
              </w:rPr>
              <w:t xml:space="preserve"> </w:t>
            </w:r>
          </w:p>
        </w:tc>
        <w:tc>
          <w:tcPr>
            <w:tcW w:w="2049" w:type="dxa"/>
            <w:tcBorders>
              <w:bottom w:val="nil"/>
            </w:tcBorders>
          </w:tcPr>
          <w:p w14:paraId="6BBD82F8" w14:textId="0C23B260" w:rsidR="00BB080F" w:rsidRPr="00830C03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14:paraId="60564C18" w14:textId="731873E9" w:rsidR="00BB080F" w:rsidRPr="00830C03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273" w:type="dxa"/>
            <w:tcBorders>
              <w:bottom w:val="nil"/>
            </w:tcBorders>
          </w:tcPr>
          <w:p w14:paraId="69B22A21" w14:textId="3D21C4BD" w:rsidR="00BB080F" w:rsidRPr="00830C03" w:rsidRDefault="00BB080F" w:rsidP="000540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bottom w:val="nil"/>
            </w:tcBorders>
          </w:tcPr>
          <w:p w14:paraId="73072607" w14:textId="70E25BD5" w:rsidR="00BB080F" w:rsidRPr="00830C03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bottom w:val="nil"/>
            </w:tcBorders>
          </w:tcPr>
          <w:p w14:paraId="744AC5EA" w14:textId="526B13C5" w:rsidR="00BB080F" w:rsidRPr="00830C03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bottom w:val="nil"/>
            </w:tcBorders>
          </w:tcPr>
          <w:p w14:paraId="7DE39310" w14:textId="7DED4939" w:rsidR="00BB080F" w:rsidRPr="00830C03" w:rsidRDefault="00C136E2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1</w:t>
            </w:r>
          </w:p>
          <w:p w14:paraId="18BFB539" w14:textId="5A36F5AA" w:rsidR="00F01F2A" w:rsidRPr="00830C03" w:rsidRDefault="00F01F2A" w:rsidP="00F01F2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30 min Low Impact</w:t>
            </w:r>
          </w:p>
          <w:p w14:paraId="0D980255" w14:textId="77777777" w:rsidR="00F01F2A" w:rsidRDefault="00F01F2A" w:rsidP="00F01F2A">
            <w:pPr>
              <w:pStyle w:val="Dates"/>
              <w:jc w:val="left"/>
              <w:rPr>
                <w:sz w:val="18"/>
              </w:rPr>
            </w:pPr>
            <w:hyperlink r:id="rId10" w:history="1">
              <w:r w:rsidRPr="00830C0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https://youtu.be/kHx-PyUWF5w</w:t>
              </w:r>
            </w:hyperlink>
          </w:p>
          <w:p w14:paraId="73978715" w14:textId="1B9E3A51" w:rsidR="0005408E" w:rsidRPr="00830C03" w:rsidRDefault="0005408E" w:rsidP="00830C0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</w:tr>
      <w:tr w:rsidR="00BB080F" w:rsidRPr="00830C03" w14:paraId="7CE807AA" w14:textId="77777777" w:rsidTr="00046A48">
        <w:trPr>
          <w:cantSplit/>
          <w:trHeight w:hRule="exact" w:val="9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CC" w:themeFill="accent6" w:themeFillTint="33"/>
          </w:tcPr>
          <w:p w14:paraId="2F5FEACD" w14:textId="1AA553D9" w:rsidR="00BB080F" w:rsidRPr="00830C03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CC" w:themeFill="accent6" w:themeFillTint="33"/>
          </w:tcPr>
          <w:p w14:paraId="0DBF7705" w14:textId="2B4F420A" w:rsidR="00BB080F" w:rsidRPr="00830C03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FFFFCC" w:themeFill="accent6" w:themeFillTint="33"/>
          </w:tcPr>
          <w:p w14:paraId="0545A54E" w14:textId="2A020A3B" w:rsidR="00BB080F" w:rsidRPr="00830C03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  <w:tcBorders>
              <w:top w:val="nil"/>
              <w:bottom w:val="single" w:sz="6" w:space="0" w:color="BFBFBF" w:themeColor="background1" w:themeShade="BF"/>
            </w:tcBorders>
          </w:tcPr>
          <w:p w14:paraId="5BE35470" w14:textId="7C143D22" w:rsidR="00BB080F" w:rsidRPr="00830C03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2B21E2" w14:textId="6893759F" w:rsidR="00BB080F" w:rsidRPr="00830C03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0BFA2BD" w14:textId="47BAE942" w:rsidR="004404C1" w:rsidRPr="00830C03" w:rsidRDefault="004404C1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2D2D2A6" w14:textId="6273E3C6" w:rsidR="00C136E2" w:rsidRPr="00830C03" w:rsidRDefault="00C136E2" w:rsidP="00C136E2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BB080F" w:rsidRPr="00830C03" w14:paraId="3F4DE4B8" w14:textId="77777777" w:rsidTr="00F01F2A">
        <w:trPr>
          <w:trHeight w:val="1612"/>
        </w:trPr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3840B1DF" w14:textId="6A570F49" w:rsidR="00BB080F" w:rsidRPr="00830C03" w:rsidRDefault="00C136E2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2</w:t>
            </w:r>
          </w:p>
          <w:p w14:paraId="7C767DDD" w14:textId="77777777" w:rsidR="009722AD" w:rsidRDefault="00830C03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Low Impact</w:t>
            </w:r>
          </w:p>
          <w:p w14:paraId="1E0F1CE9" w14:textId="2EB76DB5" w:rsidR="00830C03" w:rsidRDefault="00830C03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Cardio</w:t>
            </w:r>
            <w:r w:rsidR="0005408E">
              <w:rPr>
                <w:rFonts w:ascii="Arial" w:hAnsi="Arial" w:cs="Arial"/>
                <w:color w:val="auto"/>
                <w:sz w:val="18"/>
              </w:rPr>
              <w:t>; 30/15</w:t>
            </w:r>
          </w:p>
          <w:p w14:paraId="6C7AF67F" w14:textId="44DF9B45" w:rsidR="00830C03" w:rsidRPr="00830C03" w:rsidRDefault="00830C03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1" w:history="1">
              <w:r w:rsidRPr="00830C0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https://youtu.be/vd-sc3_H6sk</w:t>
              </w:r>
            </w:hyperlink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2344112A" w14:textId="73B7FB18" w:rsidR="00BB080F" w:rsidRPr="00830C03" w:rsidRDefault="00C136E2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3</w:t>
            </w:r>
          </w:p>
          <w:p w14:paraId="38940DB4" w14:textId="4407BF2B" w:rsidR="00B24748" w:rsidRDefault="00B24748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NEW UPLOAD or</w:t>
            </w:r>
          </w:p>
          <w:p w14:paraId="04BB1D51" w14:textId="1E442D8C" w:rsidR="006B37F9" w:rsidRDefault="00830C03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Tabata</w:t>
            </w:r>
          </w:p>
          <w:p w14:paraId="1E14AEBD" w14:textId="77777777" w:rsidR="00830C03" w:rsidRDefault="00830C03" w:rsidP="00BB080F">
            <w:pPr>
              <w:pStyle w:val="Dates"/>
              <w:jc w:val="left"/>
              <w:rPr>
                <w:color w:val="auto"/>
                <w:sz w:val="18"/>
              </w:rPr>
            </w:pPr>
            <w:hyperlink r:id="rId12" w:history="1">
              <w:r w:rsidRPr="00830C0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https://youtu.be/QqoDbTt51R8</w:t>
              </w:r>
            </w:hyperlink>
          </w:p>
          <w:p w14:paraId="755AD8DA" w14:textId="77777777" w:rsidR="00830C03" w:rsidRDefault="00830C03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 min Full Body Strength</w:t>
            </w:r>
          </w:p>
          <w:p w14:paraId="444F5C26" w14:textId="203FE34A" w:rsidR="00830C03" w:rsidRPr="00830C03" w:rsidRDefault="00830C03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3" w:history="1">
              <w:r w:rsidRPr="00830C0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https://youtu.be/SEdIBwZQbHw</w:t>
              </w:r>
            </w:hyperlink>
          </w:p>
        </w:tc>
        <w:tc>
          <w:tcPr>
            <w:tcW w:w="1843" w:type="dxa"/>
            <w:tcBorders>
              <w:top w:val="single" w:sz="6" w:space="0" w:color="BFBFBF" w:themeColor="background1" w:themeShade="BF"/>
              <w:bottom w:val="nil"/>
            </w:tcBorders>
          </w:tcPr>
          <w:p w14:paraId="5469B2FA" w14:textId="5B2B9ED3" w:rsidR="00BB080F" w:rsidRPr="00830C03" w:rsidRDefault="00C136E2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4</w:t>
            </w:r>
          </w:p>
          <w:p w14:paraId="48ED9633" w14:textId="77777777" w:rsidR="000058E8" w:rsidRDefault="00830C03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Cardio</w:t>
            </w:r>
          </w:p>
          <w:p w14:paraId="75B48A6B" w14:textId="77777777" w:rsidR="00830C03" w:rsidRDefault="00830C03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(optional LIGHT weights)</w:t>
            </w:r>
          </w:p>
          <w:p w14:paraId="752FD03D" w14:textId="77777777" w:rsidR="00830C03" w:rsidRDefault="00830C03" w:rsidP="00CA5552">
            <w:pPr>
              <w:pStyle w:val="Dates"/>
              <w:jc w:val="left"/>
              <w:rPr>
                <w:color w:val="auto"/>
                <w:sz w:val="18"/>
              </w:rPr>
            </w:pPr>
            <w:hyperlink r:id="rId14" w:history="1">
              <w:r w:rsidRPr="00830C0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https://youtu.be/4BZ1t_aKCT8</w:t>
              </w:r>
            </w:hyperlink>
          </w:p>
          <w:p w14:paraId="5A2AF224" w14:textId="77777777" w:rsidR="00830C03" w:rsidRPr="00830C03" w:rsidRDefault="00830C03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338EFAF1" w14:textId="0DB378BE" w:rsidR="00830C03" w:rsidRPr="00830C03" w:rsidRDefault="00830C03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5" w:history="1">
              <w:r w:rsidRPr="00830C0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https://youtu.be/eL2-lj8nSR4</w:t>
              </w:r>
            </w:hyperlink>
          </w:p>
        </w:tc>
        <w:tc>
          <w:tcPr>
            <w:tcW w:w="2273" w:type="dxa"/>
            <w:tcBorders>
              <w:top w:val="single" w:sz="6" w:space="0" w:color="BFBFBF" w:themeColor="background1" w:themeShade="BF"/>
              <w:bottom w:val="nil"/>
            </w:tcBorders>
          </w:tcPr>
          <w:p w14:paraId="211A06C2" w14:textId="3E66E02C" w:rsidR="00BB080F" w:rsidRPr="00830C03" w:rsidRDefault="00C136E2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5</w:t>
            </w:r>
          </w:p>
          <w:p w14:paraId="3A10F1A7" w14:textId="77777777" w:rsidR="00CA5552" w:rsidRPr="00830C03" w:rsidRDefault="000058E8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40 min All-in-One</w:t>
            </w:r>
          </w:p>
          <w:p w14:paraId="0F3DC0ED" w14:textId="7A60F38A" w:rsidR="006B37F9" w:rsidRPr="00830C03" w:rsidRDefault="000058E8" w:rsidP="00830C0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6" w:history="1">
              <w:r w:rsidRPr="00830C0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https://youtu.be/piQfWroJYok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175A557" w14:textId="63B5B984" w:rsidR="00BB080F" w:rsidRPr="00830C03" w:rsidRDefault="00C136E2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6</w:t>
            </w:r>
          </w:p>
          <w:p w14:paraId="180E5C15" w14:textId="6CF36688" w:rsidR="00830C03" w:rsidRPr="00B24748" w:rsidRDefault="00F01F2A" w:rsidP="00830C03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B24748">
              <w:rPr>
                <w:rFonts w:ascii="Arial" w:hAnsi="Arial" w:cs="Arial"/>
                <w:color w:val="auto"/>
                <w:sz w:val="18"/>
              </w:rPr>
              <w:t>20 min Brain/Body</w:t>
            </w:r>
          </w:p>
          <w:p w14:paraId="41F9A6A8" w14:textId="10B4DB3B" w:rsidR="00F01F2A" w:rsidRPr="00F01F2A" w:rsidRDefault="00F01F2A" w:rsidP="00830C03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17" w:history="1">
              <w:r w:rsidRPr="00F01F2A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https://youtu.be/YU_X-AUyUxE</w:t>
              </w:r>
            </w:hyperlink>
          </w:p>
          <w:p w14:paraId="3508A70E" w14:textId="77777777" w:rsidR="00830C03" w:rsidRDefault="00B24748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15 min Standing Abs &amp; Cardio</w:t>
            </w:r>
          </w:p>
          <w:p w14:paraId="4F1F019D" w14:textId="15C40011" w:rsidR="00B24748" w:rsidRPr="00830C03" w:rsidRDefault="00B24748" w:rsidP="00CA5552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18" w:history="1">
              <w:r w:rsidRPr="00B24748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https://youtu.be/Eos-YLckwGA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C810114" w14:textId="4A84E085" w:rsidR="00BB080F" w:rsidRPr="00830C03" w:rsidRDefault="00C136E2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7</w:t>
            </w:r>
          </w:p>
          <w:p w14:paraId="24E660AE" w14:textId="77777777" w:rsidR="00193D0F" w:rsidRDefault="00830C03" w:rsidP="00193D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Cardio (Plyo)</w:t>
            </w:r>
          </w:p>
          <w:p w14:paraId="7FE0ABE1" w14:textId="77777777" w:rsidR="00830C03" w:rsidRDefault="00830C03" w:rsidP="00193D0F">
            <w:pPr>
              <w:pStyle w:val="Dates"/>
              <w:jc w:val="left"/>
              <w:rPr>
                <w:color w:val="auto"/>
                <w:sz w:val="18"/>
              </w:rPr>
            </w:pPr>
            <w:hyperlink r:id="rId19" w:history="1">
              <w:r w:rsidRPr="00830C0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https://youtu.be/JFjvjehY5-U</w:t>
              </w:r>
            </w:hyperlink>
          </w:p>
          <w:p w14:paraId="494342F6" w14:textId="77777777" w:rsidR="00830C03" w:rsidRDefault="00283F8E" w:rsidP="00193D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15 min Strength</w:t>
            </w:r>
          </w:p>
          <w:p w14:paraId="738DC2BE" w14:textId="79C545AC" w:rsidR="00283F8E" w:rsidRPr="00830C03" w:rsidRDefault="00283F8E" w:rsidP="00193D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0" w:history="1">
              <w:r w:rsidRPr="00283F8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https://youtu.be/-mezmalW4mk</w:t>
              </w:r>
            </w:hyperlink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6F1FF09C" w14:textId="0D542FBE" w:rsidR="00BB080F" w:rsidRPr="00830C03" w:rsidRDefault="00C136E2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8</w:t>
            </w:r>
          </w:p>
          <w:p w14:paraId="097B62C3" w14:textId="77777777" w:rsidR="00F01F2A" w:rsidRDefault="00F01F2A" w:rsidP="00F01F2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21 min Japanese</w:t>
            </w:r>
          </w:p>
          <w:p w14:paraId="5D888ACF" w14:textId="77777777" w:rsidR="00F01F2A" w:rsidRDefault="00F01F2A" w:rsidP="00F01F2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Walking Method</w:t>
            </w:r>
          </w:p>
          <w:p w14:paraId="7BD92795" w14:textId="77777777" w:rsidR="00B24748" w:rsidRDefault="00F01F2A" w:rsidP="00B24748">
            <w:pPr>
              <w:pStyle w:val="Dates"/>
              <w:jc w:val="left"/>
              <w:rPr>
                <w:color w:val="auto"/>
                <w:sz w:val="18"/>
              </w:rPr>
            </w:pPr>
            <w:hyperlink r:id="rId21" w:history="1">
              <w:r w:rsidRPr="0005408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https://youtu.be/R6lfFrt7g0s</w:t>
              </w:r>
            </w:hyperlink>
          </w:p>
          <w:p w14:paraId="52D9CB98" w14:textId="0D5E75C8" w:rsidR="00B24748" w:rsidRDefault="00B24748" w:rsidP="00B2474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 min Standing Abs</w:t>
            </w:r>
          </w:p>
          <w:p w14:paraId="2074E3A5" w14:textId="08645D5D" w:rsidR="00830C03" w:rsidRPr="00830C03" w:rsidRDefault="00B24748" w:rsidP="00B2474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2" w:history="1">
              <w:r w:rsidRPr="00830C0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https://youtu.be/GRhRwzr5jhk</w:t>
              </w:r>
            </w:hyperlink>
          </w:p>
        </w:tc>
      </w:tr>
      <w:tr w:rsidR="00BB080F" w:rsidRPr="00830C03" w14:paraId="36684AE9" w14:textId="77777777" w:rsidTr="00046A48">
        <w:trPr>
          <w:trHeight w:hRule="exact" w:val="254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  <w:vAlign w:val="center"/>
          </w:tcPr>
          <w:p w14:paraId="2A4C2E07" w14:textId="002E7A16" w:rsidR="00BB080F" w:rsidRPr="00830C03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478E8B73" w14:textId="3075F64C" w:rsidR="006B37F9" w:rsidRPr="00830C03" w:rsidRDefault="006B37F9" w:rsidP="00BB080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</w:tcPr>
          <w:p w14:paraId="42888A80" w14:textId="5DF41A20" w:rsidR="006B37F9" w:rsidRPr="00830C03" w:rsidRDefault="006B37F9" w:rsidP="00BB080F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  <w:tcBorders>
              <w:top w:val="nil"/>
              <w:bottom w:val="single" w:sz="6" w:space="0" w:color="BFBFBF" w:themeColor="background1" w:themeShade="BF"/>
            </w:tcBorders>
          </w:tcPr>
          <w:p w14:paraId="0B363488" w14:textId="4785FDA8" w:rsidR="00BB080F" w:rsidRPr="00830C03" w:rsidRDefault="00BB080F" w:rsidP="00830C03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98A0BB1" w14:textId="759516CF" w:rsidR="00BB080F" w:rsidRPr="00830C03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7FEF474F" w14:textId="4EF9659D" w:rsidR="00BB080F" w:rsidRPr="00830C03" w:rsidRDefault="00BB080F" w:rsidP="00BB080F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98FA2E1" w14:textId="1164027D" w:rsidR="00BB080F" w:rsidRPr="00830C03" w:rsidRDefault="00BB080F" w:rsidP="00BB080F">
            <w:pPr>
              <w:rPr>
                <w:rFonts w:ascii="Arial" w:hAnsi="Arial" w:cs="Arial"/>
              </w:rPr>
            </w:pPr>
          </w:p>
        </w:tc>
      </w:tr>
      <w:tr w:rsidR="00BB080F" w:rsidRPr="00830C03" w14:paraId="18043CDB" w14:textId="77777777" w:rsidTr="00046A4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5A0E96D3" w14:textId="47823F7A" w:rsidR="00BB080F" w:rsidRPr="00830C03" w:rsidRDefault="00C136E2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9</w:t>
            </w: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7CBCEFBF" w14:textId="652EB0CE" w:rsidR="00BB080F" w:rsidRPr="00830C03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1</w:t>
            </w:r>
            <w:r w:rsidR="00C136E2" w:rsidRPr="00830C03">
              <w:rPr>
                <w:rFonts w:ascii="Arial" w:hAnsi="Arial" w:cs="Arial"/>
                <w:color w:val="auto"/>
                <w:sz w:val="18"/>
              </w:rPr>
              <w:t>0</w:t>
            </w:r>
          </w:p>
        </w:tc>
        <w:tc>
          <w:tcPr>
            <w:tcW w:w="1843" w:type="dxa"/>
            <w:tcBorders>
              <w:top w:val="single" w:sz="6" w:space="0" w:color="BFBFBF" w:themeColor="background1" w:themeShade="BF"/>
              <w:bottom w:val="nil"/>
            </w:tcBorders>
          </w:tcPr>
          <w:p w14:paraId="77465D15" w14:textId="316F40D5" w:rsidR="00BB080F" w:rsidRPr="00830C03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1</w:t>
            </w:r>
            <w:r w:rsidR="00C136E2" w:rsidRPr="00830C03">
              <w:rPr>
                <w:rFonts w:ascii="Arial" w:hAnsi="Arial" w:cs="Arial"/>
                <w:color w:val="auto"/>
                <w:sz w:val="18"/>
              </w:rPr>
              <w:t>1</w:t>
            </w:r>
          </w:p>
        </w:tc>
        <w:tc>
          <w:tcPr>
            <w:tcW w:w="2273" w:type="dxa"/>
            <w:tcBorders>
              <w:top w:val="single" w:sz="6" w:space="0" w:color="BFBFBF" w:themeColor="background1" w:themeShade="BF"/>
              <w:bottom w:val="nil"/>
            </w:tcBorders>
          </w:tcPr>
          <w:p w14:paraId="616DE1A4" w14:textId="4DF177E6" w:rsidR="00BB080F" w:rsidRPr="00830C03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1</w:t>
            </w:r>
            <w:r w:rsidR="00C136E2" w:rsidRPr="00830C03">
              <w:rPr>
                <w:rFonts w:ascii="Arial" w:hAnsi="Arial" w:cs="Arial"/>
                <w:color w:val="auto"/>
                <w:sz w:val="18"/>
              </w:rPr>
              <w:t>2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4F7649E3" w14:textId="452DA90C" w:rsidR="00BB080F" w:rsidRPr="00830C03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1</w:t>
            </w:r>
            <w:r w:rsidR="00C136E2" w:rsidRPr="00830C03">
              <w:rPr>
                <w:rFonts w:ascii="Arial" w:hAnsi="Arial" w:cs="Arial"/>
                <w:color w:val="auto"/>
                <w:sz w:val="18"/>
              </w:rPr>
              <w:t>3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07FD663B" w14:textId="3B921F37" w:rsidR="00BB080F" w:rsidRPr="00830C03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1</w:t>
            </w:r>
            <w:r w:rsidR="00C136E2" w:rsidRPr="00830C03">
              <w:rPr>
                <w:rFonts w:ascii="Arial" w:hAnsi="Arial" w:cs="Arial"/>
                <w:color w:val="auto"/>
                <w:sz w:val="18"/>
              </w:rPr>
              <w:t>4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1F4793F7" w14:textId="594A8E11" w:rsidR="00BB080F" w:rsidRPr="00830C03" w:rsidRDefault="00BB080F" w:rsidP="00BB080F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1</w:t>
            </w:r>
            <w:r w:rsidR="00C136E2" w:rsidRPr="00830C03">
              <w:rPr>
                <w:rFonts w:ascii="Arial" w:hAnsi="Arial" w:cs="Arial"/>
                <w:color w:val="auto"/>
                <w:sz w:val="18"/>
              </w:rPr>
              <w:t>5</w:t>
            </w:r>
          </w:p>
        </w:tc>
      </w:tr>
      <w:tr w:rsidR="00283F8E" w:rsidRPr="00830C03" w14:paraId="7163FC3F" w14:textId="77777777" w:rsidTr="00046A48">
        <w:trPr>
          <w:trHeight w:hRule="exact" w:val="1788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22EC0E01" w14:textId="77777777" w:rsidR="00283F8E" w:rsidRPr="00830C03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15 min Walk</w:t>
            </w:r>
          </w:p>
          <w:p w14:paraId="3D44A141" w14:textId="77777777" w:rsidR="00283F8E" w:rsidRPr="00830C03" w:rsidRDefault="00283F8E" w:rsidP="00283F8E">
            <w:pPr>
              <w:pStyle w:val="Dates"/>
              <w:jc w:val="left"/>
              <w:rPr>
                <w:color w:val="auto"/>
                <w:sz w:val="18"/>
              </w:rPr>
            </w:pPr>
            <w:hyperlink r:id="rId23" w:history="1">
              <w:r w:rsidRPr="00830C0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https://youtu.be/6YKGcF6j0Zk</w:t>
              </w:r>
            </w:hyperlink>
          </w:p>
          <w:p w14:paraId="0AE14E43" w14:textId="77777777" w:rsidR="00283F8E" w:rsidRPr="00830C03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15 min Evening Walk</w:t>
            </w:r>
          </w:p>
          <w:p w14:paraId="759F5407" w14:textId="5B7A1016" w:rsidR="00283F8E" w:rsidRPr="00830C03" w:rsidRDefault="00283F8E" w:rsidP="00283F8E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24" w:history="1">
              <w:r w:rsidRPr="00830C0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https://youtu.be/lnUbb24xDjA</w:t>
              </w:r>
            </w:hyperlink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0341B3B7" w14:textId="77777777" w:rsidR="00283F8E" w:rsidRPr="00830C03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35 min Cardio &amp; Strength</w:t>
            </w:r>
          </w:p>
          <w:p w14:paraId="0A983160" w14:textId="77777777" w:rsidR="00283F8E" w:rsidRPr="00830C03" w:rsidRDefault="00283F8E" w:rsidP="00283F8E">
            <w:hyperlink r:id="rId25" w:history="1">
              <w:r w:rsidRPr="00830C03">
                <w:rPr>
                  <w:rFonts w:ascii="Arial" w:hAnsi="Arial" w:cs="Arial"/>
                  <w:color w:val="1155CC"/>
                  <w:u w:val="single"/>
                </w:rPr>
                <w:t>https://youtu.be/_ju90x3W_jg</w:t>
              </w:r>
            </w:hyperlink>
          </w:p>
          <w:p w14:paraId="13F3649D" w14:textId="77777777" w:rsidR="00283F8E" w:rsidRDefault="000540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15 min Walk; 30 sec moves</w:t>
            </w:r>
          </w:p>
          <w:p w14:paraId="7C6792C4" w14:textId="1B177414" w:rsidR="0005408E" w:rsidRPr="00830C03" w:rsidRDefault="000540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6" w:history="1">
              <w:r w:rsidRPr="0005408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https://youtu.be/H4R1xvcP94E</w:t>
              </w:r>
            </w:hyperlink>
          </w:p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</w:tcPr>
          <w:p w14:paraId="236131F6" w14:textId="77777777" w:rsidR="00283F8E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20 min Motivating Walk</w:t>
            </w:r>
          </w:p>
          <w:p w14:paraId="62C6790A" w14:textId="77777777" w:rsidR="00283F8E" w:rsidRDefault="00283F8E" w:rsidP="00283F8E">
            <w:pPr>
              <w:pStyle w:val="Dates"/>
              <w:jc w:val="left"/>
              <w:rPr>
                <w:color w:val="auto"/>
                <w:sz w:val="18"/>
              </w:rPr>
            </w:pPr>
            <w:hyperlink r:id="rId27" w:history="1">
              <w:r w:rsidRPr="00283F8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https://youtu.be/Zgxh3S80gBQ</w:t>
              </w:r>
            </w:hyperlink>
          </w:p>
          <w:p w14:paraId="4E6D5C14" w14:textId="77777777" w:rsidR="00283F8E" w:rsidRDefault="000540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 min Walk; 25/15</w:t>
            </w:r>
          </w:p>
          <w:p w14:paraId="2C765DB8" w14:textId="1574F4A4" w:rsidR="0005408E" w:rsidRPr="00830C03" w:rsidRDefault="000540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8" w:history="1">
              <w:r w:rsidRPr="0005408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https://youtu.be/OSf-z2pfIdw</w:t>
              </w:r>
            </w:hyperlink>
          </w:p>
        </w:tc>
        <w:tc>
          <w:tcPr>
            <w:tcW w:w="2273" w:type="dxa"/>
            <w:tcBorders>
              <w:top w:val="nil"/>
              <w:bottom w:val="single" w:sz="6" w:space="0" w:color="BFBFBF" w:themeColor="background1" w:themeShade="BF"/>
            </w:tcBorders>
          </w:tcPr>
          <w:p w14:paraId="31FB9DB4" w14:textId="0056B777" w:rsidR="00283F8E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15 min Feel Good Cardio</w:t>
            </w:r>
          </w:p>
          <w:p w14:paraId="05E39A48" w14:textId="4E5CD054" w:rsidR="00283F8E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29" w:history="1">
              <w:r w:rsidRPr="00283F8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https://youtu.be/wT4sqZYiaIM</w:t>
              </w:r>
            </w:hyperlink>
          </w:p>
          <w:p w14:paraId="3A42FED1" w14:textId="77777777" w:rsidR="0005408E" w:rsidRDefault="0005408E" w:rsidP="000540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10 min Defined Legs</w:t>
            </w:r>
          </w:p>
          <w:p w14:paraId="2710F753" w14:textId="77777777" w:rsidR="0005408E" w:rsidRDefault="0005408E" w:rsidP="0005408E">
            <w:pPr>
              <w:pStyle w:val="Dates"/>
              <w:jc w:val="left"/>
              <w:rPr>
                <w:color w:val="auto"/>
                <w:sz w:val="18"/>
              </w:rPr>
            </w:pPr>
            <w:hyperlink r:id="rId30" w:history="1">
              <w:r w:rsidRPr="0005408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https://youtu.be/ej2vr0irxno</w:t>
              </w:r>
            </w:hyperlink>
          </w:p>
          <w:p w14:paraId="3B258B5D" w14:textId="77777777" w:rsidR="0005408E" w:rsidRDefault="0005408E" w:rsidP="000540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5 min Arms &amp; Balance</w:t>
            </w:r>
          </w:p>
          <w:p w14:paraId="53F620B4" w14:textId="2A6032D3" w:rsidR="0005408E" w:rsidRPr="00830C03" w:rsidRDefault="0005408E" w:rsidP="000540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1" w:history="1">
              <w:r w:rsidRPr="00283F8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https://youtu.be/Btj6gnkDZxI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7B15A88" w14:textId="77777777" w:rsidR="00283F8E" w:rsidRPr="00830C03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20 min HIIT</w:t>
            </w:r>
          </w:p>
          <w:p w14:paraId="39EACED3" w14:textId="77777777" w:rsidR="00283F8E" w:rsidRPr="00830C03" w:rsidRDefault="00283F8E" w:rsidP="00283F8E">
            <w:pPr>
              <w:pStyle w:val="Dates"/>
              <w:jc w:val="left"/>
              <w:rPr>
                <w:sz w:val="18"/>
              </w:rPr>
            </w:pPr>
            <w:hyperlink r:id="rId32" w:history="1">
              <w:r w:rsidRPr="00830C0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https://youtu.be/bmYc5GME4IA</w:t>
              </w:r>
            </w:hyperlink>
          </w:p>
          <w:p w14:paraId="27B7E942" w14:textId="77777777" w:rsidR="00283F8E" w:rsidRPr="00283F8E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283F8E">
              <w:rPr>
                <w:rFonts w:ascii="Arial" w:hAnsi="Arial" w:cs="Arial"/>
                <w:color w:val="auto"/>
                <w:sz w:val="18"/>
              </w:rPr>
              <w:t>10 min Fit over 50</w:t>
            </w:r>
          </w:p>
          <w:p w14:paraId="24517076" w14:textId="1A65E294" w:rsidR="00283F8E" w:rsidRPr="00830C03" w:rsidRDefault="00283F8E" w:rsidP="00283F8E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33" w:history="1">
              <w:r w:rsidRPr="00283F8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https://youtu.be/tpFkBAQYkAo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D5AEE7C" w14:textId="77777777" w:rsidR="0005408E" w:rsidRDefault="0005408E" w:rsidP="00283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All-in-One</w:t>
            </w:r>
          </w:p>
          <w:p w14:paraId="635414E3" w14:textId="21FE3BDD" w:rsidR="0005408E" w:rsidRPr="00830C03" w:rsidRDefault="0005408E" w:rsidP="00283F8E">
            <w:pPr>
              <w:rPr>
                <w:rFonts w:ascii="Arial" w:hAnsi="Arial" w:cs="Arial"/>
              </w:rPr>
            </w:pPr>
            <w:hyperlink r:id="rId34" w:history="1">
              <w:r w:rsidRPr="0005408E">
                <w:rPr>
                  <w:rFonts w:ascii="Arial" w:hAnsi="Arial" w:cs="Arial"/>
                  <w:color w:val="1155CC"/>
                  <w:u w:val="single"/>
                </w:rPr>
                <w:t>https://youtu.be/i96SEOqyAjU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2FBDC0FE" w14:textId="1E5733BD" w:rsidR="00283F8E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 xml:space="preserve">30 min </w:t>
            </w:r>
            <w:r w:rsidR="0005408E">
              <w:rPr>
                <w:rFonts w:ascii="Arial" w:hAnsi="Arial" w:cs="Arial"/>
                <w:color w:val="auto"/>
                <w:sz w:val="18"/>
              </w:rPr>
              <w:t>Steady State Cardio</w:t>
            </w:r>
          </w:p>
          <w:p w14:paraId="6D994D69" w14:textId="0DC1905C" w:rsidR="00283F8E" w:rsidRPr="00830C03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35" w:history="1">
              <w:r w:rsidRPr="00283F8E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https://youtu.be/4hgdCe96mc0</w:t>
              </w:r>
            </w:hyperlink>
          </w:p>
          <w:p w14:paraId="6ED613F9" w14:textId="29DF838B" w:rsidR="00283F8E" w:rsidRDefault="00283F8E" w:rsidP="00283F8E">
            <w:pPr>
              <w:rPr>
                <w:rFonts w:ascii="Arial" w:hAnsi="Arial" w:cs="Arial"/>
              </w:rPr>
            </w:pPr>
          </w:p>
          <w:p w14:paraId="2BB2473F" w14:textId="30214AE0" w:rsidR="00283F8E" w:rsidRPr="00830C03" w:rsidRDefault="00283F8E" w:rsidP="00283F8E">
            <w:pPr>
              <w:rPr>
                <w:rFonts w:ascii="Arial" w:hAnsi="Arial" w:cs="Arial"/>
              </w:rPr>
            </w:pPr>
          </w:p>
        </w:tc>
      </w:tr>
      <w:tr w:rsidR="00283F8E" w:rsidRPr="00830C03" w14:paraId="620FFBA6" w14:textId="77777777" w:rsidTr="00046A48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14:paraId="23D0FE37" w14:textId="5156F50E" w:rsidR="00283F8E" w:rsidRPr="00830C03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16</w:t>
            </w:r>
          </w:p>
        </w:tc>
        <w:tc>
          <w:tcPr>
            <w:tcW w:w="2049" w:type="dxa"/>
            <w:tcBorders>
              <w:top w:val="single" w:sz="6" w:space="0" w:color="BFBFBF" w:themeColor="background1" w:themeShade="BF"/>
              <w:bottom w:val="nil"/>
            </w:tcBorders>
          </w:tcPr>
          <w:p w14:paraId="23B54B3D" w14:textId="043E4AED" w:rsidR="00283F8E" w:rsidRPr="00830C03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17</w:t>
            </w:r>
          </w:p>
        </w:tc>
        <w:tc>
          <w:tcPr>
            <w:tcW w:w="1843" w:type="dxa"/>
            <w:tcBorders>
              <w:top w:val="single" w:sz="6" w:space="0" w:color="BFBFBF" w:themeColor="background1" w:themeShade="BF"/>
              <w:bottom w:val="nil"/>
            </w:tcBorders>
          </w:tcPr>
          <w:p w14:paraId="7D143308" w14:textId="2C4C6336" w:rsidR="00283F8E" w:rsidRPr="00830C03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18</w:t>
            </w:r>
          </w:p>
        </w:tc>
        <w:tc>
          <w:tcPr>
            <w:tcW w:w="2273" w:type="dxa"/>
            <w:tcBorders>
              <w:top w:val="single" w:sz="6" w:space="0" w:color="BFBFBF" w:themeColor="background1" w:themeShade="BF"/>
              <w:bottom w:val="nil"/>
            </w:tcBorders>
          </w:tcPr>
          <w:p w14:paraId="0AF6ABE0" w14:textId="447C8A3C" w:rsidR="00283F8E" w:rsidRPr="00830C03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19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342C6E7E" w14:textId="5F4C6101" w:rsidR="00283F8E" w:rsidRPr="00830C03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20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2797A181" w14:textId="74233163" w:rsidR="00283F8E" w:rsidRPr="00830C03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21</w:t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14:paraId="7F1BA182" w14:textId="4B55ED52" w:rsidR="00283F8E" w:rsidRPr="00830C03" w:rsidRDefault="00283F8E" w:rsidP="00283F8E">
            <w:pPr>
              <w:rPr>
                <w:rFonts w:ascii="Arial" w:hAnsi="Arial" w:cs="Arial"/>
              </w:rPr>
            </w:pPr>
            <w:r w:rsidRPr="00830C03">
              <w:rPr>
                <w:rFonts w:ascii="Arial" w:hAnsi="Arial" w:cs="Arial"/>
              </w:rPr>
              <w:t>22</w:t>
            </w:r>
          </w:p>
        </w:tc>
      </w:tr>
      <w:tr w:rsidR="00283F8E" w:rsidRPr="00830C03" w14:paraId="71AAC4C1" w14:textId="77777777" w:rsidTr="00046A48">
        <w:trPr>
          <w:trHeight w:hRule="exact" w:val="1806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11466B10" w14:textId="77777777" w:rsidR="00283F8E" w:rsidRPr="00830C03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15 min Walk with weights</w:t>
            </w:r>
          </w:p>
          <w:p w14:paraId="13F0FE32" w14:textId="77777777" w:rsidR="00283F8E" w:rsidRPr="00830C03" w:rsidRDefault="00283F8E" w:rsidP="00283F8E">
            <w:pPr>
              <w:pStyle w:val="Dates"/>
              <w:jc w:val="left"/>
              <w:rPr>
                <w:color w:val="auto"/>
                <w:sz w:val="18"/>
              </w:rPr>
            </w:pPr>
            <w:hyperlink r:id="rId36" w:history="1">
              <w:r w:rsidRPr="00830C0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https://youtu.be/_d_egtI8GtE</w:t>
              </w:r>
            </w:hyperlink>
          </w:p>
          <w:p w14:paraId="273A53EC" w14:textId="77777777" w:rsidR="00283F8E" w:rsidRPr="00283F8E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283F8E">
              <w:rPr>
                <w:rFonts w:ascii="Arial" w:hAnsi="Arial" w:cs="Arial"/>
                <w:color w:val="auto"/>
                <w:sz w:val="18"/>
              </w:rPr>
              <w:t>15 min Walk</w:t>
            </w:r>
          </w:p>
          <w:p w14:paraId="1A360039" w14:textId="66DDD315" w:rsidR="00283F8E" w:rsidRPr="00830C03" w:rsidRDefault="00283F8E" w:rsidP="00283F8E">
            <w:pPr>
              <w:pStyle w:val="Dates"/>
              <w:jc w:val="left"/>
              <w:rPr>
                <w:rFonts w:ascii="Arial" w:hAnsi="Arial" w:cs="Arial"/>
                <w:sz w:val="18"/>
              </w:rPr>
            </w:pPr>
            <w:hyperlink r:id="rId37" w:history="1">
              <w:r w:rsidRPr="00830C03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https://youtu.be/sA645DcU2YA</w:t>
              </w:r>
            </w:hyperlink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756A7B8C" w14:textId="77777777" w:rsidR="00283F8E" w:rsidRDefault="00F01F2A" w:rsidP="00283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 min All-in-One (20 min cardio, then strength + cardio built in</w:t>
            </w:r>
          </w:p>
          <w:p w14:paraId="24B35A48" w14:textId="76417B61" w:rsidR="00F01F2A" w:rsidRPr="00830C03" w:rsidRDefault="00F01F2A" w:rsidP="00283F8E">
            <w:pPr>
              <w:rPr>
                <w:rFonts w:ascii="Arial" w:hAnsi="Arial" w:cs="Arial"/>
              </w:rPr>
            </w:pPr>
            <w:hyperlink r:id="rId38" w:history="1">
              <w:r w:rsidRPr="00F01F2A">
                <w:rPr>
                  <w:rFonts w:ascii="Arial" w:hAnsi="Arial" w:cs="Arial"/>
                  <w:color w:val="1155CC"/>
                  <w:u w:val="single"/>
                </w:rPr>
                <w:t>https://youtu.be/h0zl3GG80QQ</w:t>
              </w:r>
            </w:hyperlink>
          </w:p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</w:tcPr>
          <w:p w14:paraId="6753629F" w14:textId="77777777" w:rsidR="00F01F2A" w:rsidRDefault="00F01F2A" w:rsidP="00F01F2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21 min Japanese</w:t>
            </w:r>
          </w:p>
          <w:p w14:paraId="04FB686C" w14:textId="77777777" w:rsidR="00F01F2A" w:rsidRDefault="00F01F2A" w:rsidP="00F01F2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Walking Method</w:t>
            </w:r>
          </w:p>
          <w:p w14:paraId="7F0B6FCF" w14:textId="77777777" w:rsidR="00283F8E" w:rsidRDefault="00F01F2A" w:rsidP="00F01F2A">
            <w:hyperlink r:id="rId39" w:history="1">
              <w:r w:rsidRPr="0005408E">
                <w:rPr>
                  <w:rFonts w:ascii="Arial" w:hAnsi="Arial" w:cs="Arial"/>
                  <w:color w:val="1155CC"/>
                  <w:u w:val="single"/>
                </w:rPr>
                <w:t>https://youtu.be/R6lfFrt7g0s</w:t>
              </w:r>
            </w:hyperlink>
          </w:p>
          <w:p w14:paraId="5C18C9C8" w14:textId="77777777" w:rsidR="00F01F2A" w:rsidRPr="00830C03" w:rsidRDefault="00F01F2A" w:rsidP="00F01F2A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7 min Balance</w:t>
            </w:r>
          </w:p>
          <w:p w14:paraId="0F9B5241" w14:textId="3E01D5B3" w:rsidR="00F01F2A" w:rsidRPr="00830C03" w:rsidRDefault="00F01F2A" w:rsidP="00F01F2A">
            <w:pPr>
              <w:rPr>
                <w:rFonts w:ascii="Arial" w:hAnsi="Arial" w:cs="Arial"/>
              </w:rPr>
            </w:pPr>
            <w:hyperlink r:id="rId40" w:history="1">
              <w:r w:rsidRPr="00830C03">
                <w:rPr>
                  <w:rFonts w:ascii="Arial" w:hAnsi="Arial" w:cs="Arial"/>
                  <w:color w:val="1155CC"/>
                  <w:u w:val="single"/>
                </w:rPr>
                <w:t>https://youtu.be/eL2-lj8nSR4</w:t>
              </w:r>
            </w:hyperlink>
          </w:p>
        </w:tc>
        <w:tc>
          <w:tcPr>
            <w:tcW w:w="2273" w:type="dxa"/>
            <w:tcBorders>
              <w:top w:val="nil"/>
              <w:bottom w:val="single" w:sz="6" w:space="0" w:color="BFBFBF" w:themeColor="background1" w:themeShade="BF"/>
            </w:tcBorders>
          </w:tcPr>
          <w:p w14:paraId="54060B25" w14:textId="55EC383A" w:rsidR="00283F8E" w:rsidRDefault="00283F8E" w:rsidP="00283F8E">
            <w:pPr>
              <w:rPr>
                <w:rFonts w:ascii="Arial" w:hAnsi="Arial" w:cs="Arial"/>
              </w:rPr>
            </w:pPr>
            <w:r w:rsidRPr="00830C03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  <w:r w:rsidRPr="00830C03">
              <w:rPr>
                <w:rFonts w:ascii="Arial" w:hAnsi="Arial" w:cs="Arial"/>
              </w:rPr>
              <w:t xml:space="preserve"> min Tabata</w:t>
            </w:r>
          </w:p>
          <w:p w14:paraId="34525454" w14:textId="432009CC" w:rsidR="00283F8E" w:rsidRPr="00830C03" w:rsidRDefault="00283F8E" w:rsidP="00283F8E">
            <w:pPr>
              <w:rPr>
                <w:rFonts w:ascii="Arial" w:hAnsi="Arial" w:cs="Arial"/>
              </w:rPr>
            </w:pPr>
            <w:hyperlink r:id="rId41" w:history="1">
              <w:r w:rsidRPr="00283F8E">
                <w:rPr>
                  <w:rFonts w:ascii="Arial" w:hAnsi="Arial" w:cs="Arial"/>
                  <w:color w:val="1155CC"/>
                  <w:u w:val="single"/>
                </w:rPr>
                <w:t>https://youtu.be/CJ4qkE23k4w</w:t>
              </w:r>
            </w:hyperlink>
          </w:p>
          <w:p w14:paraId="07ACB1E2" w14:textId="1DE0C2E4" w:rsidR="00283F8E" w:rsidRDefault="00283F8E" w:rsidP="00283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 min Strength</w:t>
            </w:r>
          </w:p>
          <w:p w14:paraId="1557BC65" w14:textId="6685F704" w:rsidR="00283F8E" w:rsidRDefault="00283F8E" w:rsidP="00283F8E">
            <w:pPr>
              <w:rPr>
                <w:rFonts w:ascii="Arial" w:hAnsi="Arial" w:cs="Arial"/>
              </w:rPr>
            </w:pPr>
            <w:hyperlink r:id="rId42" w:history="1">
              <w:r w:rsidRPr="00283F8E">
                <w:rPr>
                  <w:rFonts w:ascii="Arial" w:hAnsi="Arial" w:cs="Arial"/>
                  <w:color w:val="1155CC"/>
                  <w:u w:val="single"/>
                </w:rPr>
                <w:t>https://youtu.be/SEdIBwZQbHw</w:t>
              </w:r>
            </w:hyperlink>
          </w:p>
          <w:p w14:paraId="54AF2FC6" w14:textId="42521169" w:rsidR="00283F8E" w:rsidRPr="00830C03" w:rsidRDefault="00283F8E" w:rsidP="00283F8E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BEE3F51" w14:textId="77777777" w:rsidR="00283F8E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Low Impact</w:t>
            </w:r>
          </w:p>
          <w:p w14:paraId="3DFFD63A" w14:textId="77777777" w:rsidR="00283F8E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Cardio</w:t>
            </w:r>
          </w:p>
          <w:p w14:paraId="5FC8A68E" w14:textId="1ACA33B5" w:rsidR="00283F8E" w:rsidRPr="00830C03" w:rsidRDefault="00283F8E" w:rsidP="00283F8E">
            <w:pPr>
              <w:rPr>
                <w:rFonts w:ascii="Arial" w:hAnsi="Arial" w:cs="Arial"/>
              </w:rPr>
            </w:pPr>
            <w:hyperlink r:id="rId43" w:history="1">
              <w:r w:rsidRPr="00830C03">
                <w:rPr>
                  <w:rFonts w:ascii="Arial" w:hAnsi="Arial" w:cs="Arial"/>
                  <w:color w:val="1155CC"/>
                  <w:u w:val="single"/>
                </w:rPr>
                <w:t>https://youtu.be/vd-sc3_H6sk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1C6084F6" w14:textId="77777777" w:rsidR="00283F8E" w:rsidRPr="00830C03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35 min Cardio &amp; Strength</w:t>
            </w:r>
          </w:p>
          <w:p w14:paraId="689577C7" w14:textId="77777777" w:rsidR="00283F8E" w:rsidRPr="00830C03" w:rsidRDefault="00283F8E" w:rsidP="00283F8E">
            <w:hyperlink r:id="rId44" w:history="1">
              <w:r w:rsidRPr="00830C03">
                <w:rPr>
                  <w:rFonts w:ascii="Arial" w:hAnsi="Arial" w:cs="Arial"/>
                  <w:color w:val="1155CC"/>
                  <w:u w:val="single"/>
                </w:rPr>
                <w:t>https://youtu.be/_ju90x3W_jg</w:t>
              </w:r>
            </w:hyperlink>
          </w:p>
          <w:p w14:paraId="42DDF1A4" w14:textId="77777777" w:rsidR="00283F8E" w:rsidRDefault="00046A48" w:rsidP="00283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min Walk with weights</w:t>
            </w:r>
          </w:p>
          <w:p w14:paraId="2FAA7772" w14:textId="47D17105" w:rsidR="00046A48" w:rsidRPr="00830C03" w:rsidRDefault="00046A48" w:rsidP="00283F8E">
            <w:pPr>
              <w:rPr>
                <w:rFonts w:ascii="Arial" w:hAnsi="Arial" w:cs="Arial"/>
              </w:rPr>
            </w:pPr>
            <w:hyperlink r:id="rId45" w:history="1">
              <w:r w:rsidRPr="00046A48">
                <w:rPr>
                  <w:rFonts w:ascii="Arial" w:hAnsi="Arial" w:cs="Arial"/>
                  <w:color w:val="1155CC"/>
                  <w:u w:val="single"/>
                </w:rPr>
                <w:t>https://youtu.be/_d_egtI8GtE</w:t>
              </w:r>
            </w:hyperlink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027559F8" w14:textId="77777777" w:rsidR="00283F8E" w:rsidRDefault="00F01F2A" w:rsidP="00283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 ‘Energetic’ Walk</w:t>
            </w:r>
          </w:p>
          <w:p w14:paraId="39B50C6F" w14:textId="2EC9AAAE" w:rsidR="00F01F2A" w:rsidRPr="00830C03" w:rsidRDefault="00F01F2A" w:rsidP="00283F8E">
            <w:pPr>
              <w:rPr>
                <w:rFonts w:ascii="Arial" w:hAnsi="Arial" w:cs="Arial"/>
              </w:rPr>
            </w:pPr>
            <w:hyperlink r:id="rId46" w:history="1">
              <w:r w:rsidRPr="00F01F2A">
                <w:rPr>
                  <w:rFonts w:ascii="Arial" w:hAnsi="Arial" w:cs="Arial"/>
                  <w:color w:val="1155CC"/>
                  <w:u w:val="single"/>
                </w:rPr>
                <w:t>https://youtu.be/MPUanjZgCJs</w:t>
              </w:r>
            </w:hyperlink>
          </w:p>
        </w:tc>
      </w:tr>
      <w:tr w:rsidR="00283F8E" w:rsidRPr="00830C03" w14:paraId="6E34A5E1" w14:textId="77777777" w:rsidTr="00046A48">
        <w:trPr>
          <w:trHeight w:hRule="exact" w:val="1578"/>
        </w:trPr>
        <w:tc>
          <w:tcPr>
            <w:tcW w:w="2054" w:type="dxa"/>
            <w:tcBorders>
              <w:top w:val="nil"/>
              <w:bottom w:val="nil"/>
            </w:tcBorders>
          </w:tcPr>
          <w:p w14:paraId="55F9EAEB" w14:textId="77777777" w:rsidR="00283F8E" w:rsidRPr="00830C03" w:rsidRDefault="00283F8E" w:rsidP="00283F8E">
            <w:pPr>
              <w:rPr>
                <w:rFonts w:ascii="Arial" w:hAnsi="Arial" w:cs="Arial"/>
              </w:rPr>
            </w:pPr>
            <w:r w:rsidRPr="00830C03">
              <w:rPr>
                <w:rFonts w:ascii="Arial" w:hAnsi="Arial" w:cs="Arial"/>
              </w:rPr>
              <w:t>23</w:t>
            </w:r>
          </w:p>
          <w:p w14:paraId="70070405" w14:textId="77777777" w:rsidR="00283F8E" w:rsidRPr="00830C03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30 min Low Impact</w:t>
            </w:r>
          </w:p>
          <w:p w14:paraId="65E09EF9" w14:textId="5832142C" w:rsidR="00283F8E" w:rsidRPr="00830C03" w:rsidRDefault="00283F8E" w:rsidP="00283F8E">
            <w:pPr>
              <w:rPr>
                <w:rFonts w:ascii="Arial" w:hAnsi="Arial" w:cs="Arial"/>
              </w:rPr>
            </w:pPr>
            <w:hyperlink r:id="rId47" w:history="1">
              <w:r w:rsidRPr="00830C03">
                <w:rPr>
                  <w:rFonts w:ascii="Arial" w:hAnsi="Arial" w:cs="Arial"/>
                  <w:color w:val="1155CC"/>
                  <w:u w:val="single"/>
                </w:rPr>
                <w:t>https://youtu.be/kHx-PyUWF5w</w:t>
              </w:r>
            </w:hyperlink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7E0CCAAB" w14:textId="77777777" w:rsidR="00283F8E" w:rsidRPr="00830C03" w:rsidRDefault="00283F8E" w:rsidP="00283F8E">
            <w:pPr>
              <w:rPr>
                <w:rFonts w:ascii="Arial" w:hAnsi="Arial" w:cs="Arial"/>
              </w:rPr>
            </w:pPr>
            <w:r w:rsidRPr="00830C03">
              <w:rPr>
                <w:rFonts w:ascii="Arial" w:hAnsi="Arial" w:cs="Arial"/>
              </w:rPr>
              <w:t>24</w:t>
            </w:r>
          </w:p>
          <w:p w14:paraId="40599B95" w14:textId="1C754058" w:rsidR="00046A48" w:rsidRDefault="00046A48" w:rsidP="00046A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 min Walk</w:t>
            </w:r>
          </w:p>
          <w:p w14:paraId="76975AC7" w14:textId="4D4EA67E" w:rsidR="00046A48" w:rsidRDefault="00046A48" w:rsidP="00046A48">
            <w:pPr>
              <w:rPr>
                <w:rFonts w:ascii="Arial" w:hAnsi="Arial" w:cs="Arial"/>
              </w:rPr>
            </w:pPr>
            <w:hyperlink r:id="rId48" w:history="1">
              <w:r w:rsidRPr="00046A48">
                <w:rPr>
                  <w:rFonts w:ascii="Arial" w:hAnsi="Arial" w:cs="Arial"/>
                  <w:color w:val="1155CC"/>
                  <w:u w:val="single"/>
                </w:rPr>
                <w:t>https://youtu.be/g5ZY2BURCz8</w:t>
              </w:r>
            </w:hyperlink>
          </w:p>
          <w:p w14:paraId="716C3253" w14:textId="2A98BB63" w:rsidR="00283F8E" w:rsidRDefault="00046A48" w:rsidP="00046A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min Strength</w:t>
            </w:r>
          </w:p>
          <w:p w14:paraId="753FAB44" w14:textId="371AAF6D" w:rsidR="00046A48" w:rsidRPr="00830C03" w:rsidRDefault="00046A48" w:rsidP="00046A48">
            <w:pPr>
              <w:rPr>
                <w:rFonts w:ascii="Arial" w:hAnsi="Arial" w:cs="Arial"/>
              </w:rPr>
            </w:pPr>
            <w:hyperlink r:id="rId49" w:history="1">
              <w:r w:rsidRPr="00046A48">
                <w:rPr>
                  <w:rFonts w:ascii="Arial" w:hAnsi="Arial" w:cs="Arial"/>
                  <w:color w:val="1155CC"/>
                  <w:u w:val="single"/>
                </w:rPr>
                <w:t>https://youtu.be/rtaq1tRjnhA</w:t>
              </w:r>
            </w:hyperlink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37A4F0E" w14:textId="5C3E7162" w:rsidR="00283F8E" w:rsidRPr="00830C03" w:rsidRDefault="00283F8E" w:rsidP="00283F8E">
            <w:pPr>
              <w:rPr>
                <w:rFonts w:ascii="Arial" w:hAnsi="Arial" w:cs="Arial"/>
              </w:rPr>
            </w:pPr>
            <w:r w:rsidRPr="00830C03">
              <w:rPr>
                <w:rFonts w:ascii="Arial" w:hAnsi="Arial" w:cs="Arial"/>
              </w:rPr>
              <w:t>25</w:t>
            </w:r>
          </w:p>
          <w:p w14:paraId="6D8AE7E0" w14:textId="77777777" w:rsidR="00046A48" w:rsidRPr="00830C03" w:rsidRDefault="00046A48" w:rsidP="00046A4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20 min HIIT</w:t>
            </w:r>
          </w:p>
          <w:p w14:paraId="269A56BA" w14:textId="04EE5ED6" w:rsidR="00283F8E" w:rsidRPr="00830C03" w:rsidRDefault="00046A48" w:rsidP="00046A48">
            <w:pPr>
              <w:rPr>
                <w:rFonts w:ascii="Arial" w:hAnsi="Arial" w:cs="Arial"/>
              </w:rPr>
            </w:pPr>
            <w:hyperlink r:id="rId50" w:history="1">
              <w:r w:rsidRPr="00830C03">
                <w:rPr>
                  <w:rFonts w:ascii="Arial" w:hAnsi="Arial" w:cs="Arial"/>
                  <w:color w:val="1155CC"/>
                  <w:u w:val="single"/>
                </w:rPr>
                <w:t>https://youtu.be/bmYc5GME4IA</w:t>
              </w:r>
            </w:hyperlink>
          </w:p>
        </w:tc>
        <w:tc>
          <w:tcPr>
            <w:tcW w:w="2273" w:type="dxa"/>
            <w:tcBorders>
              <w:top w:val="nil"/>
              <w:bottom w:val="nil"/>
            </w:tcBorders>
          </w:tcPr>
          <w:p w14:paraId="41FA9C12" w14:textId="62FEBB28" w:rsidR="00283F8E" w:rsidRPr="00830C03" w:rsidRDefault="00283F8E" w:rsidP="00283F8E">
            <w:pPr>
              <w:rPr>
                <w:rFonts w:ascii="Arial" w:hAnsi="Arial" w:cs="Arial"/>
              </w:rPr>
            </w:pPr>
            <w:r w:rsidRPr="00830C03">
              <w:rPr>
                <w:rFonts w:ascii="Arial" w:hAnsi="Arial" w:cs="Arial"/>
              </w:rPr>
              <w:t>26</w:t>
            </w:r>
          </w:p>
          <w:p w14:paraId="511E24D2" w14:textId="6741AD52" w:rsidR="00046A48" w:rsidRPr="00046A48" w:rsidRDefault="00046A48" w:rsidP="00283F8E">
            <w:pPr>
              <w:rPr>
                <w:rFonts w:ascii="Arial" w:hAnsi="Arial" w:cs="Arial"/>
              </w:rPr>
            </w:pPr>
            <w:r w:rsidRPr="00046A48">
              <w:rPr>
                <w:rFonts w:ascii="Arial" w:hAnsi="Arial" w:cs="Arial"/>
              </w:rPr>
              <w:t>20 min Cardio &amp; Strength</w:t>
            </w:r>
          </w:p>
          <w:p w14:paraId="161A01C9" w14:textId="77777777" w:rsidR="00283F8E" w:rsidRDefault="00046A48" w:rsidP="00283F8E">
            <w:hyperlink r:id="rId51" w:history="1">
              <w:r w:rsidRPr="00046A48">
                <w:rPr>
                  <w:rFonts w:ascii="Arial" w:hAnsi="Arial" w:cs="Arial"/>
                  <w:color w:val="1155CC"/>
                  <w:u w:val="single"/>
                </w:rPr>
                <w:t>https://youtu.be/2qI3RwOZfsY</w:t>
              </w:r>
            </w:hyperlink>
          </w:p>
          <w:p w14:paraId="458F35FA" w14:textId="3F9107E3" w:rsidR="00046A48" w:rsidRPr="00046A48" w:rsidRDefault="00046A48" w:rsidP="00283F8E">
            <w:pPr>
              <w:rPr>
                <w:rFonts w:ascii="Arial" w:hAnsi="Arial" w:cs="Arial"/>
                <w:sz w:val="16"/>
                <w:szCs w:val="16"/>
              </w:rPr>
            </w:pPr>
            <w:r w:rsidRPr="00046A48">
              <w:rPr>
                <w:rFonts w:ascii="Arial" w:hAnsi="Arial" w:cs="Arial"/>
                <w:sz w:val="16"/>
                <w:szCs w:val="16"/>
              </w:rPr>
              <w:t>11 min Walk with Weights</w:t>
            </w:r>
          </w:p>
          <w:p w14:paraId="1C60B46E" w14:textId="1EC5522D" w:rsidR="00046A48" w:rsidRDefault="00046A48" w:rsidP="00283F8E">
            <w:hyperlink r:id="rId52" w:history="1">
              <w:r w:rsidRPr="00046A48">
                <w:rPr>
                  <w:rFonts w:ascii="Arial" w:hAnsi="Arial" w:cs="Arial"/>
                  <w:color w:val="1155CC"/>
                  <w:u w:val="single"/>
                </w:rPr>
                <w:t>https://youtu.be/14IbwFjSKtc</w:t>
              </w:r>
            </w:hyperlink>
          </w:p>
          <w:p w14:paraId="22E914D9" w14:textId="77777777" w:rsidR="00046A48" w:rsidRDefault="00046A48" w:rsidP="00283F8E"/>
          <w:p w14:paraId="531FA416" w14:textId="77777777" w:rsidR="00046A48" w:rsidRDefault="00046A48" w:rsidP="00283F8E"/>
          <w:p w14:paraId="09FDDD57" w14:textId="3CEC524D" w:rsidR="00046A48" w:rsidRPr="00830C03" w:rsidRDefault="00046A48" w:rsidP="00283F8E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D1A2C50" w14:textId="0EA59B92" w:rsidR="00283F8E" w:rsidRPr="00830C03" w:rsidRDefault="00283F8E" w:rsidP="00283F8E">
            <w:pPr>
              <w:rPr>
                <w:rFonts w:ascii="Arial" w:hAnsi="Arial" w:cs="Arial"/>
              </w:rPr>
            </w:pPr>
            <w:r w:rsidRPr="00830C03">
              <w:rPr>
                <w:rFonts w:ascii="Arial" w:hAnsi="Arial" w:cs="Arial"/>
              </w:rPr>
              <w:t>27</w:t>
            </w:r>
          </w:p>
          <w:p w14:paraId="79BF625E" w14:textId="77777777" w:rsidR="00283F8E" w:rsidRDefault="00F01F2A" w:rsidP="00046A4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 Hiit; 45/15</w:t>
            </w:r>
          </w:p>
          <w:p w14:paraId="6B20F5D2" w14:textId="182BB67A" w:rsidR="00F01F2A" w:rsidRPr="00830C03" w:rsidRDefault="00F01F2A" w:rsidP="00046A48">
            <w:pPr>
              <w:rPr>
                <w:rFonts w:ascii="Arial" w:hAnsi="Arial" w:cs="Arial"/>
              </w:rPr>
            </w:pPr>
            <w:hyperlink r:id="rId53" w:history="1">
              <w:r w:rsidRPr="00F01F2A">
                <w:rPr>
                  <w:rFonts w:ascii="Arial" w:hAnsi="Arial" w:cs="Arial"/>
                  <w:color w:val="1155CC"/>
                  <w:u w:val="single"/>
                </w:rPr>
                <w:t>https://youtu.be/YGw0eJzLad4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C057BEE" w14:textId="035A16E5" w:rsidR="00283F8E" w:rsidRPr="00830C03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 w:rsidRPr="00830C03">
              <w:rPr>
                <w:rFonts w:ascii="Arial" w:hAnsi="Arial" w:cs="Arial"/>
                <w:color w:val="auto"/>
                <w:sz w:val="18"/>
              </w:rPr>
              <w:t>28</w:t>
            </w:r>
          </w:p>
          <w:p w14:paraId="77DF2EE6" w14:textId="77777777" w:rsidR="00283F8E" w:rsidRDefault="00046A48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30 min All-in-One</w:t>
            </w:r>
          </w:p>
          <w:p w14:paraId="396EC026" w14:textId="77777777" w:rsidR="00046A48" w:rsidRDefault="00046A48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Walk with Weights</w:t>
            </w:r>
          </w:p>
          <w:p w14:paraId="6A83615D" w14:textId="2106D537" w:rsidR="00046A48" w:rsidRPr="00830C03" w:rsidRDefault="00046A48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hyperlink r:id="rId54" w:history="1">
              <w:r w:rsidRPr="00046A48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https://youtu.be/uWVlNJGuwQ8</w:t>
              </w:r>
            </w:hyperlink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78723514" w14:textId="77777777" w:rsidR="00283F8E" w:rsidRDefault="00046A48" w:rsidP="00283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  <w:p w14:paraId="30E5750C" w14:textId="77777777" w:rsidR="00046A48" w:rsidRDefault="00046A48" w:rsidP="00283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min Workout to the 60’s/70’s</w:t>
            </w:r>
          </w:p>
          <w:p w14:paraId="4D3B122A" w14:textId="42585DE1" w:rsidR="00046A48" w:rsidRPr="00046A48" w:rsidRDefault="00046A48" w:rsidP="00283F8E">
            <w:pPr>
              <w:rPr>
                <w:rFonts w:ascii="Arial" w:hAnsi="Arial" w:cs="Arial"/>
              </w:rPr>
            </w:pPr>
            <w:hyperlink r:id="rId55" w:history="1">
              <w:r w:rsidRPr="00046A48">
                <w:rPr>
                  <w:rFonts w:ascii="Arial" w:hAnsi="Arial" w:cs="Arial"/>
                  <w:color w:val="1155CC"/>
                  <w:u w:val="single"/>
                </w:rPr>
                <w:t>https://youtu.be/4qnDwHN6yIU</w:t>
              </w:r>
            </w:hyperlink>
          </w:p>
        </w:tc>
      </w:tr>
      <w:tr w:rsidR="00046A48" w:rsidRPr="00830C03" w14:paraId="777B5E96" w14:textId="77777777" w:rsidTr="00046A48">
        <w:trPr>
          <w:trHeight w:hRule="exact" w:val="1578"/>
        </w:trPr>
        <w:tc>
          <w:tcPr>
            <w:tcW w:w="2054" w:type="dxa"/>
            <w:tcBorders>
              <w:top w:val="nil"/>
              <w:bottom w:val="nil"/>
            </w:tcBorders>
          </w:tcPr>
          <w:p w14:paraId="10617431" w14:textId="77777777" w:rsidR="00046A48" w:rsidRDefault="00046A48" w:rsidP="00283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</w:t>
            </w:r>
          </w:p>
          <w:p w14:paraId="730EB4BE" w14:textId="77777777" w:rsidR="00046A48" w:rsidRDefault="00F01F2A" w:rsidP="00283F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min Brain &amp; Body Workout</w:t>
            </w:r>
          </w:p>
          <w:p w14:paraId="4485AB23" w14:textId="77777777" w:rsidR="00F01F2A" w:rsidRDefault="00F01F2A" w:rsidP="00283F8E">
            <w:hyperlink r:id="rId56" w:history="1">
              <w:r w:rsidRPr="00F01F2A">
                <w:rPr>
                  <w:rFonts w:ascii="Arial" w:hAnsi="Arial" w:cs="Arial"/>
                  <w:color w:val="1155CC"/>
                  <w:u w:val="single"/>
                </w:rPr>
                <w:t>https://youtu.be/YU_X-AUyUxE</w:t>
              </w:r>
            </w:hyperlink>
          </w:p>
          <w:p w14:paraId="57033FDF" w14:textId="450C3FCC" w:rsidR="00B24748" w:rsidRDefault="00B24748" w:rsidP="00B2474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  <w:r>
              <w:rPr>
                <w:rFonts w:ascii="Arial" w:hAnsi="Arial" w:cs="Arial"/>
                <w:color w:val="auto"/>
                <w:sz w:val="18"/>
              </w:rPr>
              <w:t>15 min Standing Abs &amp; Cardio</w:t>
            </w:r>
            <w:hyperlink r:id="rId57" w:history="1">
              <w:r w:rsidRPr="00B24748">
                <w:rPr>
                  <w:rFonts w:ascii="Arial" w:hAnsi="Arial" w:cs="Arial"/>
                  <w:color w:val="1155CC"/>
                  <w:sz w:val="18"/>
                  <w:u w:val="single"/>
                </w:rPr>
                <w:t>https://youtu.be/Eos-YLckwGA</w:t>
              </w:r>
            </w:hyperlink>
          </w:p>
          <w:p w14:paraId="40FBE33A" w14:textId="77777777" w:rsidR="00B24748" w:rsidRDefault="00B24748" w:rsidP="00B24748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  <w:p w14:paraId="3E997865" w14:textId="32B625E7" w:rsidR="00B24748" w:rsidRPr="00830C03" w:rsidRDefault="00B24748" w:rsidP="00B24748">
            <w:pPr>
              <w:rPr>
                <w:rFonts w:ascii="Arial" w:hAnsi="Arial" w:cs="Arial"/>
              </w:rPr>
            </w:pPr>
            <w:hyperlink r:id="rId58" w:history="1">
              <w:r w:rsidRPr="00B24748">
                <w:rPr>
                  <w:rFonts w:ascii="Arial" w:hAnsi="Arial" w:cs="Arial"/>
                  <w:color w:val="1155CC"/>
                  <w:u w:val="single"/>
                </w:rPr>
                <w:t>https://youtu.be/Eos-YLckwGA</w:t>
              </w:r>
            </w:hyperlink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20AC7FB4" w14:textId="1DAD9B69" w:rsidR="00046A48" w:rsidRPr="00830C03" w:rsidRDefault="00046A48" w:rsidP="00283F8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4ABDB09" w14:textId="77777777" w:rsidR="00046A48" w:rsidRPr="00830C03" w:rsidRDefault="00046A48" w:rsidP="00283F8E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14:paraId="1FFE960E" w14:textId="77777777" w:rsidR="00046A48" w:rsidRPr="00830C03" w:rsidRDefault="00046A48" w:rsidP="00283F8E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4CF49E4" w14:textId="77777777" w:rsidR="00046A48" w:rsidRPr="00830C03" w:rsidRDefault="00046A48" w:rsidP="00283F8E">
            <w:pPr>
              <w:rPr>
                <w:rFonts w:ascii="Arial" w:hAnsi="Arial" w:cs="Arial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1F526927" w14:textId="77777777" w:rsidR="00046A48" w:rsidRPr="00830C03" w:rsidRDefault="00046A48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18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3798AEEC" w14:textId="32B4E869" w:rsidR="00046A48" w:rsidRPr="00830C03" w:rsidRDefault="00046A48" w:rsidP="00283F8E">
            <w:pPr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283F8E" w:rsidRPr="00C35BAE" w14:paraId="6D1C72EB" w14:textId="77777777" w:rsidTr="00046A48">
        <w:trPr>
          <w:trHeight w:hRule="exact" w:val="80"/>
        </w:trPr>
        <w:tc>
          <w:tcPr>
            <w:tcW w:w="2054" w:type="dxa"/>
            <w:tcBorders>
              <w:top w:val="nil"/>
              <w:bottom w:val="nil"/>
            </w:tcBorders>
          </w:tcPr>
          <w:p w14:paraId="23AF4790" w14:textId="187FA447" w:rsidR="00283F8E" w:rsidRPr="00830C03" w:rsidRDefault="00283F8E" w:rsidP="00283F8E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  <w:tcBorders>
              <w:top w:val="nil"/>
              <w:bottom w:val="nil"/>
            </w:tcBorders>
          </w:tcPr>
          <w:p w14:paraId="16591CC2" w14:textId="09B8D803" w:rsidR="00283F8E" w:rsidRPr="00830C03" w:rsidRDefault="00283F8E" w:rsidP="00283F8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3B0EFDA" w14:textId="77777777" w:rsidR="00283F8E" w:rsidRPr="00830C03" w:rsidRDefault="00283F8E" w:rsidP="00283F8E">
            <w:pPr>
              <w:rPr>
                <w:rFonts w:ascii="Arial" w:hAnsi="Arial" w:cs="Arial"/>
              </w:rPr>
            </w:pPr>
          </w:p>
        </w:tc>
        <w:tc>
          <w:tcPr>
            <w:tcW w:w="2273" w:type="dxa"/>
            <w:tcBorders>
              <w:top w:val="nil"/>
              <w:bottom w:val="nil"/>
            </w:tcBorders>
          </w:tcPr>
          <w:p w14:paraId="65EE72EE" w14:textId="77777777" w:rsidR="00283F8E" w:rsidRPr="00617B54" w:rsidRDefault="00283F8E" w:rsidP="00283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7BC14AB" w14:textId="77777777" w:rsidR="00283F8E" w:rsidRPr="00617B54" w:rsidRDefault="00283F8E" w:rsidP="00283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55718F6E" w14:textId="77777777" w:rsidR="00283F8E" w:rsidRPr="00617B54" w:rsidRDefault="00283F8E" w:rsidP="00283F8E">
            <w:pPr>
              <w:pStyle w:val="Dates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bottom w:val="nil"/>
            </w:tcBorders>
          </w:tcPr>
          <w:p w14:paraId="0098485B" w14:textId="77777777" w:rsidR="00283F8E" w:rsidRDefault="00283F8E" w:rsidP="00283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3F8E" w:rsidRPr="00C35BAE" w14:paraId="19F4FF52" w14:textId="77777777" w:rsidTr="00B24748">
        <w:trPr>
          <w:trHeight w:hRule="exact" w:val="61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14:paraId="60821A1E" w14:textId="77777777" w:rsidR="00283F8E" w:rsidRPr="00B14439" w:rsidRDefault="00283F8E" w:rsidP="00283F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nil"/>
              <w:bottom w:val="single" w:sz="6" w:space="0" w:color="BFBFBF" w:themeColor="background1" w:themeShade="BF"/>
            </w:tcBorders>
          </w:tcPr>
          <w:p w14:paraId="7A30D66C" w14:textId="77777777" w:rsidR="00283F8E" w:rsidRDefault="00283F8E" w:rsidP="00283F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bottom w:val="single" w:sz="6" w:space="0" w:color="BFBFBF" w:themeColor="background1" w:themeShade="BF"/>
            </w:tcBorders>
          </w:tcPr>
          <w:p w14:paraId="3E9EF228" w14:textId="77777777" w:rsidR="00283F8E" w:rsidRPr="00B14439" w:rsidRDefault="00283F8E" w:rsidP="00283F8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nil"/>
              <w:bottom w:val="single" w:sz="6" w:space="0" w:color="BFBFBF" w:themeColor="background1" w:themeShade="BF"/>
            </w:tcBorders>
          </w:tcPr>
          <w:p w14:paraId="72BCCB5C" w14:textId="77777777" w:rsidR="00283F8E" w:rsidRDefault="00283F8E" w:rsidP="00283F8E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4FD278AA" w14:textId="77777777" w:rsidR="00283F8E" w:rsidRDefault="00283F8E" w:rsidP="00283F8E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586BEF7E" w14:textId="77777777" w:rsidR="00283F8E" w:rsidRDefault="00283F8E" w:rsidP="00283F8E">
            <w:pPr>
              <w:pStyle w:val="Dates"/>
              <w:jc w:val="left"/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14:paraId="3FCF9787" w14:textId="77777777" w:rsidR="00283F8E" w:rsidRPr="00AD542B" w:rsidRDefault="00283F8E" w:rsidP="00283F8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466377" w14:textId="0D94DC85" w:rsidR="006A334F" w:rsidRPr="00E24F5A" w:rsidRDefault="006A334F" w:rsidP="00AA2C9D">
      <w:pPr>
        <w:rPr>
          <w:sz w:val="20"/>
          <w:szCs w:val="20"/>
        </w:rPr>
      </w:pPr>
    </w:p>
    <w:sectPr w:rsidR="006A334F" w:rsidRPr="00E24F5A" w:rsidSect="004E00D4">
      <w:pgSz w:w="15840" w:h="12240" w:orient="landscape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BCAF1" w14:textId="77777777" w:rsidR="00CD311F" w:rsidRDefault="00CD311F">
      <w:pPr>
        <w:spacing w:before="0" w:after="0"/>
      </w:pPr>
      <w:r>
        <w:separator/>
      </w:r>
    </w:p>
  </w:endnote>
  <w:endnote w:type="continuationSeparator" w:id="0">
    <w:p w14:paraId="2EA0F178" w14:textId="77777777" w:rsidR="00CD311F" w:rsidRDefault="00CD311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3F8B6" w14:textId="77777777" w:rsidR="00CD311F" w:rsidRDefault="00CD311F">
      <w:pPr>
        <w:spacing w:before="0" w:after="0"/>
      </w:pPr>
      <w:r>
        <w:separator/>
      </w:r>
    </w:p>
  </w:footnote>
  <w:footnote w:type="continuationSeparator" w:id="0">
    <w:p w14:paraId="3AEF211B" w14:textId="77777777" w:rsidR="00CD311F" w:rsidRDefault="00CD311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C76CF4"/>
    <w:multiLevelType w:val="hybridMultilevel"/>
    <w:tmpl w:val="F84C4398"/>
    <w:lvl w:ilvl="0" w:tplc="524201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5199E"/>
    <w:multiLevelType w:val="hybridMultilevel"/>
    <w:tmpl w:val="3B72E7AA"/>
    <w:lvl w:ilvl="0" w:tplc="D4567CC6">
      <w:start w:val="30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766">
    <w:abstractNumId w:val="9"/>
  </w:num>
  <w:num w:numId="2" w16cid:durableId="1561550534">
    <w:abstractNumId w:val="7"/>
  </w:num>
  <w:num w:numId="3" w16cid:durableId="491527520">
    <w:abstractNumId w:val="6"/>
  </w:num>
  <w:num w:numId="4" w16cid:durableId="990596230">
    <w:abstractNumId w:val="5"/>
  </w:num>
  <w:num w:numId="5" w16cid:durableId="2075277277">
    <w:abstractNumId w:val="4"/>
  </w:num>
  <w:num w:numId="6" w16cid:durableId="1727073183">
    <w:abstractNumId w:val="8"/>
  </w:num>
  <w:num w:numId="7" w16cid:durableId="598298958">
    <w:abstractNumId w:val="3"/>
  </w:num>
  <w:num w:numId="8" w16cid:durableId="1154029385">
    <w:abstractNumId w:val="2"/>
  </w:num>
  <w:num w:numId="9" w16cid:durableId="1582566803">
    <w:abstractNumId w:val="1"/>
  </w:num>
  <w:num w:numId="10" w16cid:durableId="741757326">
    <w:abstractNumId w:val="0"/>
  </w:num>
  <w:num w:numId="11" w16cid:durableId="729577857">
    <w:abstractNumId w:val="10"/>
  </w:num>
  <w:num w:numId="12" w16cid:durableId="4649297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ttachedTemplate r:id="rId1"/>
  <w:defaultTabStop w:val="720"/>
  <w:hyphenationZone w:val="425"/>
  <w:characterSpacingControl w:val="doNotCompress"/>
  <w:hdrShapeDefaults>
    <o:shapedefaults v:ext="edit" spidmax="2050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/28/2023"/>
    <w:docVar w:name="MonthStart" w:val="2/1/2023"/>
    <w:docVar w:name="ShowDynamicGuides" w:val="1"/>
    <w:docVar w:name="ShowMarginGuides" w:val="0"/>
    <w:docVar w:name="ShowOutlines" w:val="0"/>
    <w:docVar w:name="ShowStaticGuides" w:val="0"/>
  </w:docVars>
  <w:rsids>
    <w:rsidRoot w:val="00B30F61"/>
    <w:rsid w:val="000058E8"/>
    <w:rsid w:val="00006A7D"/>
    <w:rsid w:val="000118B6"/>
    <w:rsid w:val="00014C6E"/>
    <w:rsid w:val="00017971"/>
    <w:rsid w:val="0002191A"/>
    <w:rsid w:val="0004269D"/>
    <w:rsid w:val="00043170"/>
    <w:rsid w:val="00043186"/>
    <w:rsid w:val="00046A48"/>
    <w:rsid w:val="00052655"/>
    <w:rsid w:val="0005408E"/>
    <w:rsid w:val="00056814"/>
    <w:rsid w:val="000628DB"/>
    <w:rsid w:val="00064EB3"/>
    <w:rsid w:val="0006779F"/>
    <w:rsid w:val="00072C9F"/>
    <w:rsid w:val="000A20FE"/>
    <w:rsid w:val="000C0760"/>
    <w:rsid w:val="000C3B84"/>
    <w:rsid w:val="000C4BA6"/>
    <w:rsid w:val="000D3580"/>
    <w:rsid w:val="000E4F04"/>
    <w:rsid w:val="000F1B8B"/>
    <w:rsid w:val="00101D0E"/>
    <w:rsid w:val="001031C4"/>
    <w:rsid w:val="00110D86"/>
    <w:rsid w:val="001116D6"/>
    <w:rsid w:val="0011772B"/>
    <w:rsid w:val="001227CA"/>
    <w:rsid w:val="001250BF"/>
    <w:rsid w:val="001343AB"/>
    <w:rsid w:val="00137D17"/>
    <w:rsid w:val="00150D8E"/>
    <w:rsid w:val="00155773"/>
    <w:rsid w:val="001745B5"/>
    <w:rsid w:val="00183D4A"/>
    <w:rsid w:val="00193D0F"/>
    <w:rsid w:val="0019501B"/>
    <w:rsid w:val="0019721A"/>
    <w:rsid w:val="001A0315"/>
    <w:rsid w:val="001A3A8D"/>
    <w:rsid w:val="001B04C1"/>
    <w:rsid w:val="001B09AF"/>
    <w:rsid w:val="001B2663"/>
    <w:rsid w:val="001B3E6F"/>
    <w:rsid w:val="001C5DC3"/>
    <w:rsid w:val="001E233F"/>
    <w:rsid w:val="001E44F2"/>
    <w:rsid w:val="001E64F9"/>
    <w:rsid w:val="001F5951"/>
    <w:rsid w:val="0022366D"/>
    <w:rsid w:val="00243C83"/>
    <w:rsid w:val="002471F3"/>
    <w:rsid w:val="00262345"/>
    <w:rsid w:val="00262CDD"/>
    <w:rsid w:val="0027720C"/>
    <w:rsid w:val="0028361C"/>
    <w:rsid w:val="00283F8E"/>
    <w:rsid w:val="00286D25"/>
    <w:rsid w:val="002A0C48"/>
    <w:rsid w:val="002A5844"/>
    <w:rsid w:val="002B2984"/>
    <w:rsid w:val="002C3AEB"/>
    <w:rsid w:val="002E0FDB"/>
    <w:rsid w:val="002E71B8"/>
    <w:rsid w:val="002F6E35"/>
    <w:rsid w:val="002F6EDB"/>
    <w:rsid w:val="0030532D"/>
    <w:rsid w:val="0030703E"/>
    <w:rsid w:val="003113AC"/>
    <w:rsid w:val="00317EF4"/>
    <w:rsid w:val="00330121"/>
    <w:rsid w:val="003330CD"/>
    <w:rsid w:val="00344015"/>
    <w:rsid w:val="00363230"/>
    <w:rsid w:val="0036701D"/>
    <w:rsid w:val="00373D69"/>
    <w:rsid w:val="00381422"/>
    <w:rsid w:val="0038612F"/>
    <w:rsid w:val="00386F79"/>
    <w:rsid w:val="003955B2"/>
    <w:rsid w:val="00396529"/>
    <w:rsid w:val="003B3E14"/>
    <w:rsid w:val="003B5717"/>
    <w:rsid w:val="003B5DC8"/>
    <w:rsid w:val="003C46A9"/>
    <w:rsid w:val="003D7DDA"/>
    <w:rsid w:val="003E295A"/>
    <w:rsid w:val="003E6FFA"/>
    <w:rsid w:val="003F6C90"/>
    <w:rsid w:val="003F7E15"/>
    <w:rsid w:val="00406C2A"/>
    <w:rsid w:val="00437910"/>
    <w:rsid w:val="004404C1"/>
    <w:rsid w:val="00447C5C"/>
    <w:rsid w:val="00454FED"/>
    <w:rsid w:val="004602D2"/>
    <w:rsid w:val="00466CB1"/>
    <w:rsid w:val="004828EE"/>
    <w:rsid w:val="00484ADB"/>
    <w:rsid w:val="00491007"/>
    <w:rsid w:val="00497B56"/>
    <w:rsid w:val="004A7B59"/>
    <w:rsid w:val="004B7C88"/>
    <w:rsid w:val="004C5B17"/>
    <w:rsid w:val="004E00D4"/>
    <w:rsid w:val="004F3BBE"/>
    <w:rsid w:val="00502497"/>
    <w:rsid w:val="00502E32"/>
    <w:rsid w:val="00507807"/>
    <w:rsid w:val="0052646A"/>
    <w:rsid w:val="00532AA9"/>
    <w:rsid w:val="00535E88"/>
    <w:rsid w:val="0054189C"/>
    <w:rsid w:val="005562FE"/>
    <w:rsid w:val="00557989"/>
    <w:rsid w:val="00560457"/>
    <w:rsid w:val="005660AD"/>
    <w:rsid w:val="00571C38"/>
    <w:rsid w:val="005852AA"/>
    <w:rsid w:val="00591B00"/>
    <w:rsid w:val="00592610"/>
    <w:rsid w:val="005B7DF1"/>
    <w:rsid w:val="005C4BF7"/>
    <w:rsid w:val="005C6E56"/>
    <w:rsid w:val="005C7D5F"/>
    <w:rsid w:val="005E3FA5"/>
    <w:rsid w:val="005E4BC4"/>
    <w:rsid w:val="005E53FB"/>
    <w:rsid w:val="005E7709"/>
    <w:rsid w:val="00614E78"/>
    <w:rsid w:val="00617B54"/>
    <w:rsid w:val="006209AB"/>
    <w:rsid w:val="00664D21"/>
    <w:rsid w:val="00666731"/>
    <w:rsid w:val="00667036"/>
    <w:rsid w:val="00683097"/>
    <w:rsid w:val="006A0126"/>
    <w:rsid w:val="006A2649"/>
    <w:rsid w:val="006A334F"/>
    <w:rsid w:val="006B37F9"/>
    <w:rsid w:val="006C78EC"/>
    <w:rsid w:val="006D09C7"/>
    <w:rsid w:val="006D7AB1"/>
    <w:rsid w:val="006E0D67"/>
    <w:rsid w:val="006F1C08"/>
    <w:rsid w:val="006F3653"/>
    <w:rsid w:val="0070414F"/>
    <w:rsid w:val="00706B75"/>
    <w:rsid w:val="007071CD"/>
    <w:rsid w:val="00716DC5"/>
    <w:rsid w:val="00721307"/>
    <w:rsid w:val="00751A5F"/>
    <w:rsid w:val="00755A3C"/>
    <w:rsid w:val="007564A4"/>
    <w:rsid w:val="00765CDB"/>
    <w:rsid w:val="00771400"/>
    <w:rsid w:val="007777B1"/>
    <w:rsid w:val="00777FC4"/>
    <w:rsid w:val="00782524"/>
    <w:rsid w:val="007840EC"/>
    <w:rsid w:val="00786AB4"/>
    <w:rsid w:val="007A0A58"/>
    <w:rsid w:val="007A49F2"/>
    <w:rsid w:val="007B76E0"/>
    <w:rsid w:val="007C5C4A"/>
    <w:rsid w:val="007D63CA"/>
    <w:rsid w:val="00823713"/>
    <w:rsid w:val="00830C03"/>
    <w:rsid w:val="008341F0"/>
    <w:rsid w:val="008528B2"/>
    <w:rsid w:val="008711AC"/>
    <w:rsid w:val="00874C9A"/>
    <w:rsid w:val="008761D2"/>
    <w:rsid w:val="008B524E"/>
    <w:rsid w:val="008C45F8"/>
    <w:rsid w:val="008E4B76"/>
    <w:rsid w:val="00900813"/>
    <w:rsid w:val="009035F5"/>
    <w:rsid w:val="00914257"/>
    <w:rsid w:val="009162CE"/>
    <w:rsid w:val="009239EB"/>
    <w:rsid w:val="009244C2"/>
    <w:rsid w:val="00933170"/>
    <w:rsid w:val="0094234D"/>
    <w:rsid w:val="00944085"/>
    <w:rsid w:val="00946A27"/>
    <w:rsid w:val="009722AD"/>
    <w:rsid w:val="009757E4"/>
    <w:rsid w:val="009A0FFF"/>
    <w:rsid w:val="009A331C"/>
    <w:rsid w:val="009A6FFD"/>
    <w:rsid w:val="009B56C8"/>
    <w:rsid w:val="009F703D"/>
    <w:rsid w:val="00A445C5"/>
    <w:rsid w:val="00A4654E"/>
    <w:rsid w:val="00A626E2"/>
    <w:rsid w:val="00A70F6C"/>
    <w:rsid w:val="00A73BBF"/>
    <w:rsid w:val="00A81500"/>
    <w:rsid w:val="00AA2C9D"/>
    <w:rsid w:val="00AB29FA"/>
    <w:rsid w:val="00AB7640"/>
    <w:rsid w:val="00AC5FFA"/>
    <w:rsid w:val="00AD02C3"/>
    <w:rsid w:val="00AD542B"/>
    <w:rsid w:val="00AD6A4F"/>
    <w:rsid w:val="00AD7677"/>
    <w:rsid w:val="00B14439"/>
    <w:rsid w:val="00B2258A"/>
    <w:rsid w:val="00B24748"/>
    <w:rsid w:val="00B27E18"/>
    <w:rsid w:val="00B30F61"/>
    <w:rsid w:val="00B620D3"/>
    <w:rsid w:val="00B70858"/>
    <w:rsid w:val="00B73763"/>
    <w:rsid w:val="00B8151A"/>
    <w:rsid w:val="00B95C00"/>
    <w:rsid w:val="00BA4568"/>
    <w:rsid w:val="00BB080F"/>
    <w:rsid w:val="00BB6A94"/>
    <w:rsid w:val="00BC0A6B"/>
    <w:rsid w:val="00BC6AA8"/>
    <w:rsid w:val="00BD09B1"/>
    <w:rsid w:val="00BF28A6"/>
    <w:rsid w:val="00C02182"/>
    <w:rsid w:val="00C076DA"/>
    <w:rsid w:val="00C11D39"/>
    <w:rsid w:val="00C136E2"/>
    <w:rsid w:val="00C16722"/>
    <w:rsid w:val="00C273F3"/>
    <w:rsid w:val="00C35BAE"/>
    <w:rsid w:val="00C430C9"/>
    <w:rsid w:val="00C43557"/>
    <w:rsid w:val="00C438FC"/>
    <w:rsid w:val="00C56FFD"/>
    <w:rsid w:val="00C62D48"/>
    <w:rsid w:val="00C65B8A"/>
    <w:rsid w:val="00C71D73"/>
    <w:rsid w:val="00C7735D"/>
    <w:rsid w:val="00C94A25"/>
    <w:rsid w:val="00CA10CF"/>
    <w:rsid w:val="00CA5552"/>
    <w:rsid w:val="00CB1C1C"/>
    <w:rsid w:val="00CC57C3"/>
    <w:rsid w:val="00CD311F"/>
    <w:rsid w:val="00CD7BDA"/>
    <w:rsid w:val="00D02DA8"/>
    <w:rsid w:val="00D068CF"/>
    <w:rsid w:val="00D10033"/>
    <w:rsid w:val="00D173E9"/>
    <w:rsid w:val="00D17693"/>
    <w:rsid w:val="00D34731"/>
    <w:rsid w:val="00D53AA3"/>
    <w:rsid w:val="00D60F3B"/>
    <w:rsid w:val="00D73608"/>
    <w:rsid w:val="00D768F8"/>
    <w:rsid w:val="00D8090A"/>
    <w:rsid w:val="00D87AC9"/>
    <w:rsid w:val="00D92E86"/>
    <w:rsid w:val="00DA722F"/>
    <w:rsid w:val="00DB31B6"/>
    <w:rsid w:val="00DB743F"/>
    <w:rsid w:val="00DB7ACD"/>
    <w:rsid w:val="00DC2A52"/>
    <w:rsid w:val="00DC6691"/>
    <w:rsid w:val="00DD408A"/>
    <w:rsid w:val="00DD7410"/>
    <w:rsid w:val="00DE6C1E"/>
    <w:rsid w:val="00DF051F"/>
    <w:rsid w:val="00DF32DE"/>
    <w:rsid w:val="00DF41F4"/>
    <w:rsid w:val="00DF6BAE"/>
    <w:rsid w:val="00E02644"/>
    <w:rsid w:val="00E03550"/>
    <w:rsid w:val="00E06EBF"/>
    <w:rsid w:val="00E24F5A"/>
    <w:rsid w:val="00E31C87"/>
    <w:rsid w:val="00E45021"/>
    <w:rsid w:val="00E5227B"/>
    <w:rsid w:val="00E5377F"/>
    <w:rsid w:val="00E54979"/>
    <w:rsid w:val="00E54E11"/>
    <w:rsid w:val="00E61FD2"/>
    <w:rsid w:val="00E836C3"/>
    <w:rsid w:val="00E92AF8"/>
    <w:rsid w:val="00E92F82"/>
    <w:rsid w:val="00E9502C"/>
    <w:rsid w:val="00E96C21"/>
    <w:rsid w:val="00EA1691"/>
    <w:rsid w:val="00EB320B"/>
    <w:rsid w:val="00EC1740"/>
    <w:rsid w:val="00EC1E56"/>
    <w:rsid w:val="00EC379A"/>
    <w:rsid w:val="00EC5B32"/>
    <w:rsid w:val="00ED0EC7"/>
    <w:rsid w:val="00F01F2A"/>
    <w:rsid w:val="00F07724"/>
    <w:rsid w:val="00F249DD"/>
    <w:rsid w:val="00F30136"/>
    <w:rsid w:val="00F351E1"/>
    <w:rsid w:val="00F5037A"/>
    <w:rsid w:val="00F80711"/>
    <w:rsid w:val="00FA21CA"/>
    <w:rsid w:val="00FA281B"/>
    <w:rsid w:val="00FA5402"/>
    <w:rsid w:val="00FA686D"/>
    <w:rsid w:val="00FB0B6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."/>
  <w:listSeparator w:val=","/>
  <w14:docId w14:val="4877F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39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9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39E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900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SEdIBwZQbHw" TargetMode="External"/><Relationship Id="rId18" Type="http://schemas.openxmlformats.org/officeDocument/2006/relationships/hyperlink" Target="https://youtu.be/Eos-YLckwGA" TargetMode="External"/><Relationship Id="rId26" Type="http://schemas.openxmlformats.org/officeDocument/2006/relationships/hyperlink" Target="https://youtu.be/H4R1xvcP94E" TargetMode="External"/><Relationship Id="rId39" Type="http://schemas.openxmlformats.org/officeDocument/2006/relationships/hyperlink" Target="https://youtu.be/R6lfFrt7g0s" TargetMode="External"/><Relationship Id="rId21" Type="http://schemas.openxmlformats.org/officeDocument/2006/relationships/hyperlink" Target="https://youtu.be/R6lfFrt7g0s" TargetMode="External"/><Relationship Id="rId34" Type="http://schemas.openxmlformats.org/officeDocument/2006/relationships/hyperlink" Target="https://youtu.be/i96SEOqyAjU" TargetMode="External"/><Relationship Id="rId42" Type="http://schemas.openxmlformats.org/officeDocument/2006/relationships/hyperlink" Target="https://youtu.be/SEdIBwZQbHw" TargetMode="External"/><Relationship Id="rId47" Type="http://schemas.openxmlformats.org/officeDocument/2006/relationships/hyperlink" Target="https://youtu.be/kHx-PyUWF5w" TargetMode="External"/><Relationship Id="rId50" Type="http://schemas.openxmlformats.org/officeDocument/2006/relationships/hyperlink" Target="https://youtu.be/bmYc5GME4IA" TargetMode="External"/><Relationship Id="rId55" Type="http://schemas.openxmlformats.org/officeDocument/2006/relationships/hyperlink" Target="https://youtu.be/4qnDwHN6yIU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piQfWroJYok" TargetMode="External"/><Relationship Id="rId29" Type="http://schemas.openxmlformats.org/officeDocument/2006/relationships/hyperlink" Target="https://youtu.be/wT4sqZYiaIM" TargetMode="External"/><Relationship Id="rId11" Type="http://schemas.openxmlformats.org/officeDocument/2006/relationships/hyperlink" Target="https://youtu.be/vd-sc3_H6sk" TargetMode="External"/><Relationship Id="rId24" Type="http://schemas.openxmlformats.org/officeDocument/2006/relationships/hyperlink" Target="https://youtu.be/lnUbb24xDjA" TargetMode="External"/><Relationship Id="rId32" Type="http://schemas.openxmlformats.org/officeDocument/2006/relationships/hyperlink" Target="https://youtu.be/bmYc5GME4IA" TargetMode="External"/><Relationship Id="rId37" Type="http://schemas.openxmlformats.org/officeDocument/2006/relationships/hyperlink" Target="https://youtu.be/sA645DcU2YA" TargetMode="External"/><Relationship Id="rId40" Type="http://schemas.openxmlformats.org/officeDocument/2006/relationships/hyperlink" Target="https://youtu.be/eL2-lj8nSR4" TargetMode="External"/><Relationship Id="rId45" Type="http://schemas.openxmlformats.org/officeDocument/2006/relationships/hyperlink" Target="https://youtu.be/_d_egtI8GtE" TargetMode="External"/><Relationship Id="rId53" Type="http://schemas.openxmlformats.org/officeDocument/2006/relationships/hyperlink" Target="https://youtu.be/YGw0eJzLad4" TargetMode="External"/><Relationship Id="rId58" Type="http://schemas.openxmlformats.org/officeDocument/2006/relationships/hyperlink" Target="https://youtu.be/Eos-YLckwGA" TargetMode="External"/><Relationship Id="rId5" Type="http://schemas.openxmlformats.org/officeDocument/2006/relationships/styles" Target="styles.xml"/><Relationship Id="rId61" Type="http://schemas.openxmlformats.org/officeDocument/2006/relationships/theme" Target="theme/theme1.xml"/><Relationship Id="rId19" Type="http://schemas.openxmlformats.org/officeDocument/2006/relationships/hyperlink" Target="https://youtu.be/JFjvjehY5-U" TargetMode="External"/><Relationship Id="rId14" Type="http://schemas.openxmlformats.org/officeDocument/2006/relationships/hyperlink" Target="https://youtu.be/4BZ1t_aKCT8" TargetMode="External"/><Relationship Id="rId22" Type="http://schemas.openxmlformats.org/officeDocument/2006/relationships/hyperlink" Target="https://youtu.be/GRhRwzr5jhk" TargetMode="External"/><Relationship Id="rId27" Type="http://schemas.openxmlformats.org/officeDocument/2006/relationships/hyperlink" Target="https://youtu.be/Zgxh3S80gBQ" TargetMode="External"/><Relationship Id="rId30" Type="http://schemas.openxmlformats.org/officeDocument/2006/relationships/hyperlink" Target="https://youtu.be/ej2vr0irxno" TargetMode="External"/><Relationship Id="rId35" Type="http://schemas.openxmlformats.org/officeDocument/2006/relationships/hyperlink" Target="https://youtu.be/4hgdCe96mc0" TargetMode="External"/><Relationship Id="rId43" Type="http://schemas.openxmlformats.org/officeDocument/2006/relationships/hyperlink" Target="https://youtu.be/vd-sc3_H6sk" TargetMode="External"/><Relationship Id="rId48" Type="http://schemas.openxmlformats.org/officeDocument/2006/relationships/hyperlink" Target="https://youtu.be/g5ZY2BURCz8" TargetMode="External"/><Relationship Id="rId56" Type="http://schemas.openxmlformats.org/officeDocument/2006/relationships/hyperlink" Target="https://youtu.be/YU_X-AUyUxE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youtu.be/2qI3RwOZfsY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youtu.be/QqoDbTt51R8" TargetMode="External"/><Relationship Id="rId17" Type="http://schemas.openxmlformats.org/officeDocument/2006/relationships/hyperlink" Target="https://youtu.be/YU_X-AUyUxE" TargetMode="External"/><Relationship Id="rId25" Type="http://schemas.openxmlformats.org/officeDocument/2006/relationships/hyperlink" Target="https://youtu.be/_ju90x3W_jg" TargetMode="External"/><Relationship Id="rId33" Type="http://schemas.openxmlformats.org/officeDocument/2006/relationships/hyperlink" Target="https://youtu.be/tpFkBAQYkAo" TargetMode="External"/><Relationship Id="rId38" Type="http://schemas.openxmlformats.org/officeDocument/2006/relationships/hyperlink" Target="https://youtu.be/h0zl3GG80QQ" TargetMode="External"/><Relationship Id="rId46" Type="http://schemas.openxmlformats.org/officeDocument/2006/relationships/hyperlink" Target="https://youtu.be/MPUanjZgCJs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youtu.be/-mezmalW4mk" TargetMode="External"/><Relationship Id="rId41" Type="http://schemas.openxmlformats.org/officeDocument/2006/relationships/hyperlink" Target="https://youtu.be/CJ4qkE23k4w" TargetMode="External"/><Relationship Id="rId54" Type="http://schemas.openxmlformats.org/officeDocument/2006/relationships/hyperlink" Target="https://youtu.be/uWVlNJGuwQ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youtu.be/eL2-lj8nSR4" TargetMode="External"/><Relationship Id="rId23" Type="http://schemas.openxmlformats.org/officeDocument/2006/relationships/hyperlink" Target="https://youtu.be/6YKGcF6j0Zk" TargetMode="External"/><Relationship Id="rId28" Type="http://schemas.openxmlformats.org/officeDocument/2006/relationships/hyperlink" Target="https://youtu.be/OSf-z2pfIdw" TargetMode="External"/><Relationship Id="rId36" Type="http://schemas.openxmlformats.org/officeDocument/2006/relationships/hyperlink" Target="https://youtu.be/_d_egtI8GtE" TargetMode="External"/><Relationship Id="rId49" Type="http://schemas.openxmlformats.org/officeDocument/2006/relationships/hyperlink" Target="https://youtu.be/rtaq1tRjnhA" TargetMode="External"/><Relationship Id="rId57" Type="http://schemas.openxmlformats.org/officeDocument/2006/relationships/hyperlink" Target="https://youtu.be/Eos-YLckwGA" TargetMode="External"/><Relationship Id="rId10" Type="http://schemas.openxmlformats.org/officeDocument/2006/relationships/hyperlink" Target="https://youtu.be/kHx-PyUWF5w" TargetMode="External"/><Relationship Id="rId31" Type="http://schemas.openxmlformats.org/officeDocument/2006/relationships/hyperlink" Target="https://youtu.be/Btj6gnkDZxI" TargetMode="External"/><Relationship Id="rId44" Type="http://schemas.openxmlformats.org/officeDocument/2006/relationships/hyperlink" Target="https://youtu.be/_ju90x3W_jg" TargetMode="External"/><Relationship Id="rId52" Type="http://schemas.openxmlformats.org/officeDocument/2006/relationships/hyperlink" Target="https://youtu.be/14IbwFjSKtc" TargetMode="External"/><Relationship Id="rId6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bara1948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2D092F2BB04FB38CF80640AED26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C2B9-BD31-4D4B-9FF1-05F9EEE37BFC}"/>
      </w:docPartPr>
      <w:docPartBody>
        <w:p w:rsidR="00DF4AB4" w:rsidRDefault="00000000">
          <w:pPr>
            <w:pStyle w:val="8A2D092F2BB04FB38CF80640AED264EC"/>
          </w:pPr>
          <w:r>
            <w:t>Monday</w:t>
          </w:r>
        </w:p>
      </w:docPartBody>
    </w:docPart>
    <w:docPart>
      <w:docPartPr>
        <w:name w:val="C812015544104C0B94AB334256E95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5E06-8442-4A72-905F-203A6F73EE76}"/>
      </w:docPartPr>
      <w:docPartBody>
        <w:p w:rsidR="00DF4AB4" w:rsidRDefault="00000000">
          <w:pPr>
            <w:pStyle w:val="C812015544104C0B94AB334256E95FA8"/>
          </w:pPr>
          <w:r>
            <w:t>Tuesday</w:t>
          </w:r>
        </w:p>
      </w:docPartBody>
    </w:docPart>
    <w:docPart>
      <w:docPartPr>
        <w:name w:val="7CF24C75E96D445694CB1CBC7AA64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0C9B3-0586-4F7D-9C97-42E02124559B}"/>
      </w:docPartPr>
      <w:docPartBody>
        <w:p w:rsidR="00DF4AB4" w:rsidRDefault="00000000">
          <w:pPr>
            <w:pStyle w:val="7CF24C75E96D445694CB1CBC7AA64893"/>
          </w:pPr>
          <w:r>
            <w:t>Wednesday</w:t>
          </w:r>
        </w:p>
      </w:docPartBody>
    </w:docPart>
    <w:docPart>
      <w:docPartPr>
        <w:name w:val="F8487B9C488A4F0C85370954E5375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69397-75B8-4EF4-974A-272F36DD1EE9}"/>
      </w:docPartPr>
      <w:docPartBody>
        <w:p w:rsidR="00DF4AB4" w:rsidRDefault="00000000">
          <w:pPr>
            <w:pStyle w:val="F8487B9C488A4F0C85370954E537509A"/>
          </w:pPr>
          <w:r>
            <w:t>Thursday</w:t>
          </w:r>
        </w:p>
      </w:docPartBody>
    </w:docPart>
    <w:docPart>
      <w:docPartPr>
        <w:name w:val="3DB4B1B9F874422DBB4A36045D293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2A026-0D7A-4906-BCDB-2D55CCA65E88}"/>
      </w:docPartPr>
      <w:docPartBody>
        <w:p w:rsidR="00DF4AB4" w:rsidRDefault="00000000">
          <w:pPr>
            <w:pStyle w:val="3DB4B1B9F874422DBB4A36045D293A79"/>
          </w:pPr>
          <w:r>
            <w:t>Friday</w:t>
          </w:r>
        </w:p>
      </w:docPartBody>
    </w:docPart>
    <w:docPart>
      <w:docPartPr>
        <w:name w:val="FC4193D2A6C24610AE6150E3EEE17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2F70-2891-48A3-B95C-EF18DAA62CB2}"/>
      </w:docPartPr>
      <w:docPartBody>
        <w:p w:rsidR="00DF4AB4" w:rsidRDefault="00000000">
          <w:pPr>
            <w:pStyle w:val="FC4193D2A6C24610AE6150E3EEE1759E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721"/>
    <w:rsid w:val="0001399D"/>
    <w:rsid w:val="00135F02"/>
    <w:rsid w:val="0023308A"/>
    <w:rsid w:val="00262345"/>
    <w:rsid w:val="003801E8"/>
    <w:rsid w:val="00381422"/>
    <w:rsid w:val="003B18DB"/>
    <w:rsid w:val="00494BA2"/>
    <w:rsid w:val="004A5D30"/>
    <w:rsid w:val="0062011E"/>
    <w:rsid w:val="0068667F"/>
    <w:rsid w:val="006E15DF"/>
    <w:rsid w:val="006F3653"/>
    <w:rsid w:val="00702126"/>
    <w:rsid w:val="0073681D"/>
    <w:rsid w:val="007659FE"/>
    <w:rsid w:val="00832DC2"/>
    <w:rsid w:val="008A5DCE"/>
    <w:rsid w:val="008E7D82"/>
    <w:rsid w:val="009B7F43"/>
    <w:rsid w:val="009E5A0D"/>
    <w:rsid w:val="009F4AC8"/>
    <w:rsid w:val="00A061CA"/>
    <w:rsid w:val="00B31AD3"/>
    <w:rsid w:val="00B40721"/>
    <w:rsid w:val="00BF28A6"/>
    <w:rsid w:val="00BF4615"/>
    <w:rsid w:val="00C410DC"/>
    <w:rsid w:val="00C57BD6"/>
    <w:rsid w:val="00CE1750"/>
    <w:rsid w:val="00CF13E9"/>
    <w:rsid w:val="00D3697D"/>
    <w:rsid w:val="00D552BD"/>
    <w:rsid w:val="00D63137"/>
    <w:rsid w:val="00D92B0C"/>
    <w:rsid w:val="00DD19C6"/>
    <w:rsid w:val="00DD4BB0"/>
    <w:rsid w:val="00DF4AB4"/>
    <w:rsid w:val="00E13CC9"/>
    <w:rsid w:val="00E36392"/>
    <w:rsid w:val="00E623C3"/>
    <w:rsid w:val="00E62C3A"/>
    <w:rsid w:val="00E83C86"/>
    <w:rsid w:val="00E87242"/>
    <w:rsid w:val="00F90963"/>
    <w:rsid w:val="00FC382B"/>
    <w:rsid w:val="00FD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A2D092F2BB04FB38CF80640AED264EC">
    <w:name w:val="8A2D092F2BB04FB38CF80640AED264EC"/>
  </w:style>
  <w:style w:type="paragraph" w:customStyle="1" w:styleId="C812015544104C0B94AB334256E95FA8">
    <w:name w:val="C812015544104C0B94AB334256E95FA8"/>
  </w:style>
  <w:style w:type="paragraph" w:customStyle="1" w:styleId="7CF24C75E96D445694CB1CBC7AA64893">
    <w:name w:val="7CF24C75E96D445694CB1CBC7AA64893"/>
  </w:style>
  <w:style w:type="paragraph" w:customStyle="1" w:styleId="F8487B9C488A4F0C85370954E537509A">
    <w:name w:val="F8487B9C488A4F0C85370954E537509A"/>
  </w:style>
  <w:style w:type="paragraph" w:customStyle="1" w:styleId="3DB4B1B9F874422DBB4A36045D293A79">
    <w:name w:val="3DB4B1B9F874422DBB4A36045D293A79"/>
  </w:style>
  <w:style w:type="paragraph" w:customStyle="1" w:styleId="FC4193D2A6C24610AE6150E3EEE1759E">
    <w:name w:val="FC4193D2A6C24610AE6150E3EEE175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4B2FF4-FE2B-405F-9CF5-E8EC5F4AA00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89327EA-CF3C-42DE-B88F-000425AA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A3AE8-F597-4830-81B6-AF33C6B7B4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0</TotalTime>
  <Pages>2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2025-10-31T15:01:00Z</dcterms:created>
  <dcterms:modified xsi:type="dcterms:W3CDTF">2025-10-31T15:01:00Z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