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06A74FCE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3F6CAC">
              <w:rPr>
                <w:rFonts w:ascii="Arial" w:hAnsi="Arial" w:cs="Arial"/>
                <w:color w:val="FF0000"/>
                <w:sz w:val="44"/>
                <w:szCs w:val="44"/>
              </w:rPr>
              <w:t>MARCH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15445202" w:rsidR="00664D21" w:rsidRPr="00BE4335" w:rsidRDefault="00BE4335" w:rsidP="00E54979">
            <w:pPr>
              <w:pStyle w:val="Title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8B0950">
              <w:rPr>
                <w:rFonts w:ascii="Arial" w:hAnsi="Arial" w:cs="Arial"/>
                <w:color w:val="0070C0"/>
                <w:sz w:val="32"/>
                <w:szCs w:val="32"/>
              </w:rPr>
              <w:t>INTERMEDIATE</w:t>
            </w:r>
            <w:r w:rsidR="00FB0B6A" w:rsidRPr="008B0950">
              <w:rPr>
                <w:rFonts w:ascii="Arial" w:hAnsi="Arial" w:cs="Arial"/>
                <w:color w:val="0070C0"/>
                <w:sz w:val="32"/>
                <w:szCs w:val="32"/>
              </w:rPr>
              <w:t xml:space="preserve"> LEVEL</w:t>
            </w:r>
            <w:r w:rsidR="00E54979" w:rsidRPr="008B0950">
              <w:rPr>
                <w:rFonts w:ascii="Arial" w:hAnsi="Arial" w:cs="Arial"/>
                <w:color w:val="0070C0"/>
                <w:sz w:val="32"/>
                <w:szCs w:val="32"/>
              </w:rPr>
              <w:t xml:space="preserve"> WORKOUTS</w:t>
            </w:r>
            <w:r w:rsidR="00591B00" w:rsidRPr="008B0950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="008B0950" w:rsidRPr="008B0950">
              <w:rPr>
                <w:rFonts w:ascii="Arial" w:hAnsi="Arial" w:cs="Arial"/>
                <w:color w:val="auto"/>
                <w:sz w:val="32"/>
                <w:szCs w:val="32"/>
              </w:rPr>
              <w:t>– CARDIO + STRENGTH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F97475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F97475" w:rsidRDefault="00900813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r w:rsidRPr="00F97475">
              <w:rPr>
                <w:rFonts w:ascii="Arial" w:hAnsi="Arial" w:cs="Arial"/>
                <w:color w:val="auto"/>
                <w:szCs w:val="22"/>
              </w:rPr>
              <w:t>Sunday</w:t>
            </w:r>
            <w:r w:rsidR="003B5DC8" w:rsidRPr="00F97475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Saturday</w:t>
                </w:r>
              </w:sdtContent>
            </w:sdt>
          </w:p>
        </w:tc>
      </w:tr>
      <w:tr w:rsidR="00BB080F" w:rsidRPr="00F97475" w14:paraId="3F4DE4B8" w14:textId="77777777" w:rsidTr="00882B98">
        <w:trPr>
          <w:trHeight w:val="1202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FD3E2A7" w14:textId="47EE9655" w:rsidR="00F97475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41D0CB4D" w14:textId="3F0F08E3" w:rsidR="003F4B22" w:rsidRDefault="00F72ABE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</w:t>
            </w:r>
            <w:r w:rsidR="008B0950">
              <w:rPr>
                <w:rFonts w:ascii="Arial" w:hAnsi="Arial" w:cs="Arial"/>
                <w:color w:val="auto"/>
                <w:sz w:val="18"/>
              </w:rPr>
              <w:t xml:space="preserve"> min Cardio</w:t>
            </w:r>
            <w:r>
              <w:rPr>
                <w:rFonts w:ascii="Arial" w:hAnsi="Arial" w:cs="Arial"/>
                <w:color w:val="auto"/>
                <w:sz w:val="18"/>
              </w:rPr>
              <w:t xml:space="preserve"> Kickboxing, 132 bpm</w:t>
            </w:r>
          </w:p>
          <w:p w14:paraId="6C7AF67F" w14:textId="157F185B" w:rsidR="008B0950" w:rsidRPr="00577D11" w:rsidRDefault="00F72ABE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0" w:history="1">
              <w:r w:rsidRPr="00F72AB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https://youtu.be/Me171bQoPMc</w:t>
              </w:r>
            </w:hyperlink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95E7667" w14:textId="4B842917" w:rsidR="009722AD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2B0DD90A" w14:textId="6690BDD5" w:rsidR="008B0950" w:rsidRDefault="00F72ABE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upload </w:t>
            </w:r>
            <w:r w:rsidR="00C87A00">
              <w:rPr>
                <w:rFonts w:ascii="Arial" w:hAnsi="Arial" w:cs="Arial"/>
              </w:rPr>
              <w:t>(45 min all-in-one) +</w:t>
            </w:r>
          </w:p>
          <w:p w14:paraId="69D088D7" w14:textId="77777777" w:rsidR="00C87A00" w:rsidRDefault="00C87A00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Strength</w:t>
            </w:r>
          </w:p>
          <w:p w14:paraId="444F5C26" w14:textId="001E912D" w:rsidR="00C87A00" w:rsidRPr="00577D11" w:rsidRDefault="00C87A00" w:rsidP="00C87A00">
            <w:pPr>
              <w:rPr>
                <w:rFonts w:ascii="Arial" w:hAnsi="Arial" w:cs="Arial"/>
              </w:rPr>
            </w:pPr>
            <w:hyperlink r:id="rId11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https://youtu.be/O9PTFZcRA60</w:t>
              </w:r>
            </w:hyperlink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105444B6" w14:textId="4EA78477" w:rsidR="000058E8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2FD4BC42" w14:textId="77777777" w:rsidR="00C87A00" w:rsidRDefault="00C87A00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5000 Steps</w:t>
            </w:r>
          </w:p>
          <w:p w14:paraId="338EFAF1" w14:textId="0F46F6DD" w:rsidR="008B0950" w:rsidRPr="00F72ABE" w:rsidRDefault="00C87A00" w:rsidP="00C87A0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2" w:history="1">
              <w:r w:rsidRPr="00F72AB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https://youtu.be/xq3HSC1N68Y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FCAED8" w14:textId="6F09C59C" w:rsidR="000058E8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1E90DF86" w14:textId="77777777" w:rsidR="00C87A00" w:rsidRDefault="00C87A00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Cardio &amp; Lower Body (Day 1)</w:t>
            </w:r>
          </w:p>
          <w:p w14:paraId="36DBE3E2" w14:textId="77777777" w:rsidR="00C87A00" w:rsidRDefault="00C87A00" w:rsidP="00C87A00">
            <w:pPr>
              <w:rPr>
                <w:rFonts w:ascii="Arial" w:hAnsi="Arial" w:cs="Arial"/>
              </w:rPr>
            </w:pPr>
            <w:hyperlink r:id="rId13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https://youtu.be/ZjG9xPBqwKI</w:t>
              </w:r>
            </w:hyperlink>
          </w:p>
          <w:p w14:paraId="0F3DC0ED" w14:textId="5B3588FA" w:rsidR="00FE242B" w:rsidRPr="00F72ABE" w:rsidRDefault="00FE242B" w:rsidP="00F72ABE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9BD0D6" w14:textId="3E09CCD0" w:rsidR="00482493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21ABAF4E" w14:textId="77777777" w:rsidR="00C87A00" w:rsidRDefault="00C87A00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Cardio &amp; Upper Body (Day 2)</w:t>
            </w:r>
          </w:p>
          <w:p w14:paraId="4F1F019D" w14:textId="52710280" w:rsidR="00FE242B" w:rsidRPr="00007085" w:rsidRDefault="00C87A00" w:rsidP="00C87A00">
            <w:pPr>
              <w:rPr>
                <w:rFonts w:ascii="Arial" w:hAnsi="Arial" w:cs="Arial"/>
              </w:rPr>
            </w:pPr>
            <w:hyperlink r:id="rId14" w:history="1">
              <w:r w:rsidRPr="00F72ABE">
                <w:rPr>
                  <w:rFonts w:ascii="Arial" w:hAnsi="Arial" w:cs="Arial"/>
                  <w:color w:val="1155CC"/>
                  <w:u w:val="single"/>
                </w:rPr>
                <w:t>https://youtu.be/k1MV7Voa5X4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4A67AA" w14:textId="29E2CA0C" w:rsidR="000058E8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55521897" w14:textId="77777777" w:rsidR="008B0950" w:rsidRPr="00F72ABE" w:rsidRDefault="00F72ABE" w:rsidP="008B095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F72ABE">
              <w:rPr>
                <w:rFonts w:ascii="Arial" w:hAnsi="Arial" w:cs="Arial"/>
                <w:color w:val="auto"/>
                <w:sz w:val="18"/>
              </w:rPr>
              <w:t>30 min Cardio, 130 bpm, 20/10</w:t>
            </w:r>
          </w:p>
          <w:p w14:paraId="738DC2BE" w14:textId="2E74EB8F" w:rsidR="00F72ABE" w:rsidRPr="00007085" w:rsidRDefault="00F72ABE" w:rsidP="008B0950">
            <w:pPr>
              <w:pStyle w:val="Dates"/>
              <w:jc w:val="left"/>
              <w:rPr>
                <w:rFonts w:ascii="Arial" w:hAnsi="Arial" w:cs="Arial"/>
              </w:rPr>
            </w:pPr>
            <w:hyperlink r:id="rId15" w:history="1">
              <w:r w:rsidRPr="00F72AB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https://youtu.be/pjn8OOC1b0Q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EF2F42" w14:textId="206EEA0B" w:rsidR="00577D11" w:rsidRDefault="00ED40CA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2EA7BAB6" w14:textId="77777777" w:rsidR="008B0950" w:rsidRDefault="00F72ABE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Power Walk, 128 bpm (intervals)</w:t>
            </w:r>
          </w:p>
          <w:p w14:paraId="2074E3A5" w14:textId="1EB85C9F" w:rsidR="00F72ABE" w:rsidRPr="00577D11" w:rsidRDefault="00F72ABE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6" w:history="1">
              <w:r w:rsidRPr="00F72AB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https://youtu.be/94XDPrxvckE</w:t>
              </w:r>
            </w:hyperlink>
          </w:p>
        </w:tc>
      </w:tr>
      <w:tr w:rsidR="00BB080F" w:rsidRPr="00F97475" w14:paraId="36684AE9" w14:textId="77777777" w:rsidTr="00FE0105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73A2DECB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13104907" w:rsidR="00BB080F" w:rsidRPr="00577D11" w:rsidRDefault="00CC7795" w:rsidP="00BB0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F974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02B8E7BC" w:rsidR="00BB080F" w:rsidRPr="00577D11" w:rsidRDefault="00ED40CA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06CAB725" w:rsidR="00C64F8F" w:rsidRPr="00577D11" w:rsidRDefault="00ED40CA" w:rsidP="00C64F8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2E14F8E1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1342858C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6F69B752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42E11B32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4C1D6657" w:rsidR="00BB080F" w:rsidRPr="00577D11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ED40CA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</w:tr>
      <w:tr w:rsidR="00007085" w:rsidRPr="00F97475" w14:paraId="7163FC3F" w14:textId="77777777" w:rsidTr="00FE242B">
        <w:trPr>
          <w:trHeight w:hRule="exact" w:val="186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447B4EA" w14:textId="261A2A33" w:rsidR="008B0950" w:rsidRDefault="00A933E9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45 min Cardio</w:t>
            </w:r>
          </w:p>
          <w:p w14:paraId="759F5407" w14:textId="19FAD338" w:rsidR="00A933E9" w:rsidRPr="00577D11" w:rsidRDefault="00A933E9" w:rsidP="00C7571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17" w:history="1">
              <w:r w:rsidRPr="00A933E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https://youtu.be/0djMDrNIioI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A95DAD1" w14:textId="1CDAF741" w:rsidR="003E4450" w:rsidRDefault="00F72ABE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 and Strength with intervals</w:t>
            </w:r>
          </w:p>
          <w:p w14:paraId="64B0CD12" w14:textId="77777777" w:rsidR="00F72ABE" w:rsidRDefault="00F72ABE" w:rsidP="00007085">
            <w:pPr>
              <w:pStyle w:val="Dates"/>
              <w:jc w:val="left"/>
              <w:rPr>
                <w:color w:val="auto"/>
                <w:sz w:val="18"/>
              </w:rPr>
            </w:pPr>
            <w:hyperlink r:id="rId18" w:history="1">
              <w:r w:rsidRPr="00F72AB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https://youtu.be/Yzu1x9ik8dg</w:t>
              </w:r>
            </w:hyperlink>
          </w:p>
          <w:p w14:paraId="1B533D97" w14:textId="20C5A016" w:rsidR="00F72ABE" w:rsidRPr="0090343E" w:rsidRDefault="00F72ABE" w:rsidP="00F72AB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0343E">
              <w:rPr>
                <w:rFonts w:ascii="Arial" w:hAnsi="Arial" w:cs="Arial"/>
                <w:color w:val="auto"/>
                <w:sz w:val="18"/>
              </w:rPr>
              <w:t>10 min Strength</w:t>
            </w:r>
          </w:p>
          <w:p w14:paraId="7C6792C4" w14:textId="636E9CF3" w:rsidR="00F72ABE" w:rsidRPr="00577D11" w:rsidRDefault="00F72ABE" w:rsidP="00F72ABE">
            <w:pPr>
              <w:rPr>
                <w:rFonts w:ascii="Arial" w:hAnsi="Arial" w:cs="Arial"/>
              </w:rPr>
            </w:pPr>
            <w:hyperlink r:id="rId19" w:history="1">
              <w:r w:rsidRPr="0090343E">
                <w:rPr>
                  <w:rFonts w:ascii="Arial" w:hAnsi="Arial" w:cs="Arial"/>
                  <w:color w:val="1155CC"/>
                  <w:u w:val="single"/>
                </w:rPr>
                <w:t>https://youtu.be/lYhNf8_9BzU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630A11CB" w14:textId="77777777" w:rsidR="00B82352" w:rsidRDefault="00F72ABE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Country Cardio, 130 bpm,20/10</w:t>
            </w:r>
          </w:p>
          <w:p w14:paraId="2C765DB8" w14:textId="0B465127" w:rsidR="00F72ABE" w:rsidRPr="00C64F8F" w:rsidRDefault="00F72ABE" w:rsidP="00007085">
            <w:pPr>
              <w:rPr>
                <w:rFonts w:ascii="Arial" w:hAnsi="Arial" w:cs="Arial"/>
              </w:rPr>
            </w:pPr>
            <w:hyperlink r:id="rId20" w:history="1">
              <w:r w:rsidRPr="00F72ABE">
                <w:rPr>
                  <w:rFonts w:ascii="Arial" w:hAnsi="Arial" w:cs="Arial"/>
                  <w:color w:val="1155CC"/>
                  <w:u w:val="single"/>
                </w:rPr>
                <w:t>https://youtu.be/_yqz8qoQA-8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8EE811" w14:textId="77777777" w:rsidR="00B82352" w:rsidRDefault="00597F8C" w:rsidP="00BE433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All-in-One with intervals</w:t>
            </w:r>
          </w:p>
          <w:p w14:paraId="53F620B4" w14:textId="37FA7F0F" w:rsidR="00597F8C" w:rsidRPr="00577D11" w:rsidRDefault="00597F8C" w:rsidP="00BE433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1" w:history="1">
              <w:r w:rsidRPr="00597F8C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https://youtu.be/Gew8bcIest4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A6B53C" w14:textId="77777777" w:rsidR="00711C4E" w:rsidRPr="00597F8C" w:rsidRDefault="00597F8C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97F8C">
              <w:rPr>
                <w:rFonts w:ascii="Arial" w:hAnsi="Arial" w:cs="Arial"/>
                <w:color w:val="auto"/>
                <w:sz w:val="18"/>
              </w:rPr>
              <w:t>30 min Dance Cardio</w:t>
            </w:r>
          </w:p>
          <w:p w14:paraId="24517076" w14:textId="0EFA2917" w:rsidR="00597F8C" w:rsidRPr="00577D11" w:rsidRDefault="00597F8C" w:rsidP="00007085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2" w:history="1">
              <w:r w:rsidRPr="00597F8C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https://youtu.be/nW1sLPyf_U4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84A594" w14:textId="77777777" w:rsidR="003E4450" w:rsidRDefault="00597F8C" w:rsidP="00F72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Strength, 3 sets</w:t>
            </w:r>
          </w:p>
          <w:p w14:paraId="635414E3" w14:textId="489F3048" w:rsidR="00597F8C" w:rsidRPr="00577D11" w:rsidRDefault="00597F8C" w:rsidP="00F72ABE">
            <w:pPr>
              <w:rPr>
                <w:rFonts w:ascii="Arial" w:hAnsi="Arial" w:cs="Arial"/>
              </w:rPr>
            </w:pPr>
            <w:hyperlink r:id="rId23" w:history="1">
              <w:r w:rsidRPr="00597F8C">
                <w:rPr>
                  <w:rFonts w:ascii="Arial" w:hAnsi="Arial" w:cs="Arial"/>
                  <w:color w:val="1155CC"/>
                  <w:u w:val="single"/>
                </w:rPr>
                <w:t>https://youtu.be/XNEiC6Rrz0M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3CB302" w14:textId="77777777" w:rsidR="00FE242B" w:rsidRDefault="00597F8C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Cardio, 128 bpm, 30 sec moves</w:t>
            </w:r>
          </w:p>
          <w:p w14:paraId="2BB2473F" w14:textId="6371A376" w:rsidR="00597F8C" w:rsidRPr="00577D11" w:rsidRDefault="00597F8C" w:rsidP="00007085">
            <w:pPr>
              <w:rPr>
                <w:rFonts w:ascii="Arial" w:hAnsi="Arial" w:cs="Arial"/>
              </w:rPr>
            </w:pPr>
            <w:hyperlink r:id="rId24" w:history="1">
              <w:r w:rsidRPr="00597F8C">
                <w:rPr>
                  <w:rFonts w:ascii="Arial" w:hAnsi="Arial" w:cs="Arial"/>
                  <w:color w:val="1155CC"/>
                  <w:u w:val="single"/>
                </w:rPr>
                <w:t>https://youtu.be/MOz41fYRBvs</w:t>
              </w:r>
            </w:hyperlink>
          </w:p>
        </w:tc>
      </w:tr>
      <w:tr w:rsidR="00007085" w:rsidRPr="00F974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5E693F43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315E7379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58E6477B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62A8EA60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700572E8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1605C1B6" w:rsidR="00007085" w:rsidRPr="00577D11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7105325D" w:rsidR="00007085" w:rsidRPr="00577D11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007085" w:rsidRPr="00F97475" w14:paraId="71AAC4C1" w14:textId="77777777" w:rsidTr="00C7571E">
        <w:trPr>
          <w:trHeight w:hRule="exact" w:val="177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0C182C3" w14:textId="77777777" w:rsidR="00C87A00" w:rsidRPr="003E4450" w:rsidRDefault="00C87A00" w:rsidP="00C87A00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3E4450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20 min Weight Loss Interval Workout </w:t>
            </w:r>
          </w:p>
          <w:p w14:paraId="0AC24078" w14:textId="77777777" w:rsidR="00C87A00" w:rsidRPr="003E4450" w:rsidRDefault="00C87A00" w:rsidP="00C87A00">
            <w:pPr>
              <w:pStyle w:val="Dates"/>
              <w:jc w:val="left"/>
              <w:rPr>
                <w:rFonts w:ascii="Arial" w:eastAsia="Times New Roman" w:hAnsi="Arial" w:cs="Arial"/>
                <w:color w:val="1155CC"/>
                <w:sz w:val="18"/>
                <w:u w:val="single"/>
                <w:lang w:val="en-CA" w:eastAsia="en-CA"/>
              </w:rPr>
            </w:pPr>
            <w:hyperlink r:id="rId25" w:history="1">
              <w:r w:rsidRPr="003E4450">
                <w:rPr>
                  <w:rFonts w:ascii="Arial" w:eastAsia="Times New Roman" w:hAnsi="Arial" w:cs="Arial"/>
                  <w:color w:val="1155CC"/>
                  <w:sz w:val="18"/>
                  <w:u w:val="single"/>
                  <w:lang w:val="en-CA" w:eastAsia="en-CA"/>
                </w:rPr>
                <w:t>https://youtu.be/d7r-oFTfK34</w:t>
              </w:r>
            </w:hyperlink>
          </w:p>
          <w:p w14:paraId="592FF5F6" w14:textId="77777777" w:rsidR="00C87A00" w:rsidRDefault="00C87A00" w:rsidP="00C87A0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 Mile Brisk Walk</w:t>
            </w:r>
          </w:p>
          <w:p w14:paraId="1A360039" w14:textId="1FFBCB51" w:rsidR="00FE242B" w:rsidRPr="00C87A00" w:rsidRDefault="00C87A00" w:rsidP="00C87A00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6" w:history="1">
              <w:r w:rsidRPr="00C87A0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https://youtu.be/8I76TFbW6bs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60C815B8" w14:textId="77777777" w:rsidR="00711C4E" w:rsidRDefault="00FE242B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Dynamic Cardio &amp; Strength</w:t>
            </w:r>
          </w:p>
          <w:p w14:paraId="212E92A0" w14:textId="77777777" w:rsidR="00FE242B" w:rsidRDefault="00FE242B" w:rsidP="00007085">
            <w:hyperlink r:id="rId27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https://youtu.be/94Vy_wSkqtQ</w:t>
              </w:r>
            </w:hyperlink>
          </w:p>
          <w:p w14:paraId="1EB669D4" w14:textId="77777777" w:rsidR="00FE242B" w:rsidRPr="00FE242B" w:rsidRDefault="00FE242B" w:rsidP="00007085">
            <w:pPr>
              <w:rPr>
                <w:rFonts w:ascii="Arial" w:hAnsi="Arial" w:cs="Arial"/>
              </w:rPr>
            </w:pPr>
            <w:r w:rsidRPr="00FE242B">
              <w:rPr>
                <w:rFonts w:ascii="Arial" w:hAnsi="Arial" w:cs="Arial"/>
              </w:rPr>
              <w:t>10 min Dance Party</w:t>
            </w:r>
          </w:p>
          <w:p w14:paraId="24B35A48" w14:textId="1B777033" w:rsidR="00FE242B" w:rsidRPr="00577D11" w:rsidRDefault="00FE242B" w:rsidP="00007085">
            <w:pPr>
              <w:rPr>
                <w:rFonts w:ascii="Arial" w:hAnsi="Arial" w:cs="Arial"/>
              </w:rPr>
            </w:pPr>
            <w:hyperlink r:id="rId28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https://youtu.be/MNYiynDHGJ4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515269F2" w14:textId="77777777" w:rsidR="00C87A00" w:rsidRDefault="00C87A00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Cardio, 4575 steps</w:t>
            </w:r>
          </w:p>
          <w:p w14:paraId="61B73E08" w14:textId="77777777" w:rsidR="00C87A00" w:rsidRPr="00325A26" w:rsidRDefault="00C87A00" w:rsidP="00C87A00">
            <w:pPr>
              <w:rPr>
                <w:rFonts w:ascii="Arial" w:hAnsi="Arial" w:cs="Arial"/>
                <w:color w:val="004E9A"/>
              </w:rPr>
            </w:pPr>
            <w:hyperlink r:id="rId29" w:history="1">
              <w:r w:rsidRPr="00325A26">
                <w:rPr>
                  <w:rStyle w:val="Hyperlink"/>
                  <w:rFonts w:ascii="Arial" w:hAnsi="Arial" w:cs="Arial"/>
                  <w:color w:val="004E9A"/>
                </w:rPr>
                <w:t>https://youtu.be/AaMvl9SPEu8</w:t>
              </w:r>
            </w:hyperlink>
          </w:p>
          <w:p w14:paraId="0F9B5241" w14:textId="28A6778C" w:rsidR="00711C4E" w:rsidRPr="00577D11" w:rsidRDefault="00711C4E" w:rsidP="00F72ABE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4504FD" w14:textId="77777777" w:rsidR="00C87A00" w:rsidRPr="003E4450" w:rsidRDefault="00C87A00" w:rsidP="00C87A00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3E4450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30 min Ultimate All-in-One</w:t>
            </w:r>
          </w:p>
          <w:p w14:paraId="13DD0A32" w14:textId="77777777" w:rsidR="00C87A00" w:rsidRDefault="00C87A00" w:rsidP="00C87A00">
            <w:pPr>
              <w:pStyle w:val="Dates"/>
              <w:jc w:val="left"/>
            </w:pPr>
            <w:hyperlink r:id="rId30" w:history="1">
              <w:r w:rsidRPr="003E4450">
                <w:rPr>
                  <w:rFonts w:ascii="Arial" w:eastAsia="Times New Roman" w:hAnsi="Arial" w:cs="Arial"/>
                  <w:color w:val="1155CC"/>
                  <w:sz w:val="18"/>
                  <w:u w:val="single"/>
                  <w:lang w:val="en-CA" w:eastAsia="en-CA"/>
                </w:rPr>
                <w:t>https://youtu.be/m0fEoy7bxXw</w:t>
              </w:r>
            </w:hyperlink>
          </w:p>
          <w:p w14:paraId="21DCE10E" w14:textId="77777777" w:rsidR="00C87A00" w:rsidRPr="0090343E" w:rsidRDefault="00C87A00" w:rsidP="00C87A0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0343E">
              <w:rPr>
                <w:rFonts w:ascii="Arial" w:hAnsi="Arial" w:cs="Arial"/>
                <w:color w:val="auto"/>
                <w:sz w:val="18"/>
              </w:rPr>
              <w:t>10 min Strength over 50</w:t>
            </w:r>
          </w:p>
          <w:p w14:paraId="54AF2FC6" w14:textId="31B2951A" w:rsidR="00711C4E" w:rsidRPr="00577D11" w:rsidRDefault="00C87A00" w:rsidP="00C87A00">
            <w:pPr>
              <w:rPr>
                <w:rFonts w:ascii="Arial" w:hAnsi="Arial" w:cs="Arial"/>
              </w:rPr>
            </w:pPr>
            <w:hyperlink r:id="rId31" w:history="1">
              <w:r w:rsidRPr="0090343E">
                <w:rPr>
                  <w:rFonts w:ascii="Arial" w:hAnsi="Arial" w:cs="Arial"/>
                  <w:color w:val="1155CC"/>
                  <w:u w:val="single"/>
                </w:rPr>
                <w:t>https://youtu.be/lYhNf8_9BzU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4B95B2" w14:textId="77777777" w:rsidR="00C87A00" w:rsidRDefault="00C87A00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Power Walk</w:t>
            </w:r>
          </w:p>
          <w:p w14:paraId="31BA966C" w14:textId="77777777" w:rsidR="00C87A00" w:rsidRDefault="00C87A00" w:rsidP="00C87A00">
            <w:hyperlink r:id="rId32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https://youtu.be/TCbmsoA_xf0</w:t>
              </w:r>
            </w:hyperlink>
          </w:p>
          <w:p w14:paraId="5E296F05" w14:textId="77777777" w:rsidR="00C87A00" w:rsidRPr="00AA7CA9" w:rsidRDefault="00C87A00" w:rsidP="00C87A00">
            <w:pPr>
              <w:rPr>
                <w:rFonts w:ascii="Arial" w:hAnsi="Arial" w:cs="Arial"/>
              </w:rPr>
            </w:pPr>
            <w:r w:rsidRPr="00AA7CA9">
              <w:rPr>
                <w:rFonts w:ascii="Arial" w:hAnsi="Arial" w:cs="Arial"/>
              </w:rPr>
              <w:t>10 min Standing Abs</w:t>
            </w:r>
          </w:p>
          <w:p w14:paraId="7694FF16" w14:textId="77777777" w:rsidR="00C87A00" w:rsidRPr="00AA7CA9" w:rsidRDefault="00C87A00" w:rsidP="00C87A00">
            <w:hyperlink r:id="rId33" w:history="1">
              <w:r w:rsidRPr="00AA7CA9">
                <w:rPr>
                  <w:rFonts w:ascii="Arial" w:hAnsi="Arial" w:cs="Arial"/>
                  <w:color w:val="1155CC"/>
                  <w:u w:val="single"/>
                </w:rPr>
                <w:t>https://youtu.be/cfROwfwCYsQ</w:t>
              </w:r>
            </w:hyperlink>
          </w:p>
          <w:p w14:paraId="5FC8A68E" w14:textId="32311356" w:rsidR="00FE242B" w:rsidRPr="00577D11" w:rsidRDefault="00FE242B" w:rsidP="00F72ABE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F9C543" w14:textId="77777777" w:rsidR="00C87A00" w:rsidRPr="00C87A00" w:rsidRDefault="00C87A00" w:rsidP="00FE242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87A00">
              <w:rPr>
                <w:rFonts w:ascii="Arial" w:hAnsi="Arial" w:cs="Arial"/>
                <w:color w:val="auto"/>
                <w:sz w:val="18"/>
              </w:rPr>
              <w:t>45 min All-in-One</w:t>
            </w:r>
          </w:p>
          <w:p w14:paraId="2FAA7772" w14:textId="26C76878" w:rsidR="00C87A00" w:rsidRPr="00FE242B" w:rsidRDefault="00C87A00" w:rsidP="00FE242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4" w:history="1">
              <w:r w:rsidRPr="00C87A0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https://youtu.be/JmPDiD4ekvs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CF3D61" w14:textId="77777777" w:rsidR="00325A26" w:rsidRDefault="00C87A00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Japanese Walking Intervals</w:t>
            </w:r>
          </w:p>
          <w:p w14:paraId="39B50C6F" w14:textId="726331ED" w:rsidR="00C87A00" w:rsidRPr="00577D11" w:rsidRDefault="00C87A00" w:rsidP="00007085">
            <w:pPr>
              <w:rPr>
                <w:rFonts w:ascii="Arial" w:hAnsi="Arial" w:cs="Arial"/>
              </w:rPr>
            </w:pPr>
            <w:hyperlink r:id="rId35" w:history="1">
              <w:r w:rsidRPr="00C87A00">
                <w:rPr>
                  <w:rFonts w:ascii="Arial" w:hAnsi="Arial" w:cs="Arial"/>
                  <w:color w:val="1155CC"/>
                  <w:u w:val="single"/>
                </w:rPr>
                <w:t>https://youtu.be/UmJXLXwn5II</w:t>
              </w:r>
            </w:hyperlink>
          </w:p>
        </w:tc>
      </w:tr>
      <w:tr w:rsidR="00007085" w:rsidRPr="00F97475" w14:paraId="6E34A5E1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24E10CC5" w14:textId="10708EA7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14:paraId="0E07AA66" w14:textId="77777777" w:rsidR="00B82352" w:rsidRDefault="00C87A00" w:rsidP="00C75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Cardio; 20/10</w:t>
            </w:r>
          </w:p>
          <w:p w14:paraId="65E09EF9" w14:textId="6F4E984C" w:rsidR="00C87A00" w:rsidRPr="002A4CD5" w:rsidRDefault="00C87A00" w:rsidP="00C7571E">
            <w:pPr>
              <w:rPr>
                <w:rFonts w:ascii="Arial" w:hAnsi="Arial" w:cs="Arial"/>
              </w:rPr>
            </w:pPr>
            <w:hyperlink r:id="rId36" w:history="1">
              <w:r w:rsidRPr="00C87A00">
                <w:rPr>
                  <w:rFonts w:ascii="Arial" w:hAnsi="Arial" w:cs="Arial"/>
                  <w:color w:val="1155CC"/>
                  <w:u w:val="single"/>
                </w:rPr>
                <w:t>https://youtu.be/pjn8OOC1b0Q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63BF485" w14:textId="2715C888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  <w:p w14:paraId="2C3017AA" w14:textId="1484BDD0" w:rsidR="00B82352" w:rsidRDefault="00B82352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Cardio</w:t>
            </w:r>
          </w:p>
          <w:p w14:paraId="7F008868" w14:textId="4A546754" w:rsidR="00B82352" w:rsidRDefault="00B82352" w:rsidP="00007085">
            <w:pPr>
              <w:rPr>
                <w:rFonts w:ascii="Arial" w:hAnsi="Arial" w:cs="Arial"/>
              </w:rPr>
            </w:pPr>
            <w:hyperlink r:id="rId37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https://youtu.be/8I76TFbW6bs</w:t>
              </w:r>
            </w:hyperlink>
          </w:p>
          <w:p w14:paraId="407E75C3" w14:textId="77777777" w:rsidR="00B82352" w:rsidRDefault="00B82352" w:rsidP="00B823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B82352">
              <w:rPr>
                <w:rFonts w:ascii="Arial" w:hAnsi="Arial" w:cs="Arial"/>
                <w:color w:val="auto"/>
                <w:sz w:val="18"/>
              </w:rPr>
              <w:t xml:space="preserve">25 min Strength, </w:t>
            </w:r>
          </w:p>
          <w:p w14:paraId="6BF8B1D6" w14:textId="230CE373" w:rsidR="002A4CD5" w:rsidRPr="00B82352" w:rsidRDefault="00B82352" w:rsidP="00B823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B82352">
              <w:rPr>
                <w:rFonts w:ascii="Arial" w:hAnsi="Arial" w:cs="Arial"/>
                <w:color w:val="auto"/>
                <w:sz w:val="18"/>
              </w:rPr>
              <w:t>3 sets</w:t>
            </w:r>
          </w:p>
          <w:p w14:paraId="753FAB44" w14:textId="62129060" w:rsidR="00B82352" w:rsidRPr="00577D11" w:rsidRDefault="00B82352" w:rsidP="00B82352">
            <w:pPr>
              <w:pStyle w:val="Dates"/>
              <w:jc w:val="left"/>
              <w:rPr>
                <w:rFonts w:ascii="Arial" w:hAnsi="Arial" w:cs="Arial"/>
              </w:rPr>
            </w:pPr>
            <w:hyperlink r:id="rId38" w:history="1">
              <w:r w:rsidRPr="00B8235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https://youtu.be/XNEiC6Rrz0M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5ABB82D" w14:textId="118CFB41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14:paraId="1DCB1BCF" w14:textId="77777777" w:rsidR="00C87A00" w:rsidRPr="00C87A00" w:rsidRDefault="00C87A00" w:rsidP="00C87A0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87A00">
              <w:rPr>
                <w:rFonts w:ascii="Arial" w:hAnsi="Arial" w:cs="Arial"/>
                <w:color w:val="auto"/>
                <w:sz w:val="18"/>
              </w:rPr>
              <w:t>30 min Dance Cardio</w:t>
            </w:r>
          </w:p>
          <w:p w14:paraId="269A56BA" w14:textId="13F690E5" w:rsidR="00711C4E" w:rsidRPr="00577D11" w:rsidRDefault="00C87A00" w:rsidP="00C87A00">
            <w:pPr>
              <w:rPr>
                <w:rFonts w:ascii="Arial" w:hAnsi="Arial" w:cs="Arial"/>
              </w:rPr>
            </w:pPr>
            <w:hyperlink r:id="rId39" w:history="1">
              <w:r w:rsidRPr="00C87A00">
                <w:rPr>
                  <w:rFonts w:ascii="Arial" w:hAnsi="Arial" w:cs="Arial"/>
                  <w:color w:val="1155CC"/>
                  <w:u w:val="single"/>
                </w:rPr>
                <w:t>https://youtu.be/nW1sLPyf_U4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DBEF93" w14:textId="2BC205C0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14:paraId="5C140FE8" w14:textId="77777777" w:rsidR="00C87A00" w:rsidRDefault="00C87A00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Metabolism Boost All-in-One</w:t>
            </w:r>
          </w:p>
          <w:p w14:paraId="08B3123F" w14:textId="77777777" w:rsidR="00C87A00" w:rsidRDefault="00C87A00" w:rsidP="00C87A00">
            <w:hyperlink r:id="rId40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https://youtu.be/e5EjTrB0rwo</w:t>
              </w:r>
            </w:hyperlink>
          </w:p>
          <w:p w14:paraId="58CFC1FE" w14:textId="77777777" w:rsidR="00C87A00" w:rsidRDefault="00C87A00" w:rsidP="00C87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Strength</w:t>
            </w:r>
          </w:p>
          <w:p w14:paraId="09FDDD57" w14:textId="35521593" w:rsidR="00AA7CA9" w:rsidRPr="00577D11" w:rsidRDefault="00C87A00" w:rsidP="00C87A00">
            <w:pPr>
              <w:rPr>
                <w:rFonts w:ascii="Arial" w:hAnsi="Arial" w:cs="Arial"/>
              </w:rPr>
            </w:pPr>
            <w:hyperlink r:id="rId41" w:history="1">
              <w:r w:rsidRPr="00B82352">
                <w:rPr>
                  <w:rFonts w:ascii="Arial" w:hAnsi="Arial" w:cs="Arial"/>
                  <w:color w:val="1155CC"/>
                  <w:u w:val="single"/>
                </w:rPr>
                <w:t>https://youtu.be/O9PTFZcRA60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662C2D5" w14:textId="77BE46BC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14:paraId="1614EAA8" w14:textId="6BE8A210" w:rsidR="00C87A00" w:rsidRDefault="000C6C8E" w:rsidP="00C87A0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Country Cardio</w:t>
            </w:r>
          </w:p>
          <w:p w14:paraId="0AE066B1" w14:textId="31265153" w:rsidR="000C6C8E" w:rsidRDefault="000C6C8E" w:rsidP="00C87A00">
            <w:pPr>
              <w:pStyle w:val="Dates"/>
              <w:jc w:val="left"/>
              <w:rPr>
                <w:color w:val="auto"/>
                <w:sz w:val="18"/>
              </w:rPr>
            </w:pPr>
            <w:hyperlink r:id="rId42" w:history="1">
              <w:r w:rsidRPr="000C6C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https://youtu.be/_yqz8qoQA-8</w:t>
              </w:r>
            </w:hyperlink>
          </w:p>
          <w:p w14:paraId="6B20F5D2" w14:textId="65CD0068" w:rsidR="00711C4E" w:rsidRPr="00577D11" w:rsidRDefault="00711C4E" w:rsidP="00C87A00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F595C8" w14:textId="4E11ADD9" w:rsidR="00007085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27</w:t>
            </w:r>
          </w:p>
          <w:p w14:paraId="3510B5BB" w14:textId="77777777" w:rsidR="004921CA" w:rsidRDefault="000C6C8E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All-in-One with intervals</w:t>
            </w:r>
          </w:p>
          <w:p w14:paraId="6A83615D" w14:textId="100563D9" w:rsidR="000C6C8E" w:rsidRPr="00AC231D" w:rsidRDefault="000C6C8E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3" w:history="1">
              <w:r w:rsidRPr="000C6C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https://youtu.be/Yzu1x9ik8dg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65A7D14" w14:textId="252950E3" w:rsidR="00007085" w:rsidRDefault="00007085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14:paraId="6CB3F96E" w14:textId="77777777" w:rsidR="00AA7CA9" w:rsidRPr="004C0516" w:rsidRDefault="00AA7CA9" w:rsidP="00AA7CA9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C0516">
              <w:rPr>
                <w:rFonts w:ascii="Arial" w:hAnsi="Arial" w:cs="Arial"/>
                <w:color w:val="auto"/>
                <w:sz w:val="18"/>
              </w:rPr>
              <w:t>30 min 4000 Steps</w:t>
            </w:r>
          </w:p>
          <w:p w14:paraId="4D3B122A" w14:textId="4F74D6F0" w:rsidR="002A4CD5" w:rsidRPr="00CC7795" w:rsidRDefault="00AA7CA9" w:rsidP="00AA7CA9">
            <w:pPr>
              <w:rPr>
                <w:rFonts w:ascii="Arial" w:hAnsi="Arial" w:cs="Arial"/>
              </w:rPr>
            </w:pPr>
            <w:hyperlink r:id="rId44" w:history="1">
              <w:r w:rsidRPr="004C0516">
                <w:rPr>
                  <w:rFonts w:ascii="Arial" w:hAnsi="Arial" w:cs="Arial"/>
                  <w:color w:val="1155CC"/>
                  <w:u w:val="single"/>
                </w:rPr>
                <w:t>https://youtu.be/rev3WYnbkR4</w:t>
              </w:r>
            </w:hyperlink>
          </w:p>
        </w:tc>
      </w:tr>
      <w:tr w:rsidR="003F4B22" w:rsidRPr="00F97475" w14:paraId="6142E161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633698EC" w14:textId="77777777" w:rsidR="00C87A00" w:rsidRDefault="00F72ABE" w:rsidP="00F72AB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87A00">
              <w:rPr>
                <w:rFonts w:ascii="Arial" w:hAnsi="Arial" w:cs="Arial"/>
                <w:color w:val="auto"/>
                <w:sz w:val="18"/>
              </w:rPr>
              <w:t>29</w:t>
            </w:r>
          </w:p>
          <w:p w14:paraId="351034BC" w14:textId="761D75A1" w:rsidR="00F72ABE" w:rsidRDefault="00F72ABE" w:rsidP="00F72AB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Japanese Walk</w:t>
            </w:r>
          </w:p>
          <w:p w14:paraId="77D98BD0" w14:textId="44DF40FD" w:rsidR="003F4B22" w:rsidRDefault="000C6C8E" w:rsidP="00F72ABE">
            <w:pPr>
              <w:rPr>
                <w:rFonts w:ascii="Arial" w:hAnsi="Arial" w:cs="Arial"/>
              </w:rPr>
            </w:pPr>
            <w:hyperlink r:id="rId45" w:history="1">
              <w:r w:rsidRPr="000C6C8E">
                <w:rPr>
                  <w:rFonts w:ascii="Arial" w:hAnsi="Arial" w:cs="Arial"/>
                  <w:color w:val="1155CC"/>
                  <w:u w:val="single"/>
                </w:rPr>
                <w:t>https://youtu.be/mJ0s1Cq8Lf8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1ED55D2" w14:textId="77777777" w:rsidR="00F72ABE" w:rsidRDefault="00F72ABE" w:rsidP="00F72ABE">
            <w:pPr>
              <w:rPr>
                <w:rFonts w:ascii="Arial" w:hAnsi="Arial" w:cs="Arial"/>
              </w:rPr>
            </w:pPr>
            <w:r w:rsidRPr="00F72ABE">
              <w:rPr>
                <w:rFonts w:ascii="Arial" w:hAnsi="Arial" w:cs="Arial"/>
              </w:rPr>
              <w:t>30</w:t>
            </w:r>
          </w:p>
          <w:p w14:paraId="6038559B" w14:textId="0B4A726E" w:rsidR="00F72ABE" w:rsidRDefault="000C6C8E" w:rsidP="00F72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All-in-One, 3 sets</w:t>
            </w:r>
          </w:p>
          <w:p w14:paraId="2CBC3EF0" w14:textId="5C7BC42F" w:rsidR="000C6C8E" w:rsidRDefault="000C6C8E" w:rsidP="00F72ABE">
            <w:pPr>
              <w:rPr>
                <w:rFonts w:ascii="Arial" w:hAnsi="Arial" w:cs="Arial"/>
              </w:rPr>
            </w:pPr>
            <w:hyperlink r:id="rId46" w:history="1">
              <w:r w:rsidRPr="000C6C8E">
                <w:rPr>
                  <w:rFonts w:ascii="Arial" w:hAnsi="Arial" w:cs="Arial"/>
                  <w:color w:val="1155CC"/>
                  <w:u w:val="single"/>
                </w:rPr>
                <w:t>https://youtu.be/Gew8bcIest4</w:t>
              </w:r>
            </w:hyperlink>
          </w:p>
          <w:p w14:paraId="6FD5AA16" w14:textId="4D6A736F" w:rsidR="003F4B22" w:rsidRPr="00F72ABE" w:rsidRDefault="003F4B22" w:rsidP="00F72AB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2463A420" w14:textId="77777777" w:rsidR="00597F8C" w:rsidRPr="00597F8C" w:rsidRDefault="00F72ABE" w:rsidP="00597F8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97F8C">
              <w:rPr>
                <w:rFonts w:ascii="Arial" w:hAnsi="Arial" w:cs="Arial"/>
                <w:color w:val="auto"/>
                <w:sz w:val="18"/>
              </w:rPr>
              <w:t>31</w:t>
            </w:r>
          </w:p>
          <w:p w14:paraId="29CF8A30" w14:textId="69FCDAD2" w:rsidR="00597F8C" w:rsidRDefault="00597F8C" w:rsidP="00597F8C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Waist Slimming Cardio</w:t>
            </w:r>
          </w:p>
          <w:p w14:paraId="72EB1430" w14:textId="19F51394" w:rsidR="003F4B22" w:rsidRDefault="00597F8C" w:rsidP="00597F8C">
            <w:pPr>
              <w:rPr>
                <w:rFonts w:ascii="Arial" w:hAnsi="Arial" w:cs="Arial"/>
              </w:rPr>
            </w:pPr>
            <w:hyperlink r:id="rId47" w:history="1">
              <w:r w:rsidRPr="00FE242B">
                <w:rPr>
                  <w:rFonts w:ascii="Arial" w:hAnsi="Arial" w:cs="Arial"/>
                  <w:color w:val="1155CC"/>
                  <w:u w:val="single"/>
                </w:rPr>
                <w:t>https://youtu.be/yUmNojSXIvA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F725B91" w14:textId="05D51F07" w:rsidR="003F4B22" w:rsidRDefault="003F4B22" w:rsidP="00C87A00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12F9355" w14:textId="07DB39E0" w:rsidR="003F4B22" w:rsidRDefault="003F4B22" w:rsidP="00C87A00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933EC8F" w14:textId="004803F8" w:rsidR="003F4B22" w:rsidRDefault="003F4B22" w:rsidP="00C87A0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8070B22" w14:textId="77777777" w:rsidR="003F4B22" w:rsidRDefault="003F4B22" w:rsidP="00007085">
            <w:pPr>
              <w:rPr>
                <w:rFonts w:ascii="Arial" w:hAnsi="Arial" w:cs="Arial"/>
              </w:rPr>
            </w:pPr>
          </w:p>
        </w:tc>
      </w:tr>
      <w:tr w:rsidR="00007085" w:rsidRPr="00F97475" w14:paraId="6D1C72EB" w14:textId="77777777" w:rsidTr="00C87A00">
        <w:trPr>
          <w:trHeight w:hRule="exact" w:val="60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B8D266F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007085" w:rsidRPr="00F97475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085" w:rsidRPr="00C35BAE" w14:paraId="19F4FF52" w14:textId="77777777" w:rsidTr="000C6C8E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007085" w:rsidRPr="00B14439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007085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007085" w:rsidRPr="00B14439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007085" w:rsidRDefault="00007085" w:rsidP="0000708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007085" w:rsidRDefault="00007085" w:rsidP="0000708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007085" w:rsidRDefault="00007085" w:rsidP="00007085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007085" w:rsidRPr="00AD542B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9445" w14:textId="77777777" w:rsidR="00D1384B" w:rsidRDefault="00D1384B">
      <w:pPr>
        <w:spacing w:before="0" w:after="0"/>
      </w:pPr>
      <w:r>
        <w:separator/>
      </w:r>
    </w:p>
  </w:endnote>
  <w:endnote w:type="continuationSeparator" w:id="0">
    <w:p w14:paraId="2B6FA7AE" w14:textId="77777777" w:rsidR="00D1384B" w:rsidRDefault="00D138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D0FA" w14:textId="77777777" w:rsidR="00D1384B" w:rsidRDefault="00D1384B">
      <w:pPr>
        <w:spacing w:before="0" w:after="0"/>
      </w:pPr>
      <w:r>
        <w:separator/>
      </w:r>
    </w:p>
  </w:footnote>
  <w:footnote w:type="continuationSeparator" w:id="0">
    <w:p w14:paraId="4E3D26BF" w14:textId="77777777" w:rsidR="00D1384B" w:rsidRDefault="00D1384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07085"/>
    <w:rsid w:val="000118B6"/>
    <w:rsid w:val="00014C6E"/>
    <w:rsid w:val="00017971"/>
    <w:rsid w:val="0002191A"/>
    <w:rsid w:val="0004269D"/>
    <w:rsid w:val="00043170"/>
    <w:rsid w:val="00043186"/>
    <w:rsid w:val="00052655"/>
    <w:rsid w:val="00056814"/>
    <w:rsid w:val="000628DB"/>
    <w:rsid w:val="00063CFD"/>
    <w:rsid w:val="00064EB3"/>
    <w:rsid w:val="0006779F"/>
    <w:rsid w:val="00072150"/>
    <w:rsid w:val="00072C9F"/>
    <w:rsid w:val="000A20FE"/>
    <w:rsid w:val="000C0760"/>
    <w:rsid w:val="000C3B84"/>
    <w:rsid w:val="000C4BA6"/>
    <w:rsid w:val="000C6C8E"/>
    <w:rsid w:val="000D3580"/>
    <w:rsid w:val="000E4F04"/>
    <w:rsid w:val="000F1B8B"/>
    <w:rsid w:val="00101D0E"/>
    <w:rsid w:val="001031C4"/>
    <w:rsid w:val="00110D86"/>
    <w:rsid w:val="001116D6"/>
    <w:rsid w:val="0011772B"/>
    <w:rsid w:val="00121765"/>
    <w:rsid w:val="001227CA"/>
    <w:rsid w:val="001250BF"/>
    <w:rsid w:val="001343AB"/>
    <w:rsid w:val="00137D17"/>
    <w:rsid w:val="00150D8E"/>
    <w:rsid w:val="00155773"/>
    <w:rsid w:val="001745B5"/>
    <w:rsid w:val="00183D4A"/>
    <w:rsid w:val="0019501B"/>
    <w:rsid w:val="0019721A"/>
    <w:rsid w:val="001A0315"/>
    <w:rsid w:val="001A3A8D"/>
    <w:rsid w:val="001B04C1"/>
    <w:rsid w:val="001B09AF"/>
    <w:rsid w:val="001B0E6F"/>
    <w:rsid w:val="001B2663"/>
    <w:rsid w:val="001B3E6F"/>
    <w:rsid w:val="001C5DC3"/>
    <w:rsid w:val="001E233F"/>
    <w:rsid w:val="001E44F2"/>
    <w:rsid w:val="001F5951"/>
    <w:rsid w:val="0022366D"/>
    <w:rsid w:val="00243C83"/>
    <w:rsid w:val="002471F3"/>
    <w:rsid w:val="00262CDD"/>
    <w:rsid w:val="0027720C"/>
    <w:rsid w:val="0028361C"/>
    <w:rsid w:val="00286D25"/>
    <w:rsid w:val="002A0C48"/>
    <w:rsid w:val="002A4CD5"/>
    <w:rsid w:val="002A5844"/>
    <w:rsid w:val="002B0796"/>
    <w:rsid w:val="002B2984"/>
    <w:rsid w:val="002B4239"/>
    <w:rsid w:val="002B4579"/>
    <w:rsid w:val="002C3AEB"/>
    <w:rsid w:val="002E0FDB"/>
    <w:rsid w:val="002E3E56"/>
    <w:rsid w:val="002E71B8"/>
    <w:rsid w:val="002F6E35"/>
    <w:rsid w:val="002F6EDB"/>
    <w:rsid w:val="0030532D"/>
    <w:rsid w:val="0030703E"/>
    <w:rsid w:val="003113AC"/>
    <w:rsid w:val="00317EF4"/>
    <w:rsid w:val="00325A26"/>
    <w:rsid w:val="00330121"/>
    <w:rsid w:val="003330CD"/>
    <w:rsid w:val="0033527E"/>
    <w:rsid w:val="00344015"/>
    <w:rsid w:val="003539BF"/>
    <w:rsid w:val="00363230"/>
    <w:rsid w:val="0036701D"/>
    <w:rsid w:val="00381422"/>
    <w:rsid w:val="0038612F"/>
    <w:rsid w:val="00386F79"/>
    <w:rsid w:val="0039104C"/>
    <w:rsid w:val="003955B2"/>
    <w:rsid w:val="00396529"/>
    <w:rsid w:val="003B5717"/>
    <w:rsid w:val="003B5DC8"/>
    <w:rsid w:val="003C2133"/>
    <w:rsid w:val="003C46A9"/>
    <w:rsid w:val="003D7DDA"/>
    <w:rsid w:val="003E07BE"/>
    <w:rsid w:val="003E295A"/>
    <w:rsid w:val="003E4450"/>
    <w:rsid w:val="003E6FFA"/>
    <w:rsid w:val="003F4B22"/>
    <w:rsid w:val="003F6C90"/>
    <w:rsid w:val="003F6CAC"/>
    <w:rsid w:val="003F7E15"/>
    <w:rsid w:val="00402449"/>
    <w:rsid w:val="00406C2A"/>
    <w:rsid w:val="00422FC3"/>
    <w:rsid w:val="00437910"/>
    <w:rsid w:val="004404C1"/>
    <w:rsid w:val="00447C5C"/>
    <w:rsid w:val="00454FED"/>
    <w:rsid w:val="004602D2"/>
    <w:rsid w:val="00466CB1"/>
    <w:rsid w:val="00482493"/>
    <w:rsid w:val="004828EE"/>
    <w:rsid w:val="00491007"/>
    <w:rsid w:val="004921CA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2646A"/>
    <w:rsid w:val="00532AA9"/>
    <w:rsid w:val="00535E88"/>
    <w:rsid w:val="0054189C"/>
    <w:rsid w:val="005562FE"/>
    <w:rsid w:val="00557989"/>
    <w:rsid w:val="00560457"/>
    <w:rsid w:val="005660AD"/>
    <w:rsid w:val="00571C38"/>
    <w:rsid w:val="00577D11"/>
    <w:rsid w:val="005852AA"/>
    <w:rsid w:val="00591B00"/>
    <w:rsid w:val="00592610"/>
    <w:rsid w:val="00597F8C"/>
    <w:rsid w:val="005B7DF1"/>
    <w:rsid w:val="005C3013"/>
    <w:rsid w:val="005C6E56"/>
    <w:rsid w:val="005C7D5F"/>
    <w:rsid w:val="005E3FA5"/>
    <w:rsid w:val="005E4BC4"/>
    <w:rsid w:val="005E53FB"/>
    <w:rsid w:val="005E7709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B12E0"/>
    <w:rsid w:val="006C78EC"/>
    <w:rsid w:val="006D09C7"/>
    <w:rsid w:val="006D7AB1"/>
    <w:rsid w:val="006E0D67"/>
    <w:rsid w:val="0070414F"/>
    <w:rsid w:val="00706B75"/>
    <w:rsid w:val="007071CD"/>
    <w:rsid w:val="00711C4E"/>
    <w:rsid w:val="007125F1"/>
    <w:rsid w:val="00716DC5"/>
    <w:rsid w:val="00721307"/>
    <w:rsid w:val="00737670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A0A58"/>
    <w:rsid w:val="007A49F2"/>
    <w:rsid w:val="007B76E0"/>
    <w:rsid w:val="007C5C4A"/>
    <w:rsid w:val="007D63CA"/>
    <w:rsid w:val="007E6003"/>
    <w:rsid w:val="007F7C96"/>
    <w:rsid w:val="00823713"/>
    <w:rsid w:val="00826DD6"/>
    <w:rsid w:val="008341F0"/>
    <w:rsid w:val="008528B2"/>
    <w:rsid w:val="008711AC"/>
    <w:rsid w:val="00874C9A"/>
    <w:rsid w:val="008761D2"/>
    <w:rsid w:val="00882B98"/>
    <w:rsid w:val="008B0950"/>
    <w:rsid w:val="008B524E"/>
    <w:rsid w:val="008C45F8"/>
    <w:rsid w:val="008E4B76"/>
    <w:rsid w:val="00900813"/>
    <w:rsid w:val="009035F5"/>
    <w:rsid w:val="00914257"/>
    <w:rsid w:val="009162CE"/>
    <w:rsid w:val="009239EB"/>
    <w:rsid w:val="009244C2"/>
    <w:rsid w:val="00933170"/>
    <w:rsid w:val="00944085"/>
    <w:rsid w:val="00946A27"/>
    <w:rsid w:val="009722AD"/>
    <w:rsid w:val="009757E4"/>
    <w:rsid w:val="009A0FFF"/>
    <w:rsid w:val="009A331C"/>
    <w:rsid w:val="009A6FFD"/>
    <w:rsid w:val="009B30E4"/>
    <w:rsid w:val="009B56C8"/>
    <w:rsid w:val="00A445C5"/>
    <w:rsid w:val="00A4654E"/>
    <w:rsid w:val="00A626E2"/>
    <w:rsid w:val="00A70F6C"/>
    <w:rsid w:val="00A73BBF"/>
    <w:rsid w:val="00A81500"/>
    <w:rsid w:val="00A933E9"/>
    <w:rsid w:val="00AA2C9D"/>
    <w:rsid w:val="00AA7CA9"/>
    <w:rsid w:val="00AB29FA"/>
    <w:rsid w:val="00AB7640"/>
    <w:rsid w:val="00AC231D"/>
    <w:rsid w:val="00AC5FFA"/>
    <w:rsid w:val="00AD02C3"/>
    <w:rsid w:val="00AD542B"/>
    <w:rsid w:val="00AD6A4F"/>
    <w:rsid w:val="00AD7677"/>
    <w:rsid w:val="00AF3ED9"/>
    <w:rsid w:val="00B14439"/>
    <w:rsid w:val="00B2258A"/>
    <w:rsid w:val="00B27E18"/>
    <w:rsid w:val="00B30F61"/>
    <w:rsid w:val="00B620D3"/>
    <w:rsid w:val="00B70858"/>
    <w:rsid w:val="00B73763"/>
    <w:rsid w:val="00B8151A"/>
    <w:rsid w:val="00B82352"/>
    <w:rsid w:val="00B95C00"/>
    <w:rsid w:val="00BA4568"/>
    <w:rsid w:val="00BB080F"/>
    <w:rsid w:val="00BB3394"/>
    <w:rsid w:val="00BB6A94"/>
    <w:rsid w:val="00BC0A6B"/>
    <w:rsid w:val="00BC6AA8"/>
    <w:rsid w:val="00BD09B1"/>
    <w:rsid w:val="00BE4335"/>
    <w:rsid w:val="00C02182"/>
    <w:rsid w:val="00C076DA"/>
    <w:rsid w:val="00C11D39"/>
    <w:rsid w:val="00C136E2"/>
    <w:rsid w:val="00C16722"/>
    <w:rsid w:val="00C273F3"/>
    <w:rsid w:val="00C35BAE"/>
    <w:rsid w:val="00C430BD"/>
    <w:rsid w:val="00C430C9"/>
    <w:rsid w:val="00C43557"/>
    <w:rsid w:val="00C438FC"/>
    <w:rsid w:val="00C62D48"/>
    <w:rsid w:val="00C64F8F"/>
    <w:rsid w:val="00C65B8A"/>
    <w:rsid w:val="00C71D73"/>
    <w:rsid w:val="00C7571E"/>
    <w:rsid w:val="00C7735D"/>
    <w:rsid w:val="00C87A00"/>
    <w:rsid w:val="00C94A25"/>
    <w:rsid w:val="00CA10CF"/>
    <w:rsid w:val="00CA5552"/>
    <w:rsid w:val="00CB1C1C"/>
    <w:rsid w:val="00CC57C3"/>
    <w:rsid w:val="00CC7795"/>
    <w:rsid w:val="00CD7BDA"/>
    <w:rsid w:val="00CE286F"/>
    <w:rsid w:val="00D02DA8"/>
    <w:rsid w:val="00D068CF"/>
    <w:rsid w:val="00D10033"/>
    <w:rsid w:val="00D1384B"/>
    <w:rsid w:val="00D173E9"/>
    <w:rsid w:val="00D17693"/>
    <w:rsid w:val="00D34731"/>
    <w:rsid w:val="00D354E3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0EB4"/>
    <w:rsid w:val="00E24F5A"/>
    <w:rsid w:val="00E31C87"/>
    <w:rsid w:val="00E45021"/>
    <w:rsid w:val="00E5227B"/>
    <w:rsid w:val="00E5377F"/>
    <w:rsid w:val="00E54979"/>
    <w:rsid w:val="00E54E11"/>
    <w:rsid w:val="00E61FD2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ED40CA"/>
    <w:rsid w:val="00F07724"/>
    <w:rsid w:val="00F249DD"/>
    <w:rsid w:val="00F30136"/>
    <w:rsid w:val="00F351E1"/>
    <w:rsid w:val="00F5037A"/>
    <w:rsid w:val="00F54B18"/>
    <w:rsid w:val="00F562D9"/>
    <w:rsid w:val="00F72ABE"/>
    <w:rsid w:val="00F80711"/>
    <w:rsid w:val="00F97475"/>
    <w:rsid w:val="00FA21CA"/>
    <w:rsid w:val="00FA281B"/>
    <w:rsid w:val="00FA5402"/>
    <w:rsid w:val="00FA686D"/>
    <w:rsid w:val="00FB0B6A"/>
    <w:rsid w:val="00FD3156"/>
    <w:rsid w:val="00FE0105"/>
    <w:rsid w:val="00FE242B"/>
    <w:rsid w:val="00FE56F0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  <w15:docId w15:val="{07CABF6E-6885-4BB7-9A5C-0445D35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ZjG9xPBqwKI" TargetMode="External"/><Relationship Id="rId18" Type="http://schemas.openxmlformats.org/officeDocument/2006/relationships/hyperlink" Target="https://youtu.be/Yzu1x9ik8dg" TargetMode="External"/><Relationship Id="rId26" Type="http://schemas.openxmlformats.org/officeDocument/2006/relationships/hyperlink" Target="https://youtu.be/8I76TFbW6bs" TargetMode="External"/><Relationship Id="rId39" Type="http://schemas.openxmlformats.org/officeDocument/2006/relationships/hyperlink" Target="https://youtu.be/nW1sLPyf_U4" TargetMode="External"/><Relationship Id="rId21" Type="http://schemas.openxmlformats.org/officeDocument/2006/relationships/hyperlink" Target="https://youtu.be/Gew8bcIest4" TargetMode="External"/><Relationship Id="rId34" Type="http://schemas.openxmlformats.org/officeDocument/2006/relationships/hyperlink" Target="https://youtu.be/JmPDiD4ekvs" TargetMode="External"/><Relationship Id="rId42" Type="http://schemas.openxmlformats.org/officeDocument/2006/relationships/hyperlink" Target="https://youtu.be/_yqz8qoQA-8" TargetMode="External"/><Relationship Id="rId47" Type="http://schemas.openxmlformats.org/officeDocument/2006/relationships/hyperlink" Target="https://youtu.be/yUmNojSXIvA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94XDPrxvckE" TargetMode="External"/><Relationship Id="rId29" Type="http://schemas.openxmlformats.org/officeDocument/2006/relationships/hyperlink" Target="https://youtu.be/AaMvl9SPEu8" TargetMode="External"/><Relationship Id="rId11" Type="http://schemas.openxmlformats.org/officeDocument/2006/relationships/hyperlink" Target="https://youtu.be/O9PTFZcRA60" TargetMode="External"/><Relationship Id="rId24" Type="http://schemas.openxmlformats.org/officeDocument/2006/relationships/hyperlink" Target="https://youtu.be/MOz41fYRBvs" TargetMode="External"/><Relationship Id="rId32" Type="http://schemas.openxmlformats.org/officeDocument/2006/relationships/hyperlink" Target="https://youtu.be/TCbmsoA_xf0" TargetMode="External"/><Relationship Id="rId37" Type="http://schemas.openxmlformats.org/officeDocument/2006/relationships/hyperlink" Target="https://youtu.be/8I76TFbW6bs" TargetMode="External"/><Relationship Id="rId40" Type="http://schemas.openxmlformats.org/officeDocument/2006/relationships/hyperlink" Target="https://youtu.be/e5EjTrB0rwo" TargetMode="External"/><Relationship Id="rId45" Type="http://schemas.openxmlformats.org/officeDocument/2006/relationships/hyperlink" Target="https://youtu.be/mJ0s1Cq8Lf8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pjn8OOC1b0Q" TargetMode="External"/><Relationship Id="rId23" Type="http://schemas.openxmlformats.org/officeDocument/2006/relationships/hyperlink" Target="https://youtu.be/XNEiC6Rrz0M" TargetMode="External"/><Relationship Id="rId28" Type="http://schemas.openxmlformats.org/officeDocument/2006/relationships/hyperlink" Target="https://youtu.be/MNYiynDHGJ4" TargetMode="External"/><Relationship Id="rId36" Type="http://schemas.openxmlformats.org/officeDocument/2006/relationships/hyperlink" Target="https://youtu.be/pjn8OOC1b0Q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s://youtu.be/Me171bQoPMc" TargetMode="External"/><Relationship Id="rId19" Type="http://schemas.openxmlformats.org/officeDocument/2006/relationships/hyperlink" Target="https://youtu.be/lYhNf8_9BzU" TargetMode="External"/><Relationship Id="rId31" Type="http://schemas.openxmlformats.org/officeDocument/2006/relationships/hyperlink" Target="https://youtu.be/lYhNf8_9BzU" TargetMode="External"/><Relationship Id="rId44" Type="http://schemas.openxmlformats.org/officeDocument/2006/relationships/hyperlink" Target="https://youtu.be/rev3WYnbkR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k1MV7Voa5X4" TargetMode="External"/><Relationship Id="rId22" Type="http://schemas.openxmlformats.org/officeDocument/2006/relationships/hyperlink" Target="https://youtu.be/nW1sLPyf_U4" TargetMode="External"/><Relationship Id="rId27" Type="http://schemas.openxmlformats.org/officeDocument/2006/relationships/hyperlink" Target="https://youtu.be/94Vy_wSkqtQ" TargetMode="External"/><Relationship Id="rId30" Type="http://schemas.openxmlformats.org/officeDocument/2006/relationships/hyperlink" Target="https://youtu.be/m0fEoy7bxXw" TargetMode="External"/><Relationship Id="rId35" Type="http://schemas.openxmlformats.org/officeDocument/2006/relationships/hyperlink" Target="https://youtu.be/UmJXLXwn5II" TargetMode="External"/><Relationship Id="rId43" Type="http://schemas.openxmlformats.org/officeDocument/2006/relationships/hyperlink" Target="https://youtu.be/Yzu1x9ik8dg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xq3HSC1N68Y" TargetMode="External"/><Relationship Id="rId17" Type="http://schemas.openxmlformats.org/officeDocument/2006/relationships/hyperlink" Target="https://youtu.be/0djMDrNIioI" TargetMode="External"/><Relationship Id="rId25" Type="http://schemas.openxmlformats.org/officeDocument/2006/relationships/hyperlink" Target="https://youtu.be/d7r-oFTfK34" TargetMode="External"/><Relationship Id="rId33" Type="http://schemas.openxmlformats.org/officeDocument/2006/relationships/hyperlink" Target="https://youtu.be/cfROwfwCYsQ" TargetMode="External"/><Relationship Id="rId38" Type="http://schemas.openxmlformats.org/officeDocument/2006/relationships/hyperlink" Target="https://youtu.be/XNEiC6Rrz0M" TargetMode="External"/><Relationship Id="rId46" Type="http://schemas.openxmlformats.org/officeDocument/2006/relationships/hyperlink" Target="https://youtu.be/Gew8bcIest4" TargetMode="External"/><Relationship Id="rId20" Type="http://schemas.openxmlformats.org/officeDocument/2006/relationships/hyperlink" Target="https://youtu.be/_yqz8qoQA-8" TargetMode="External"/><Relationship Id="rId41" Type="http://schemas.openxmlformats.org/officeDocument/2006/relationships/hyperlink" Target="https://youtu.be/O9PTFZcRA6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07194"/>
    <w:rsid w:val="00135F02"/>
    <w:rsid w:val="00222EE2"/>
    <w:rsid w:val="0022549A"/>
    <w:rsid w:val="0023308A"/>
    <w:rsid w:val="002B0796"/>
    <w:rsid w:val="002B4239"/>
    <w:rsid w:val="003801E8"/>
    <w:rsid w:val="00381422"/>
    <w:rsid w:val="003B18DB"/>
    <w:rsid w:val="003E07BE"/>
    <w:rsid w:val="00422FC3"/>
    <w:rsid w:val="0042389C"/>
    <w:rsid w:val="00494BA2"/>
    <w:rsid w:val="004A5D30"/>
    <w:rsid w:val="00577EC0"/>
    <w:rsid w:val="005C3013"/>
    <w:rsid w:val="0062011E"/>
    <w:rsid w:val="00677433"/>
    <w:rsid w:val="0068291B"/>
    <w:rsid w:val="0068667F"/>
    <w:rsid w:val="006E15DF"/>
    <w:rsid w:val="00702126"/>
    <w:rsid w:val="0073681D"/>
    <w:rsid w:val="007659FE"/>
    <w:rsid w:val="0079060C"/>
    <w:rsid w:val="00826DD6"/>
    <w:rsid w:val="00832DC2"/>
    <w:rsid w:val="008A5DCE"/>
    <w:rsid w:val="008C0F79"/>
    <w:rsid w:val="008E7D82"/>
    <w:rsid w:val="009E5A0D"/>
    <w:rsid w:val="009F4AC8"/>
    <w:rsid w:val="00A061CA"/>
    <w:rsid w:val="00AF3ED9"/>
    <w:rsid w:val="00B31AD3"/>
    <w:rsid w:val="00B40721"/>
    <w:rsid w:val="00BB3394"/>
    <w:rsid w:val="00BF4615"/>
    <w:rsid w:val="00C410DC"/>
    <w:rsid w:val="00C57BD6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36392"/>
    <w:rsid w:val="00E623C3"/>
    <w:rsid w:val="00E62C3A"/>
    <w:rsid w:val="00E87242"/>
    <w:rsid w:val="00F562D9"/>
    <w:rsid w:val="00F90963"/>
    <w:rsid w:val="00FC382B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28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Ferguson</dc:creator>
  <cp:keywords/>
  <dc:description/>
  <cp:lastModifiedBy>Scott Ferguson</cp:lastModifiedBy>
  <cp:revision>4</cp:revision>
  <cp:lastPrinted>2026-01-31T19:45:00Z</cp:lastPrinted>
  <dcterms:created xsi:type="dcterms:W3CDTF">2026-02-25T11:29:00Z</dcterms:created>
  <dcterms:modified xsi:type="dcterms:W3CDTF">2026-02-28T20:04:00Z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