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4400"/>
      </w:tblGrid>
      <w:tr w:rsidR="007D63CA" w14:paraId="4AAA2C11" w14:textId="77777777" w:rsidTr="00E54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E2E2E2" w:themeFill="background2" w:themeFillTint="33"/>
          </w:tcPr>
          <w:p w14:paraId="03EB9D51" w14:textId="2D96E9E1" w:rsidR="007D63CA" w:rsidRPr="00617B54" w:rsidRDefault="006A2649" w:rsidP="007D63CA">
            <w:pPr>
              <w:pStyle w:val="Month"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617B54">
              <w:rPr>
                <w:rFonts w:ascii="Arial" w:hAnsi="Arial" w:cs="Arial"/>
                <w:color w:val="auto"/>
                <w:sz w:val="44"/>
                <w:szCs w:val="44"/>
              </w:rPr>
              <w:t xml:space="preserve">IMPROVED </w:t>
            </w:r>
            <w:r w:rsidR="00E54979" w:rsidRPr="00617B54">
              <w:rPr>
                <w:rFonts w:ascii="Arial" w:hAnsi="Arial" w:cs="Arial"/>
                <w:color w:val="auto"/>
                <w:sz w:val="44"/>
                <w:szCs w:val="44"/>
              </w:rPr>
              <w:t xml:space="preserve">HEALTH </w:t>
            </w:r>
            <w:r w:rsidR="00F62CFB" w:rsidRPr="00F62CFB">
              <w:rPr>
                <w:rFonts w:ascii="Arial" w:hAnsi="Arial" w:cs="Arial"/>
                <w:color w:val="EE0000"/>
                <w:sz w:val="44"/>
                <w:szCs w:val="44"/>
              </w:rPr>
              <w:t>DECEM</w:t>
            </w:r>
            <w:r w:rsidR="00E30158" w:rsidRPr="00E30158">
              <w:rPr>
                <w:rFonts w:ascii="Arial" w:hAnsi="Arial" w:cs="Arial"/>
                <w:color w:val="EE0000"/>
                <w:sz w:val="44"/>
                <w:szCs w:val="44"/>
              </w:rPr>
              <w:t>BER</w:t>
            </w:r>
            <w:r w:rsidR="007D63CA" w:rsidRPr="00617B54">
              <w:rPr>
                <w:rFonts w:ascii="Arial" w:hAnsi="Arial" w:cs="Arial"/>
                <w:color w:val="FF0000"/>
                <w:sz w:val="44"/>
                <w:szCs w:val="44"/>
              </w:rPr>
              <w:t xml:space="preserve"> </w:t>
            </w:r>
            <w:r w:rsidR="007D63CA" w:rsidRPr="00617B54">
              <w:rPr>
                <w:rFonts w:ascii="Arial" w:hAnsi="Arial" w:cs="Arial"/>
                <w:color w:val="auto"/>
                <w:sz w:val="44"/>
                <w:szCs w:val="44"/>
              </w:rPr>
              <w:t>WORKOUT CALENDAR</w:t>
            </w:r>
          </w:p>
        </w:tc>
      </w:tr>
      <w:tr w:rsidR="007D63CA" w:rsidRPr="00617B54" w14:paraId="3B8739C7" w14:textId="77777777" w:rsidTr="00E54979">
        <w:trPr>
          <w:trHeight w:hRule="exact"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FFFF" w:themeFill="background1"/>
          </w:tcPr>
          <w:p w14:paraId="7D24AE8F" w14:textId="6A668EAB" w:rsidR="00664D21" w:rsidRPr="00617B54" w:rsidRDefault="009722AD" w:rsidP="00E54979">
            <w:pPr>
              <w:pStyle w:val="Titl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color w:val="0083B2" w:themeColor="accent3" w:themeShade="80"/>
                <w:sz w:val="32"/>
                <w:szCs w:val="32"/>
              </w:rPr>
              <w:t>BEGINNER</w:t>
            </w:r>
            <w:r w:rsidR="00FB0B6A" w:rsidRPr="00617B54">
              <w:rPr>
                <w:rFonts w:ascii="Arial" w:hAnsi="Arial" w:cs="Arial"/>
                <w:color w:val="0083B2" w:themeColor="accent3" w:themeShade="80"/>
                <w:sz w:val="32"/>
                <w:szCs w:val="32"/>
              </w:rPr>
              <w:t xml:space="preserve"> LEVEL</w:t>
            </w:r>
            <w:r w:rsidR="00E54979" w:rsidRPr="00617B54">
              <w:rPr>
                <w:rFonts w:ascii="Arial" w:hAnsi="Arial" w:cs="Arial"/>
                <w:color w:val="0083B2" w:themeColor="accent3" w:themeShade="80"/>
                <w:sz w:val="32"/>
                <w:szCs w:val="32"/>
              </w:rPr>
              <w:t xml:space="preserve"> </w:t>
            </w:r>
            <w:r w:rsidR="0052646A" w:rsidRPr="00617B54">
              <w:rPr>
                <w:rFonts w:ascii="Arial" w:hAnsi="Arial" w:cs="Arial"/>
                <w:color w:val="FF0000"/>
                <w:sz w:val="32"/>
                <w:szCs w:val="32"/>
              </w:rPr>
              <w:t>CARDIO</w:t>
            </w:r>
            <w:r w:rsidR="00E30158">
              <w:rPr>
                <w:rFonts w:ascii="Arial" w:hAnsi="Arial" w:cs="Arial"/>
                <w:color w:val="FF0000"/>
                <w:sz w:val="32"/>
                <w:szCs w:val="32"/>
              </w:rPr>
              <w:t xml:space="preserve"> &amp; STRENGTH</w:t>
            </w:r>
            <w:r w:rsidR="0052646A" w:rsidRPr="00617B54">
              <w:rPr>
                <w:rFonts w:ascii="Arial" w:hAnsi="Arial" w:cs="Arial"/>
                <w:color w:val="0083B2" w:themeColor="accent3" w:themeShade="80"/>
                <w:sz w:val="32"/>
                <w:szCs w:val="32"/>
              </w:rPr>
              <w:t xml:space="preserve"> </w:t>
            </w:r>
            <w:r w:rsidR="00E54979" w:rsidRPr="00617B54">
              <w:rPr>
                <w:rFonts w:ascii="Arial" w:hAnsi="Arial" w:cs="Arial"/>
                <w:color w:val="0083B2" w:themeColor="accent3" w:themeShade="80"/>
                <w:sz w:val="32"/>
                <w:szCs w:val="32"/>
              </w:rPr>
              <w:t>WORKOUTS</w:t>
            </w: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49"/>
        <w:gridCol w:w="2061"/>
        <w:gridCol w:w="2055"/>
        <w:gridCol w:w="2055"/>
        <w:gridCol w:w="2055"/>
        <w:gridCol w:w="2055"/>
      </w:tblGrid>
      <w:tr w:rsidR="002F6E35" w:rsidRPr="00F97475" w14:paraId="0A30883A" w14:textId="77777777" w:rsidTr="00C43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4" w:type="dxa"/>
            <w:shd w:val="clear" w:color="auto" w:fill="E2E2E2" w:themeFill="background2" w:themeFillTint="33"/>
          </w:tcPr>
          <w:p w14:paraId="4DC056DE" w14:textId="7F2A69BD" w:rsidR="002F6E35" w:rsidRPr="00F97475" w:rsidRDefault="00900813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r w:rsidRPr="00F97475">
              <w:rPr>
                <w:rFonts w:ascii="Arial" w:hAnsi="Arial" w:cs="Arial"/>
                <w:color w:val="auto"/>
                <w:szCs w:val="22"/>
              </w:rPr>
              <w:t>Sunday</w:t>
            </w:r>
            <w:r w:rsidR="003B5DC8" w:rsidRPr="00F97475">
              <w:rPr>
                <w:rFonts w:ascii="Arial" w:hAnsi="Arial" w:cs="Arial"/>
                <w:color w:val="auto"/>
                <w:szCs w:val="22"/>
              </w:rPr>
              <w:t xml:space="preserve"> </w:t>
            </w:r>
          </w:p>
        </w:tc>
        <w:tc>
          <w:tcPr>
            <w:tcW w:w="2049" w:type="dxa"/>
            <w:shd w:val="clear" w:color="auto" w:fill="E2E2E2" w:themeFill="background2" w:themeFillTint="33"/>
          </w:tcPr>
          <w:p w14:paraId="66D16FBE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8650153"/>
                <w:placeholder>
                  <w:docPart w:val="8A2D092F2BB04FB38CF80640AED264EC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Monday</w:t>
                </w:r>
              </w:sdtContent>
            </w:sdt>
          </w:p>
        </w:tc>
        <w:tc>
          <w:tcPr>
            <w:tcW w:w="2061" w:type="dxa"/>
            <w:shd w:val="clear" w:color="auto" w:fill="E2E2E2" w:themeFill="background2" w:themeFillTint="33"/>
          </w:tcPr>
          <w:p w14:paraId="0BB8B7D9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-1517691135"/>
                <w:placeholder>
                  <w:docPart w:val="C812015544104C0B94AB334256E95FA8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Tuesday</w:t>
                </w:r>
              </w:sdtContent>
            </w:sdt>
          </w:p>
        </w:tc>
        <w:tc>
          <w:tcPr>
            <w:tcW w:w="2055" w:type="dxa"/>
            <w:shd w:val="clear" w:color="auto" w:fill="E2E2E2" w:themeFill="background2" w:themeFillTint="33"/>
          </w:tcPr>
          <w:p w14:paraId="4871C1EB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-1684429625"/>
                <w:placeholder>
                  <w:docPart w:val="7CF24C75E96D445694CB1CBC7AA64893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Wednesday</w:t>
                </w:r>
              </w:sdtContent>
            </w:sdt>
          </w:p>
        </w:tc>
        <w:tc>
          <w:tcPr>
            <w:tcW w:w="2055" w:type="dxa"/>
            <w:shd w:val="clear" w:color="auto" w:fill="E2E2E2" w:themeFill="background2" w:themeFillTint="33"/>
          </w:tcPr>
          <w:p w14:paraId="4F293627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-1188375605"/>
                <w:placeholder>
                  <w:docPart w:val="F8487B9C488A4F0C85370954E537509A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Thursday</w:t>
                </w:r>
              </w:sdtContent>
            </w:sdt>
          </w:p>
        </w:tc>
        <w:tc>
          <w:tcPr>
            <w:tcW w:w="2055" w:type="dxa"/>
            <w:shd w:val="clear" w:color="auto" w:fill="E2E2E2" w:themeFill="background2" w:themeFillTint="33"/>
          </w:tcPr>
          <w:p w14:paraId="7B0F5194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1991825489"/>
                <w:placeholder>
                  <w:docPart w:val="3DB4B1B9F874422DBB4A36045D293A79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Friday</w:t>
                </w:r>
              </w:sdtContent>
            </w:sdt>
          </w:p>
        </w:tc>
        <w:tc>
          <w:tcPr>
            <w:tcW w:w="2055" w:type="dxa"/>
            <w:shd w:val="clear" w:color="auto" w:fill="E2E2E2" w:themeFill="background2" w:themeFillTint="33"/>
          </w:tcPr>
          <w:p w14:paraId="15B98BAF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115736794"/>
                <w:placeholder>
                  <w:docPart w:val="FC4193D2A6C24610AE6150E3EEE1759E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Saturday</w:t>
                </w:r>
              </w:sdtContent>
            </w:sdt>
          </w:p>
        </w:tc>
      </w:tr>
      <w:tr w:rsidR="00BB080F" w:rsidRPr="00F97475" w14:paraId="1726322F" w14:textId="77777777" w:rsidTr="00F97475">
        <w:trPr>
          <w:trHeight w:val="343"/>
        </w:trPr>
        <w:tc>
          <w:tcPr>
            <w:tcW w:w="2054" w:type="dxa"/>
            <w:tcBorders>
              <w:bottom w:val="nil"/>
            </w:tcBorders>
            <w:shd w:val="clear" w:color="auto" w:fill="FFFFCC" w:themeFill="accent6" w:themeFillTint="33"/>
          </w:tcPr>
          <w:p w14:paraId="02E6CFC6" w14:textId="5B1C36A4" w:rsidR="00AA2C9D" w:rsidRPr="00577D11" w:rsidRDefault="005B7DF1" w:rsidP="00AA2C9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 xml:space="preserve">Try to add a stretching routine in every day. </w:t>
            </w:r>
          </w:p>
        </w:tc>
        <w:tc>
          <w:tcPr>
            <w:tcW w:w="2049" w:type="dxa"/>
            <w:tcBorders>
              <w:bottom w:val="nil"/>
            </w:tcBorders>
            <w:shd w:val="clear" w:color="auto" w:fill="FFFFFF" w:themeFill="background1"/>
          </w:tcPr>
          <w:p w14:paraId="08D57995" w14:textId="77777777" w:rsidR="00BB080F" w:rsidRPr="00577D11" w:rsidRDefault="00F97475" w:rsidP="00F97475">
            <w:pPr>
              <w:rPr>
                <w:rFonts w:ascii="Arial" w:hAnsi="Arial" w:cs="Arial"/>
              </w:rPr>
            </w:pPr>
            <w:r w:rsidRPr="00577D11">
              <w:rPr>
                <w:rFonts w:ascii="Arial" w:hAnsi="Arial" w:cs="Arial"/>
              </w:rPr>
              <w:t>1</w:t>
            </w:r>
          </w:p>
          <w:p w14:paraId="5239ED8C" w14:textId="77777777" w:rsidR="00E30158" w:rsidRDefault="007A0160" w:rsidP="00F974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min Christmas workout</w:t>
            </w:r>
          </w:p>
          <w:p w14:paraId="2BFCD27E" w14:textId="1D6EE691" w:rsidR="007A0160" w:rsidRDefault="007A0160" w:rsidP="00F97475">
            <w:pPr>
              <w:rPr>
                <w:rFonts w:ascii="Arial" w:hAnsi="Arial" w:cs="Arial"/>
              </w:rPr>
            </w:pPr>
            <w:hyperlink r:id="rId10" w:history="1">
              <w:r w:rsidRPr="00230982">
                <w:rPr>
                  <w:rStyle w:val="Hyperlink"/>
                  <w:rFonts w:ascii="Arial" w:hAnsi="Arial" w:cs="Arial"/>
                </w:rPr>
                <w:t>https://youtu.be/-GOqUFGOFWc</w:t>
              </w:r>
            </w:hyperlink>
          </w:p>
          <w:p w14:paraId="04E22BE5" w14:textId="39900F1E" w:rsidR="007A0160" w:rsidRDefault="007A0160" w:rsidP="00F974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 min </w:t>
            </w:r>
            <w:r w:rsidR="006E25B3">
              <w:rPr>
                <w:rFonts w:ascii="Arial" w:hAnsi="Arial" w:cs="Arial"/>
              </w:rPr>
              <w:t>Total</w:t>
            </w:r>
            <w:r>
              <w:rPr>
                <w:rFonts w:ascii="Arial" w:hAnsi="Arial" w:cs="Arial"/>
              </w:rPr>
              <w:t xml:space="preserve"> Body Strength</w:t>
            </w:r>
          </w:p>
          <w:p w14:paraId="6BBD82F8" w14:textId="3145696F" w:rsidR="007A0160" w:rsidRPr="00E30158" w:rsidRDefault="007A0160" w:rsidP="00F97475">
            <w:pPr>
              <w:rPr>
                <w:rFonts w:ascii="Arial" w:hAnsi="Arial" w:cs="Arial"/>
              </w:rPr>
            </w:pPr>
            <w:hyperlink r:id="rId11" w:history="1">
              <w:r w:rsidRPr="007A0160">
                <w:rPr>
                  <w:rFonts w:ascii="Arial" w:hAnsi="Arial" w:cs="Arial"/>
                  <w:color w:val="1155CC"/>
                  <w:u w:val="single"/>
                </w:rPr>
                <w:t>https://youtu.be/O9PTFZcRA60</w:t>
              </w:r>
            </w:hyperlink>
          </w:p>
        </w:tc>
        <w:tc>
          <w:tcPr>
            <w:tcW w:w="2061" w:type="dxa"/>
            <w:tcBorders>
              <w:bottom w:val="nil"/>
            </w:tcBorders>
            <w:shd w:val="clear" w:color="auto" w:fill="FFFFFF" w:themeFill="background1"/>
          </w:tcPr>
          <w:p w14:paraId="672656FC" w14:textId="77777777" w:rsidR="00BB080F" w:rsidRPr="00577D11" w:rsidRDefault="00F9747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2</w:t>
            </w:r>
          </w:p>
          <w:p w14:paraId="3BC6357D" w14:textId="77777777" w:rsidR="00E30158" w:rsidRDefault="007A0160" w:rsidP="00F974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15 min Brain &amp; Body</w:t>
            </w:r>
          </w:p>
          <w:p w14:paraId="188CFF42" w14:textId="77777777" w:rsidR="007A0160" w:rsidRDefault="007A0160" w:rsidP="00F97475">
            <w:pPr>
              <w:pStyle w:val="Dates"/>
              <w:jc w:val="left"/>
              <w:rPr>
                <w:color w:val="auto"/>
                <w:sz w:val="18"/>
              </w:rPr>
            </w:pPr>
            <w:hyperlink r:id="rId12" w:history="1">
              <w:r w:rsidRPr="007A016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https://youtu.be/wKsjuENJiws</w:t>
              </w:r>
            </w:hyperlink>
          </w:p>
          <w:p w14:paraId="5DA52BD4" w14:textId="77777777" w:rsidR="007A0160" w:rsidRDefault="007A0160" w:rsidP="00F974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15 min Walking Workout (30 sec)</w:t>
            </w:r>
          </w:p>
          <w:p w14:paraId="60564C18" w14:textId="1C4C0447" w:rsidR="007A0160" w:rsidRPr="007A0160" w:rsidRDefault="007A0160" w:rsidP="00F974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3" w:history="1">
              <w:r w:rsidRPr="007A016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https://youtu.be/H4R1xvcP94E</w:t>
              </w:r>
            </w:hyperlink>
          </w:p>
        </w:tc>
        <w:tc>
          <w:tcPr>
            <w:tcW w:w="2055" w:type="dxa"/>
            <w:tcBorders>
              <w:bottom w:val="nil"/>
            </w:tcBorders>
          </w:tcPr>
          <w:p w14:paraId="2CDACEAF" w14:textId="77777777" w:rsidR="00BB080F" w:rsidRPr="00577D11" w:rsidRDefault="00F9747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3</w:t>
            </w:r>
          </w:p>
          <w:p w14:paraId="2CFAC6AB" w14:textId="77777777" w:rsidR="007A0160" w:rsidRDefault="007A0160" w:rsidP="007A016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40 min All-in-One</w:t>
            </w:r>
          </w:p>
          <w:p w14:paraId="69B22A21" w14:textId="2BA4602B" w:rsidR="00E30158" w:rsidRPr="00577D11" w:rsidRDefault="007A0160" w:rsidP="007A016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4" w:history="1">
              <w:r w:rsidRPr="008A0C9E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https://youtu.be/E0FpF0J0tg8</w:t>
              </w:r>
            </w:hyperlink>
          </w:p>
        </w:tc>
        <w:tc>
          <w:tcPr>
            <w:tcW w:w="2055" w:type="dxa"/>
            <w:tcBorders>
              <w:bottom w:val="nil"/>
            </w:tcBorders>
          </w:tcPr>
          <w:p w14:paraId="65CCF56D" w14:textId="77777777" w:rsidR="00BB080F" w:rsidRPr="00577D11" w:rsidRDefault="00F9747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4</w:t>
            </w:r>
          </w:p>
          <w:p w14:paraId="718F42E3" w14:textId="77777777" w:rsidR="00482493" w:rsidRPr="00577D11" w:rsidRDefault="00482493" w:rsidP="00482493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20 min HIIT</w:t>
            </w:r>
          </w:p>
          <w:p w14:paraId="0808DF02" w14:textId="77777777" w:rsidR="00F97475" w:rsidRDefault="00482493" w:rsidP="00482493">
            <w:pPr>
              <w:pStyle w:val="Dates"/>
              <w:jc w:val="left"/>
            </w:pPr>
            <w:hyperlink r:id="rId15" w:history="1">
              <w:r w:rsidRPr="00577D11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https://youtu.be/bmYc5GME4IA</w:t>
              </w:r>
            </w:hyperlink>
          </w:p>
          <w:p w14:paraId="73072607" w14:textId="6F86C4BC" w:rsidR="008A0C9E" w:rsidRPr="00577D11" w:rsidRDefault="008A0C9E" w:rsidP="006E25B3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055" w:type="dxa"/>
            <w:tcBorders>
              <w:bottom w:val="nil"/>
            </w:tcBorders>
          </w:tcPr>
          <w:p w14:paraId="731D4B32" w14:textId="77777777" w:rsidR="00BB080F" w:rsidRPr="00577D11" w:rsidRDefault="00F9747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5</w:t>
            </w:r>
          </w:p>
          <w:p w14:paraId="7B1560A0" w14:textId="10F29FD6" w:rsidR="00F97475" w:rsidRDefault="007A0160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15 min Barre Strength &amp; Balance</w:t>
            </w:r>
          </w:p>
          <w:p w14:paraId="72DB797B" w14:textId="357C44CB" w:rsidR="007A0160" w:rsidRDefault="007A0160" w:rsidP="00BB080F">
            <w:pPr>
              <w:pStyle w:val="Dates"/>
              <w:jc w:val="left"/>
            </w:pPr>
            <w:hyperlink r:id="rId16" w:history="1">
              <w:r w:rsidRPr="007A016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https://youtu.be/lWLWVb_Y7HI</w:t>
              </w:r>
            </w:hyperlink>
          </w:p>
          <w:p w14:paraId="3093C6B6" w14:textId="77777777" w:rsidR="00E30158" w:rsidRDefault="00E30158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 xml:space="preserve">10 min Standing Abs </w:t>
            </w:r>
          </w:p>
          <w:p w14:paraId="744AC5EA" w14:textId="3C096204" w:rsidR="00E30158" w:rsidRPr="00577D11" w:rsidRDefault="00E30158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7" w:history="1">
              <w:r w:rsidRPr="00E30158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https://youtu.be/Uz2Btnnc9Aw</w:t>
              </w:r>
            </w:hyperlink>
          </w:p>
        </w:tc>
        <w:tc>
          <w:tcPr>
            <w:tcW w:w="2055" w:type="dxa"/>
            <w:tcBorders>
              <w:bottom w:val="nil"/>
            </w:tcBorders>
          </w:tcPr>
          <w:p w14:paraId="7DE39310" w14:textId="1217E2EA" w:rsidR="00BB080F" w:rsidRPr="00577D11" w:rsidRDefault="00F9747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6</w:t>
            </w:r>
          </w:p>
          <w:p w14:paraId="7BF7B0A8" w14:textId="77777777" w:rsidR="00F97475" w:rsidRPr="00577D11" w:rsidRDefault="00F97475" w:rsidP="00F974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15 min Walk</w:t>
            </w:r>
          </w:p>
          <w:p w14:paraId="68410FF8" w14:textId="77777777" w:rsidR="00F97475" w:rsidRPr="00577D11" w:rsidRDefault="00F97475" w:rsidP="00F974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8" w:history="1">
              <w:r w:rsidRPr="00577D11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https://youtu.be/6YKGcF6j0Zk</w:t>
              </w:r>
            </w:hyperlink>
          </w:p>
          <w:p w14:paraId="66509C62" w14:textId="542F4CA9" w:rsidR="006E25B3" w:rsidRPr="00577D11" w:rsidRDefault="006E25B3" w:rsidP="006E25B3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15 min Healthy Walk</w:t>
            </w:r>
          </w:p>
          <w:p w14:paraId="3D8C3CEF" w14:textId="77777777" w:rsidR="006E25B3" w:rsidRPr="00577D11" w:rsidRDefault="006E25B3" w:rsidP="006E25B3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9" w:history="1">
              <w:r w:rsidRPr="00577D11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https://youtu.be/sA645DcU2YA</w:t>
              </w:r>
            </w:hyperlink>
          </w:p>
          <w:p w14:paraId="73978715" w14:textId="480A74CA" w:rsidR="009722AD" w:rsidRPr="00577D11" w:rsidRDefault="009722AD" w:rsidP="00F974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</w:tr>
      <w:tr w:rsidR="00BB080F" w:rsidRPr="00F97475" w14:paraId="7CE807AA" w14:textId="77777777" w:rsidTr="00577D11">
        <w:trPr>
          <w:cantSplit/>
          <w:trHeight w:hRule="exact" w:val="60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CC" w:themeFill="accent6" w:themeFillTint="33"/>
          </w:tcPr>
          <w:p w14:paraId="2F5FEACD" w14:textId="1AA553D9" w:rsidR="00BB080F" w:rsidRPr="00577D11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0DBF7705" w14:textId="2B4F420A" w:rsidR="00BB080F" w:rsidRPr="00577D11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61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0545A54E" w14:textId="2A020A3B" w:rsidR="00BB080F" w:rsidRPr="00577D11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BE35470" w14:textId="7C143D22" w:rsidR="00BB080F" w:rsidRPr="00577D11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B2B21E2" w14:textId="6893759F" w:rsidR="00BB080F" w:rsidRPr="00577D11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0BFA2BD" w14:textId="47BAE942" w:rsidR="004404C1" w:rsidRPr="00577D11" w:rsidRDefault="004404C1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2D2D2A6" w14:textId="6273E3C6" w:rsidR="00C136E2" w:rsidRPr="00577D11" w:rsidRDefault="00C136E2" w:rsidP="00C136E2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BB080F" w:rsidRPr="00F97475" w14:paraId="3F4DE4B8" w14:textId="77777777" w:rsidTr="00777FC4">
        <w:trPr>
          <w:trHeight w:val="1096"/>
        </w:trPr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3840B1DF" w14:textId="1C26B53F" w:rsidR="00BB080F" w:rsidRPr="00577D11" w:rsidRDefault="00577D11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7</w:t>
            </w:r>
          </w:p>
          <w:p w14:paraId="33EF445E" w14:textId="77777777" w:rsidR="0088701B" w:rsidRPr="0088701B" w:rsidRDefault="0088701B" w:rsidP="008A0C9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8701B">
              <w:rPr>
                <w:rFonts w:ascii="Arial" w:hAnsi="Arial" w:cs="Arial"/>
                <w:color w:val="auto"/>
                <w:sz w:val="18"/>
              </w:rPr>
              <w:t>10 min Fit Over 50</w:t>
            </w:r>
          </w:p>
          <w:p w14:paraId="241FD3A7" w14:textId="77777777" w:rsidR="0088701B" w:rsidRDefault="0088701B" w:rsidP="008A0C9E">
            <w:pPr>
              <w:pStyle w:val="Dates"/>
              <w:jc w:val="left"/>
            </w:pPr>
            <w:hyperlink r:id="rId20" w:history="1">
              <w:r w:rsidRPr="0088701B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https://youtu.be/tpFkBAQYkAo</w:t>
              </w:r>
            </w:hyperlink>
          </w:p>
          <w:p w14:paraId="742564C3" w14:textId="77777777" w:rsidR="006E25B3" w:rsidRPr="006E25B3" w:rsidRDefault="006E25B3" w:rsidP="008A0C9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6E25B3">
              <w:rPr>
                <w:rFonts w:ascii="Arial" w:hAnsi="Arial" w:cs="Arial"/>
                <w:color w:val="auto"/>
                <w:sz w:val="18"/>
              </w:rPr>
              <w:t>20 min Brain &amp; Body</w:t>
            </w:r>
          </w:p>
          <w:p w14:paraId="6C7AF67F" w14:textId="76798E6A" w:rsidR="006E25B3" w:rsidRPr="008A0C9E" w:rsidRDefault="006E25B3" w:rsidP="008A0C9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1" w:history="1">
              <w:r w:rsidRPr="006E25B3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https://youtu.be/YU_X-AUyUxE</w:t>
              </w:r>
            </w:hyperlink>
          </w:p>
        </w:tc>
        <w:tc>
          <w:tcPr>
            <w:tcW w:w="2049" w:type="dxa"/>
            <w:tcBorders>
              <w:top w:val="single" w:sz="6" w:space="0" w:color="BFBFBF" w:themeColor="background1" w:themeShade="BF"/>
              <w:bottom w:val="nil"/>
            </w:tcBorders>
          </w:tcPr>
          <w:p w14:paraId="2344112A" w14:textId="789C2340" w:rsidR="00BB080F" w:rsidRPr="00577D11" w:rsidRDefault="00577D11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8</w:t>
            </w:r>
          </w:p>
          <w:p w14:paraId="5DEA4D98" w14:textId="77777777" w:rsidR="009722AD" w:rsidRDefault="007A0160" w:rsidP="007A016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New upload online +</w:t>
            </w:r>
          </w:p>
          <w:p w14:paraId="20D2295A" w14:textId="77777777" w:rsidR="007A0160" w:rsidRDefault="006E25B3" w:rsidP="007A016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17 min Isometric Strength Workout</w:t>
            </w:r>
          </w:p>
          <w:p w14:paraId="444F5C26" w14:textId="7BF8B3B8" w:rsidR="006E25B3" w:rsidRPr="00577D11" w:rsidRDefault="006E25B3" w:rsidP="007A016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2" w:history="1">
              <w:r w:rsidRPr="006E25B3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https://youtu.be/M72dc1Tt-ZI</w:t>
              </w:r>
            </w:hyperlink>
          </w:p>
        </w:tc>
        <w:tc>
          <w:tcPr>
            <w:tcW w:w="2061" w:type="dxa"/>
            <w:tcBorders>
              <w:top w:val="single" w:sz="6" w:space="0" w:color="BFBFBF" w:themeColor="background1" w:themeShade="BF"/>
              <w:bottom w:val="nil"/>
            </w:tcBorders>
          </w:tcPr>
          <w:p w14:paraId="5469B2FA" w14:textId="60E6B893" w:rsidR="00BB080F" w:rsidRPr="00577D11" w:rsidRDefault="00577D11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9</w:t>
            </w:r>
          </w:p>
          <w:p w14:paraId="199BA695" w14:textId="19C19739" w:rsidR="000058E8" w:rsidRDefault="000058E8" w:rsidP="006E25B3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 xml:space="preserve">20 min </w:t>
            </w:r>
            <w:r w:rsidR="006E25B3">
              <w:rPr>
                <w:rFonts w:ascii="Arial" w:hAnsi="Arial" w:cs="Arial"/>
                <w:color w:val="auto"/>
                <w:sz w:val="18"/>
              </w:rPr>
              <w:t>Low Impact Walk; 15 sec moves</w:t>
            </w:r>
          </w:p>
          <w:p w14:paraId="68460890" w14:textId="3627FEA1" w:rsidR="006E25B3" w:rsidRDefault="006E25B3" w:rsidP="006E25B3">
            <w:pPr>
              <w:pStyle w:val="Dates"/>
              <w:jc w:val="left"/>
            </w:pPr>
            <w:hyperlink r:id="rId23" w:history="1">
              <w:r w:rsidRPr="006E25B3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https://youtu.be/IA9yH2994vY</w:t>
              </w:r>
            </w:hyperlink>
          </w:p>
          <w:p w14:paraId="36C5EE51" w14:textId="77777777" w:rsidR="008A0C9E" w:rsidRPr="008A0C9E" w:rsidRDefault="008A0C9E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A0C9E">
              <w:rPr>
                <w:rFonts w:ascii="Arial" w:hAnsi="Arial" w:cs="Arial"/>
                <w:color w:val="auto"/>
                <w:sz w:val="18"/>
              </w:rPr>
              <w:t>7 min Balance</w:t>
            </w:r>
          </w:p>
          <w:p w14:paraId="338EFAF1" w14:textId="41ED7CB7" w:rsidR="008A0C9E" w:rsidRPr="00577D11" w:rsidRDefault="008A0C9E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4" w:history="1">
              <w:r w:rsidRPr="008A0C9E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https://youtu.be/eL2-lj8nSR4</w:t>
              </w:r>
            </w:hyperlink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11A06C2" w14:textId="130F971D" w:rsidR="00BB080F" w:rsidRPr="00577D11" w:rsidRDefault="00577D11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10</w:t>
            </w:r>
          </w:p>
          <w:p w14:paraId="6A8E76B2" w14:textId="77777777" w:rsidR="007A0160" w:rsidRDefault="007A0160" w:rsidP="007A016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45 min All-in-One</w:t>
            </w:r>
          </w:p>
          <w:p w14:paraId="766C84DE" w14:textId="77777777" w:rsidR="007A0160" w:rsidRDefault="007A0160" w:rsidP="007A016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 xml:space="preserve">(20 min cardio + 15 min </w:t>
            </w:r>
            <w:proofErr w:type="spellStart"/>
            <w:r>
              <w:rPr>
                <w:rFonts w:ascii="Arial" w:hAnsi="Arial" w:cs="Arial"/>
                <w:color w:val="auto"/>
                <w:sz w:val="18"/>
              </w:rPr>
              <w:t>cardio+strength</w:t>
            </w:r>
            <w:proofErr w:type="spellEnd"/>
            <w:r>
              <w:rPr>
                <w:rFonts w:ascii="Arial" w:hAnsi="Arial" w:cs="Arial"/>
                <w:color w:val="auto"/>
                <w:sz w:val="18"/>
              </w:rPr>
              <w:t>)</w:t>
            </w:r>
          </w:p>
          <w:p w14:paraId="0F3DC0ED" w14:textId="3C3242AB" w:rsidR="008A0C9E" w:rsidRPr="00577D11" w:rsidRDefault="007A0160" w:rsidP="007A016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5" w:history="1">
              <w:r w:rsidRPr="00E30158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https://youtu.be/h0zl3GG80QQ</w:t>
              </w:r>
            </w:hyperlink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175A557" w14:textId="707F94EB" w:rsidR="00BB080F" w:rsidRPr="00577D11" w:rsidRDefault="00577D11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11</w:t>
            </w:r>
          </w:p>
          <w:p w14:paraId="2E4E5B5B" w14:textId="77777777" w:rsidR="00482493" w:rsidRDefault="008A0C9E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Cardio</w:t>
            </w:r>
          </w:p>
          <w:p w14:paraId="7BEAC623" w14:textId="77777777" w:rsidR="007A0160" w:rsidRDefault="008A0C9E" w:rsidP="007A0160">
            <w:pPr>
              <w:pStyle w:val="Dates"/>
              <w:jc w:val="left"/>
            </w:pPr>
            <w:hyperlink r:id="rId26" w:history="1">
              <w:r w:rsidRPr="008A0C9E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https://youtu.be/kHx-PyUWF5w</w:t>
              </w:r>
            </w:hyperlink>
          </w:p>
          <w:p w14:paraId="02294437" w14:textId="744AFD77" w:rsidR="007A0160" w:rsidRPr="008A0C9E" w:rsidRDefault="007A0160" w:rsidP="007A016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A0C9E">
              <w:rPr>
                <w:rFonts w:ascii="Arial" w:hAnsi="Arial" w:cs="Arial"/>
                <w:color w:val="auto"/>
                <w:sz w:val="18"/>
              </w:rPr>
              <w:t>7 min Balance</w:t>
            </w:r>
          </w:p>
          <w:p w14:paraId="4F1F019D" w14:textId="042AAD67" w:rsidR="008A0C9E" w:rsidRPr="00482493" w:rsidRDefault="007A0160" w:rsidP="007A016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7" w:history="1">
              <w:r w:rsidRPr="008A0C9E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https://youtu.be/eL2-lj8nSR4</w:t>
              </w:r>
            </w:hyperlink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C810114" w14:textId="5691E3AC" w:rsidR="00BB080F" w:rsidRPr="00577D11" w:rsidRDefault="00577D11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12</w:t>
            </w:r>
          </w:p>
          <w:p w14:paraId="3DECB99A" w14:textId="77777777" w:rsidR="00CA5552" w:rsidRPr="00577D11" w:rsidRDefault="000058E8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35 min Cardio &amp; Strength</w:t>
            </w:r>
          </w:p>
          <w:p w14:paraId="738DC2BE" w14:textId="41B77CE4" w:rsidR="000058E8" w:rsidRPr="00577D11" w:rsidRDefault="000058E8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8" w:history="1">
              <w:r w:rsidRPr="00577D11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https://youtu.be/_ju90x3W_jg</w:t>
              </w:r>
            </w:hyperlink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F1FF09C" w14:textId="68C9CDF2" w:rsidR="00BB080F" w:rsidRPr="00577D11" w:rsidRDefault="00577D11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13</w:t>
            </w:r>
          </w:p>
          <w:p w14:paraId="6E2B9513" w14:textId="77777777" w:rsidR="000058E8" w:rsidRPr="00577D11" w:rsidRDefault="00577D11" w:rsidP="00577D11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20 min 1970’s</w:t>
            </w:r>
          </w:p>
          <w:p w14:paraId="600408F6" w14:textId="77777777" w:rsidR="00577D11" w:rsidRDefault="00577D11" w:rsidP="00577D11">
            <w:pPr>
              <w:pStyle w:val="Dates"/>
              <w:jc w:val="left"/>
            </w:pPr>
            <w:hyperlink r:id="rId29" w:history="1">
              <w:r w:rsidRPr="00577D11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https://youtu.be/xqA_T8qQB4g</w:t>
              </w:r>
            </w:hyperlink>
          </w:p>
          <w:p w14:paraId="22AC7FAB" w14:textId="77777777" w:rsidR="008A0C9E" w:rsidRPr="008A0C9E" w:rsidRDefault="008A0C9E" w:rsidP="00577D11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A0C9E">
              <w:rPr>
                <w:rFonts w:ascii="Arial" w:hAnsi="Arial" w:cs="Arial"/>
                <w:color w:val="auto"/>
                <w:sz w:val="18"/>
              </w:rPr>
              <w:t>15 min Walk, 120 BPM</w:t>
            </w:r>
          </w:p>
          <w:p w14:paraId="2074E3A5" w14:textId="55413FD4" w:rsidR="008A0C9E" w:rsidRPr="00577D11" w:rsidRDefault="008A0C9E" w:rsidP="00577D11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30" w:history="1">
              <w:r w:rsidRPr="008A0C9E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https://youtu.be/H4R1xvcP94E</w:t>
              </w:r>
            </w:hyperlink>
          </w:p>
        </w:tc>
      </w:tr>
      <w:tr w:rsidR="00BB080F" w:rsidRPr="00F97475" w14:paraId="36684AE9" w14:textId="77777777" w:rsidTr="00577D11">
        <w:trPr>
          <w:trHeight w:hRule="exact" w:val="60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  <w:vAlign w:val="center"/>
          </w:tcPr>
          <w:p w14:paraId="2A4C2E07" w14:textId="002E7A16" w:rsidR="00BB080F" w:rsidRPr="00577D11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</w:tcPr>
          <w:p w14:paraId="478E8B73" w14:textId="6C3FCF0C" w:rsidR="00BB080F" w:rsidRPr="00577D11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61" w:type="dxa"/>
            <w:tcBorders>
              <w:top w:val="nil"/>
              <w:bottom w:val="single" w:sz="6" w:space="0" w:color="BFBFBF" w:themeColor="background1" w:themeShade="BF"/>
            </w:tcBorders>
          </w:tcPr>
          <w:p w14:paraId="42888A80" w14:textId="2952F01E" w:rsidR="00BB080F" w:rsidRPr="00577D11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B363488" w14:textId="3E988611" w:rsidR="00BB080F" w:rsidRPr="00577D11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98A0BB1" w14:textId="759516CF" w:rsidR="00BB080F" w:rsidRPr="00577D11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FEF474F" w14:textId="4EF9659D" w:rsidR="00BB080F" w:rsidRPr="00577D11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98FA2E1" w14:textId="1164027D" w:rsidR="00BB080F" w:rsidRPr="00577D11" w:rsidRDefault="00BB080F" w:rsidP="00BB080F">
            <w:pPr>
              <w:rPr>
                <w:rFonts w:ascii="Arial" w:hAnsi="Arial" w:cs="Arial"/>
              </w:rPr>
            </w:pPr>
          </w:p>
        </w:tc>
      </w:tr>
      <w:tr w:rsidR="00BB080F" w:rsidRPr="00F97475" w14:paraId="18043CDB" w14:textId="77777777" w:rsidTr="00C438FC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5A0E96D3" w14:textId="0F6263E6" w:rsidR="00BB080F" w:rsidRPr="00577D11" w:rsidRDefault="00577D11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14</w:t>
            </w:r>
          </w:p>
        </w:tc>
        <w:tc>
          <w:tcPr>
            <w:tcW w:w="2049" w:type="dxa"/>
            <w:tcBorders>
              <w:top w:val="single" w:sz="6" w:space="0" w:color="BFBFBF" w:themeColor="background1" w:themeShade="BF"/>
              <w:bottom w:val="nil"/>
            </w:tcBorders>
          </w:tcPr>
          <w:p w14:paraId="7CBCEFBF" w14:textId="130E3A5F" w:rsidR="00BB080F" w:rsidRPr="00577D11" w:rsidRDefault="00BB080F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1</w:t>
            </w:r>
            <w:r w:rsidR="00577D11" w:rsidRPr="00577D11">
              <w:rPr>
                <w:rFonts w:ascii="Arial" w:hAnsi="Arial" w:cs="Arial"/>
                <w:color w:val="auto"/>
                <w:sz w:val="18"/>
              </w:rPr>
              <w:t>5</w:t>
            </w:r>
          </w:p>
        </w:tc>
        <w:tc>
          <w:tcPr>
            <w:tcW w:w="2061" w:type="dxa"/>
            <w:tcBorders>
              <w:top w:val="single" w:sz="6" w:space="0" w:color="BFBFBF" w:themeColor="background1" w:themeShade="BF"/>
              <w:bottom w:val="nil"/>
            </w:tcBorders>
          </w:tcPr>
          <w:p w14:paraId="77465D15" w14:textId="2FEEDE88" w:rsidR="00BB080F" w:rsidRPr="00577D11" w:rsidRDefault="00BB080F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1</w:t>
            </w:r>
            <w:r w:rsidR="00577D11" w:rsidRPr="00577D11">
              <w:rPr>
                <w:rFonts w:ascii="Arial" w:hAnsi="Arial" w:cs="Arial"/>
                <w:color w:val="auto"/>
                <w:sz w:val="18"/>
              </w:rPr>
              <w:t>6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16DE1A4" w14:textId="02F58438" w:rsidR="00BB080F" w:rsidRPr="00577D11" w:rsidRDefault="00BB080F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1</w:t>
            </w:r>
            <w:r w:rsidR="00577D11" w:rsidRPr="00577D11">
              <w:rPr>
                <w:rFonts w:ascii="Arial" w:hAnsi="Arial" w:cs="Arial"/>
                <w:color w:val="auto"/>
                <w:sz w:val="18"/>
              </w:rPr>
              <w:t>7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F7649E3" w14:textId="23A95247" w:rsidR="00BB080F" w:rsidRPr="00577D11" w:rsidRDefault="00BB080F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1</w:t>
            </w:r>
            <w:r w:rsidR="00577D11" w:rsidRPr="00577D11">
              <w:rPr>
                <w:rFonts w:ascii="Arial" w:hAnsi="Arial" w:cs="Arial"/>
                <w:color w:val="auto"/>
                <w:sz w:val="18"/>
              </w:rPr>
              <w:t>8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7FD663B" w14:textId="1AD17067" w:rsidR="00BB080F" w:rsidRPr="00577D11" w:rsidRDefault="00BB080F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1</w:t>
            </w:r>
            <w:r w:rsidR="00577D11" w:rsidRPr="00577D11">
              <w:rPr>
                <w:rFonts w:ascii="Arial" w:hAnsi="Arial" w:cs="Arial"/>
                <w:color w:val="auto"/>
                <w:sz w:val="18"/>
              </w:rPr>
              <w:t>9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F4793F7" w14:textId="3E096D51" w:rsidR="00BB080F" w:rsidRPr="00577D11" w:rsidRDefault="00577D11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20</w:t>
            </w:r>
          </w:p>
        </w:tc>
      </w:tr>
      <w:tr w:rsidR="00BB080F" w:rsidRPr="00F97475" w14:paraId="7163FC3F" w14:textId="77777777" w:rsidTr="00577D11">
        <w:trPr>
          <w:trHeight w:hRule="exact" w:val="1578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6229A44B" w14:textId="77777777" w:rsidR="006E25B3" w:rsidRDefault="006E25B3" w:rsidP="006E25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min Japanese Walking Method</w:t>
            </w:r>
          </w:p>
          <w:p w14:paraId="759F5407" w14:textId="7290C3A9" w:rsidR="000058E8" w:rsidRPr="006E25B3" w:rsidRDefault="006E25B3" w:rsidP="006E25B3">
            <w:pPr>
              <w:pStyle w:val="Dates"/>
              <w:jc w:val="left"/>
              <w:rPr>
                <w:rFonts w:ascii="Arial" w:hAnsi="Arial" w:cs="Arial"/>
                <w:sz w:val="18"/>
              </w:rPr>
            </w:pPr>
            <w:hyperlink r:id="rId31" w:history="1">
              <w:r w:rsidRPr="006E25B3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https://youtu.be/R6lfFrt7g0s</w:t>
              </w:r>
            </w:hyperlink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</w:tcPr>
          <w:p w14:paraId="650262F2" w14:textId="77777777" w:rsidR="007A0160" w:rsidRDefault="007A0160" w:rsidP="007A016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20 min Walk with optional weights</w:t>
            </w:r>
          </w:p>
          <w:p w14:paraId="279ADDD2" w14:textId="77777777" w:rsidR="007A0160" w:rsidRDefault="007A0160" w:rsidP="007A016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32" w:history="1">
              <w:r w:rsidRPr="008A0C9E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https://youtu.be/4BZ1t_aKCT8</w:t>
              </w:r>
            </w:hyperlink>
          </w:p>
          <w:p w14:paraId="7B3C7716" w14:textId="77777777" w:rsidR="007A0160" w:rsidRPr="00577D11" w:rsidRDefault="007A0160" w:rsidP="007A016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15 min Legs, hips</w:t>
            </w:r>
          </w:p>
          <w:p w14:paraId="7C6792C4" w14:textId="59B170DD" w:rsidR="000058E8" w:rsidRPr="00577D11" w:rsidRDefault="007A0160" w:rsidP="007A016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33" w:history="1">
              <w:r w:rsidRPr="00577D11">
                <w:rPr>
                  <w:rStyle w:val="Hyperlink"/>
                  <w:rFonts w:ascii="Arial" w:hAnsi="Arial" w:cs="Arial"/>
                  <w:sz w:val="18"/>
                </w:rPr>
                <w:t>https://youtu.be/d8X8ZlYDlUQ</w:t>
              </w:r>
            </w:hyperlink>
          </w:p>
        </w:tc>
        <w:tc>
          <w:tcPr>
            <w:tcW w:w="2061" w:type="dxa"/>
            <w:tcBorders>
              <w:top w:val="nil"/>
              <w:bottom w:val="single" w:sz="6" w:space="0" w:color="BFBFBF" w:themeColor="background1" w:themeShade="BF"/>
            </w:tcBorders>
          </w:tcPr>
          <w:p w14:paraId="2BF308A0" w14:textId="328C6475" w:rsidR="000058E8" w:rsidRPr="00577D11" w:rsidRDefault="00577D11" w:rsidP="005B7DF1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10 min Happy Walk</w:t>
            </w:r>
          </w:p>
          <w:p w14:paraId="6773BA05" w14:textId="639E9302" w:rsidR="00577D11" w:rsidRPr="00577D11" w:rsidRDefault="00577D11" w:rsidP="005B7DF1">
            <w:pPr>
              <w:pStyle w:val="Dates"/>
              <w:jc w:val="left"/>
              <w:rPr>
                <w:color w:val="auto"/>
                <w:sz w:val="18"/>
              </w:rPr>
            </w:pPr>
            <w:hyperlink r:id="rId34" w:history="1">
              <w:r w:rsidRPr="00577D11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https://youtu.be/VDcb-srSdlo</w:t>
              </w:r>
            </w:hyperlink>
          </w:p>
          <w:p w14:paraId="7DC01FB9" w14:textId="77777777" w:rsidR="006E25B3" w:rsidRDefault="006E25B3" w:rsidP="006E25B3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 xml:space="preserve">20 min </w:t>
            </w:r>
            <w:r>
              <w:rPr>
                <w:rFonts w:ascii="Arial" w:hAnsi="Arial" w:cs="Arial"/>
                <w:color w:val="auto"/>
                <w:sz w:val="18"/>
              </w:rPr>
              <w:t>Low Impact Walk; 15 sec moves</w:t>
            </w:r>
          </w:p>
          <w:p w14:paraId="4E8DFAFC" w14:textId="77777777" w:rsidR="006E25B3" w:rsidRDefault="006E25B3" w:rsidP="006E25B3">
            <w:pPr>
              <w:pStyle w:val="Dates"/>
              <w:jc w:val="left"/>
            </w:pPr>
            <w:hyperlink r:id="rId35" w:history="1">
              <w:r w:rsidRPr="006E25B3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https://youtu.be/IA9yH2994vY</w:t>
              </w:r>
            </w:hyperlink>
          </w:p>
          <w:p w14:paraId="2C765DB8" w14:textId="2A6FEC24" w:rsidR="00577D11" w:rsidRPr="00577D11" w:rsidRDefault="00577D11" w:rsidP="006E25B3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A4F6784" w14:textId="31AFCF8B" w:rsidR="00F97475" w:rsidRPr="00577D11" w:rsidRDefault="00F97475" w:rsidP="00F974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 xml:space="preserve">30 min All-in-One </w:t>
            </w:r>
            <w:r w:rsidR="008A0C9E">
              <w:rPr>
                <w:rFonts w:ascii="Arial" w:hAnsi="Arial" w:cs="Arial"/>
                <w:color w:val="auto"/>
                <w:sz w:val="18"/>
              </w:rPr>
              <w:t>W</w:t>
            </w:r>
            <w:r w:rsidRPr="00577D11">
              <w:rPr>
                <w:rFonts w:ascii="Arial" w:hAnsi="Arial" w:cs="Arial"/>
                <w:color w:val="auto"/>
                <w:sz w:val="18"/>
              </w:rPr>
              <w:t>alk with weights</w:t>
            </w:r>
          </w:p>
          <w:p w14:paraId="4354605A" w14:textId="77777777" w:rsidR="00617B54" w:rsidRDefault="00F97475" w:rsidP="00F97475">
            <w:pPr>
              <w:pStyle w:val="Dates"/>
              <w:jc w:val="left"/>
            </w:pPr>
            <w:hyperlink r:id="rId36" w:history="1">
              <w:r w:rsidRPr="00577D11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https://youtu.be/uWVlNJGuwQ8</w:t>
              </w:r>
            </w:hyperlink>
          </w:p>
          <w:p w14:paraId="28A643DC" w14:textId="77777777" w:rsidR="008A0C9E" w:rsidRPr="008A0C9E" w:rsidRDefault="008A0C9E" w:rsidP="00F974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A0C9E">
              <w:rPr>
                <w:rFonts w:ascii="Arial" w:hAnsi="Arial" w:cs="Arial"/>
                <w:color w:val="auto"/>
                <w:sz w:val="18"/>
              </w:rPr>
              <w:t>12 min Strength &amp; Balance</w:t>
            </w:r>
          </w:p>
          <w:p w14:paraId="53F620B4" w14:textId="223830BD" w:rsidR="008A0C9E" w:rsidRPr="00577D11" w:rsidRDefault="008A0C9E" w:rsidP="00F974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37" w:history="1">
              <w:r w:rsidRPr="008A0C9E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https://youtu.be/8EUChsWJjhU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5519B6D" w14:textId="77777777" w:rsidR="00CA5552" w:rsidRPr="008A0C9E" w:rsidRDefault="008A0C9E" w:rsidP="005B7DF1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A0C9E">
              <w:rPr>
                <w:rFonts w:ascii="Arial" w:hAnsi="Arial" w:cs="Arial"/>
                <w:color w:val="auto"/>
                <w:sz w:val="18"/>
              </w:rPr>
              <w:t xml:space="preserve">20 min Beginner </w:t>
            </w:r>
            <w:proofErr w:type="spellStart"/>
            <w:r w:rsidRPr="008A0C9E">
              <w:rPr>
                <w:rFonts w:ascii="Arial" w:hAnsi="Arial" w:cs="Arial"/>
                <w:color w:val="auto"/>
                <w:sz w:val="18"/>
              </w:rPr>
              <w:t>Hiit</w:t>
            </w:r>
            <w:proofErr w:type="spellEnd"/>
          </w:p>
          <w:p w14:paraId="2B2B8354" w14:textId="77777777" w:rsidR="008A0C9E" w:rsidRDefault="008A0C9E" w:rsidP="005B7DF1">
            <w:pPr>
              <w:pStyle w:val="Dates"/>
              <w:jc w:val="left"/>
              <w:rPr>
                <w:color w:val="auto"/>
                <w:sz w:val="18"/>
              </w:rPr>
            </w:pPr>
            <w:hyperlink r:id="rId38" w:history="1">
              <w:r w:rsidRPr="008A0C9E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https://youtu.be/YGw0eJzLad4</w:t>
              </w:r>
            </w:hyperlink>
          </w:p>
          <w:p w14:paraId="17D00DA7" w14:textId="77777777" w:rsidR="008A0C9E" w:rsidRPr="008A0C9E" w:rsidRDefault="008A0C9E" w:rsidP="005B7DF1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A0C9E">
              <w:rPr>
                <w:rFonts w:ascii="Arial" w:hAnsi="Arial" w:cs="Arial"/>
                <w:color w:val="auto"/>
                <w:sz w:val="18"/>
              </w:rPr>
              <w:t>10 min Stretch</w:t>
            </w:r>
          </w:p>
          <w:p w14:paraId="24517076" w14:textId="2788B45D" w:rsidR="008A0C9E" w:rsidRPr="00577D11" w:rsidRDefault="008A0C9E" w:rsidP="005B7DF1">
            <w:pPr>
              <w:pStyle w:val="Dates"/>
              <w:jc w:val="left"/>
              <w:rPr>
                <w:rFonts w:ascii="Arial" w:hAnsi="Arial" w:cs="Arial"/>
                <w:sz w:val="18"/>
              </w:rPr>
            </w:pPr>
            <w:hyperlink r:id="rId39" w:history="1">
              <w:r w:rsidRPr="008A0C9E">
                <w:rPr>
                  <w:rFonts w:ascii="Arial" w:hAnsi="Arial" w:cs="Arial"/>
                  <w:color w:val="004E9A"/>
                  <w:sz w:val="18"/>
                  <w:u w:val="single"/>
                </w:rPr>
                <w:t>https://youtu.be/iSYzI7Fh65w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BD869B0" w14:textId="77777777" w:rsidR="008A0C9E" w:rsidRPr="00577D11" w:rsidRDefault="008A0C9E" w:rsidP="008A0C9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15 min Walk</w:t>
            </w:r>
          </w:p>
          <w:p w14:paraId="1B32AC6C" w14:textId="407E75F0" w:rsidR="008A0C9E" w:rsidRDefault="008A0C9E" w:rsidP="008A0C9E">
            <w:pPr>
              <w:pStyle w:val="Dates"/>
              <w:jc w:val="left"/>
              <w:rPr>
                <w:rFonts w:ascii="Arial" w:hAnsi="Arial" w:cs="Arial"/>
              </w:rPr>
            </w:pPr>
            <w:hyperlink r:id="rId40" w:history="1">
              <w:r w:rsidRPr="00577D11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https://youtu.be/6YKGcF6j0Zk</w:t>
              </w:r>
            </w:hyperlink>
          </w:p>
          <w:p w14:paraId="17424E8C" w14:textId="4841B111" w:rsidR="00617B54" w:rsidRDefault="008A0C9E" w:rsidP="000058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min Total Body Strength</w:t>
            </w:r>
          </w:p>
          <w:p w14:paraId="635414E3" w14:textId="7CAE1608" w:rsidR="008A0C9E" w:rsidRPr="00577D11" w:rsidRDefault="008A0C9E" w:rsidP="000058E8">
            <w:pPr>
              <w:rPr>
                <w:rFonts w:ascii="Arial" w:hAnsi="Arial" w:cs="Arial"/>
              </w:rPr>
            </w:pPr>
            <w:hyperlink r:id="rId41" w:history="1">
              <w:r w:rsidRPr="008A0C9E">
                <w:rPr>
                  <w:rFonts w:ascii="Arial" w:hAnsi="Arial" w:cs="Arial"/>
                  <w:color w:val="1155CC"/>
                  <w:u w:val="single"/>
                </w:rPr>
                <w:t>https://youtu.be/O9PTFZcRA60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3914049" w14:textId="77777777" w:rsidR="00617B54" w:rsidRPr="00577D11" w:rsidRDefault="00577D11" w:rsidP="00F97475">
            <w:pPr>
              <w:rPr>
                <w:rFonts w:ascii="Arial" w:hAnsi="Arial" w:cs="Arial"/>
              </w:rPr>
            </w:pPr>
            <w:r w:rsidRPr="00577D11">
              <w:rPr>
                <w:rFonts w:ascii="Arial" w:hAnsi="Arial" w:cs="Arial"/>
              </w:rPr>
              <w:t>15 min Lower Sugar</w:t>
            </w:r>
          </w:p>
          <w:p w14:paraId="428F121C" w14:textId="77777777" w:rsidR="00577D11" w:rsidRPr="00577D11" w:rsidRDefault="00577D11" w:rsidP="00F97475">
            <w:hyperlink r:id="rId42" w:history="1">
              <w:r w:rsidRPr="00577D11">
                <w:rPr>
                  <w:rFonts w:ascii="Arial" w:hAnsi="Arial" w:cs="Arial"/>
                  <w:color w:val="1155CC"/>
                  <w:u w:val="single"/>
                </w:rPr>
                <w:t>https://youtu.be/LQKFpP_iHNM</w:t>
              </w:r>
            </w:hyperlink>
          </w:p>
          <w:p w14:paraId="7DED1AD1" w14:textId="77777777" w:rsidR="00577D11" w:rsidRPr="00577D11" w:rsidRDefault="00577D11" w:rsidP="00577D11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15 min Evening Walk</w:t>
            </w:r>
          </w:p>
          <w:p w14:paraId="2BB2473F" w14:textId="0C2AC40F" w:rsidR="00577D11" w:rsidRPr="00577D11" w:rsidRDefault="00577D11" w:rsidP="00577D11">
            <w:pPr>
              <w:rPr>
                <w:rFonts w:ascii="Arial" w:hAnsi="Arial" w:cs="Arial"/>
              </w:rPr>
            </w:pPr>
            <w:hyperlink r:id="rId43" w:history="1">
              <w:r w:rsidRPr="00577D11">
                <w:rPr>
                  <w:rFonts w:ascii="Arial" w:hAnsi="Arial" w:cs="Arial"/>
                  <w:color w:val="1155CC"/>
                  <w:u w:val="single"/>
                </w:rPr>
                <w:t>https://youtu.be/lnUbb24xDjA</w:t>
              </w:r>
            </w:hyperlink>
          </w:p>
        </w:tc>
      </w:tr>
      <w:tr w:rsidR="00BB080F" w:rsidRPr="00F97475" w14:paraId="620FFBA6" w14:textId="77777777" w:rsidTr="00C438FC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23D0FE37" w14:textId="11A85521" w:rsidR="00BB080F" w:rsidRPr="00577D11" w:rsidRDefault="00577D11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21</w:t>
            </w:r>
          </w:p>
        </w:tc>
        <w:tc>
          <w:tcPr>
            <w:tcW w:w="2049" w:type="dxa"/>
            <w:tcBorders>
              <w:top w:val="single" w:sz="6" w:space="0" w:color="BFBFBF" w:themeColor="background1" w:themeShade="BF"/>
              <w:bottom w:val="nil"/>
            </w:tcBorders>
          </w:tcPr>
          <w:p w14:paraId="23B54B3D" w14:textId="3C3C0DE1" w:rsidR="00BB080F" w:rsidRPr="00577D11" w:rsidRDefault="00577D11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22</w:t>
            </w:r>
          </w:p>
        </w:tc>
        <w:tc>
          <w:tcPr>
            <w:tcW w:w="2061" w:type="dxa"/>
            <w:tcBorders>
              <w:top w:val="single" w:sz="6" w:space="0" w:color="BFBFBF" w:themeColor="background1" w:themeShade="BF"/>
              <w:bottom w:val="nil"/>
            </w:tcBorders>
          </w:tcPr>
          <w:p w14:paraId="7D143308" w14:textId="2E07EB3E" w:rsidR="00BB080F" w:rsidRPr="00577D11" w:rsidRDefault="00577D11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23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AF6ABE0" w14:textId="3EEC0368" w:rsidR="00BB080F" w:rsidRPr="00577D11" w:rsidRDefault="00577D11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2</w:t>
            </w:r>
            <w:r w:rsidR="006E25B3">
              <w:rPr>
                <w:rFonts w:ascii="Arial" w:hAnsi="Arial" w:cs="Arial"/>
                <w:color w:val="auto"/>
                <w:sz w:val="18"/>
              </w:rPr>
              <w:t>4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42C6E7E" w14:textId="0D562C02" w:rsidR="00BB080F" w:rsidRPr="00577D11" w:rsidRDefault="00BB080F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2</w:t>
            </w:r>
            <w:r w:rsidR="006E25B3">
              <w:rPr>
                <w:rFonts w:ascii="Arial" w:hAnsi="Arial" w:cs="Arial"/>
                <w:color w:val="auto"/>
                <w:sz w:val="18"/>
              </w:rPr>
              <w:t>5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797A181" w14:textId="446E2B1A" w:rsidR="00BB080F" w:rsidRPr="00577D11" w:rsidRDefault="00577D11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26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F1BA182" w14:textId="7C6E631B" w:rsidR="00BB080F" w:rsidRPr="00577D11" w:rsidRDefault="00577D11" w:rsidP="00BB080F">
            <w:pPr>
              <w:rPr>
                <w:rFonts w:ascii="Arial" w:hAnsi="Arial" w:cs="Arial"/>
              </w:rPr>
            </w:pPr>
            <w:r w:rsidRPr="00577D11">
              <w:rPr>
                <w:rFonts w:ascii="Arial" w:hAnsi="Arial" w:cs="Arial"/>
              </w:rPr>
              <w:t>27</w:t>
            </w:r>
          </w:p>
        </w:tc>
      </w:tr>
      <w:tr w:rsidR="00BB080F" w:rsidRPr="00F97475" w14:paraId="71AAC4C1" w14:textId="77777777" w:rsidTr="0088701B">
        <w:trPr>
          <w:trHeight w:hRule="exact" w:val="1761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273A53EC" w14:textId="77777777" w:rsidR="000058E8" w:rsidRPr="00577D11" w:rsidRDefault="000058E8" w:rsidP="000058E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15 min Walk</w:t>
            </w:r>
          </w:p>
          <w:p w14:paraId="3EEC1FA7" w14:textId="77777777" w:rsidR="000058E8" w:rsidRDefault="000058E8" w:rsidP="000058E8">
            <w:pPr>
              <w:pStyle w:val="Dates"/>
              <w:jc w:val="left"/>
            </w:pPr>
            <w:hyperlink r:id="rId44" w:history="1">
              <w:r w:rsidRPr="00577D11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https://youtu.be/sA645DcU2YA</w:t>
              </w:r>
            </w:hyperlink>
          </w:p>
          <w:p w14:paraId="6FE8A3DA" w14:textId="77777777" w:rsidR="008A0C9E" w:rsidRPr="008A0C9E" w:rsidRDefault="008A0C9E" w:rsidP="000058E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A0C9E">
              <w:rPr>
                <w:rFonts w:ascii="Arial" w:hAnsi="Arial" w:cs="Arial"/>
                <w:color w:val="auto"/>
                <w:sz w:val="18"/>
              </w:rPr>
              <w:t>15 min Walk to the 50/60s</w:t>
            </w:r>
          </w:p>
          <w:p w14:paraId="1A360039" w14:textId="354DD6C5" w:rsidR="008A0C9E" w:rsidRPr="00577D11" w:rsidRDefault="0088701B" w:rsidP="000058E8">
            <w:pPr>
              <w:pStyle w:val="Dates"/>
              <w:jc w:val="left"/>
              <w:rPr>
                <w:rFonts w:ascii="Arial" w:hAnsi="Arial" w:cs="Arial"/>
                <w:sz w:val="18"/>
              </w:rPr>
            </w:pPr>
            <w:hyperlink r:id="rId45" w:history="1">
              <w:r w:rsidRPr="0088701B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https://youtu.be/1OYll73ubdg</w:t>
              </w:r>
            </w:hyperlink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</w:tcPr>
          <w:p w14:paraId="63F10163" w14:textId="77777777" w:rsidR="00577D11" w:rsidRPr="00577D11" w:rsidRDefault="00577D11" w:rsidP="00577D11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20 min All-in-One</w:t>
            </w:r>
          </w:p>
          <w:p w14:paraId="06FD565B" w14:textId="77777777" w:rsidR="000058E8" w:rsidRDefault="00577D11" w:rsidP="00577D11">
            <w:hyperlink r:id="rId46" w:history="1">
              <w:r w:rsidRPr="00577D11">
                <w:rPr>
                  <w:rFonts w:ascii="Arial" w:hAnsi="Arial" w:cs="Arial"/>
                  <w:color w:val="1155CC"/>
                  <w:u w:val="single"/>
                </w:rPr>
                <w:t>https://youtu.be/9Aouu7WQVOY</w:t>
              </w:r>
            </w:hyperlink>
          </w:p>
          <w:p w14:paraId="1C1127B0" w14:textId="77777777" w:rsidR="0088701B" w:rsidRDefault="0088701B" w:rsidP="00577D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min Healthy Walk</w:t>
            </w:r>
          </w:p>
          <w:p w14:paraId="24B35A48" w14:textId="25E55950" w:rsidR="0088701B" w:rsidRPr="00577D11" w:rsidRDefault="0088701B" w:rsidP="00577D11">
            <w:pPr>
              <w:rPr>
                <w:rFonts w:ascii="Arial" w:hAnsi="Arial" w:cs="Arial"/>
              </w:rPr>
            </w:pPr>
            <w:hyperlink r:id="rId47" w:history="1">
              <w:r w:rsidRPr="0088701B">
                <w:rPr>
                  <w:rFonts w:ascii="Arial" w:hAnsi="Arial" w:cs="Arial"/>
                  <w:color w:val="1155CC"/>
                  <w:u w:val="single"/>
                </w:rPr>
                <w:t>https://youtu.be/sA645DcU2YA</w:t>
              </w:r>
            </w:hyperlink>
          </w:p>
        </w:tc>
        <w:tc>
          <w:tcPr>
            <w:tcW w:w="2061" w:type="dxa"/>
            <w:tcBorders>
              <w:top w:val="nil"/>
              <w:bottom w:val="single" w:sz="6" w:space="0" w:color="BFBFBF" w:themeColor="background1" w:themeShade="BF"/>
            </w:tcBorders>
          </w:tcPr>
          <w:p w14:paraId="33C05890" w14:textId="77777777" w:rsidR="0088701B" w:rsidRDefault="0088701B" w:rsidP="0088701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Low Impact Cardio (30 sec moves)</w:t>
            </w:r>
          </w:p>
          <w:p w14:paraId="0F9B5241" w14:textId="75126D57" w:rsidR="0088701B" w:rsidRPr="00577D11" w:rsidRDefault="0088701B" w:rsidP="0088701B">
            <w:pPr>
              <w:rPr>
                <w:rFonts w:ascii="Arial" w:hAnsi="Arial" w:cs="Arial"/>
              </w:rPr>
            </w:pPr>
            <w:hyperlink r:id="rId48" w:history="1">
              <w:r w:rsidRPr="00E30158">
                <w:rPr>
                  <w:rFonts w:ascii="Arial" w:hAnsi="Arial" w:cs="Arial"/>
                  <w:color w:val="1155CC"/>
                  <w:u w:val="single"/>
                </w:rPr>
                <w:t>https://youtu.be/vd-sc3_H6sk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4060B25" w14:textId="77777777" w:rsidR="00617B54" w:rsidRPr="00577D11" w:rsidRDefault="000058E8" w:rsidP="00BB080F">
            <w:pPr>
              <w:rPr>
                <w:rFonts w:ascii="Arial" w:hAnsi="Arial" w:cs="Arial"/>
              </w:rPr>
            </w:pPr>
            <w:r w:rsidRPr="00577D11">
              <w:rPr>
                <w:rFonts w:ascii="Arial" w:hAnsi="Arial" w:cs="Arial"/>
              </w:rPr>
              <w:t>20 min Tabata</w:t>
            </w:r>
          </w:p>
          <w:p w14:paraId="332718C1" w14:textId="77777777" w:rsidR="000058E8" w:rsidRDefault="000058E8" w:rsidP="00BB080F">
            <w:hyperlink r:id="rId49" w:history="1">
              <w:r w:rsidRPr="00577D11">
                <w:rPr>
                  <w:rFonts w:ascii="Arial" w:hAnsi="Arial" w:cs="Arial"/>
                  <w:color w:val="1155CC"/>
                  <w:u w:val="single"/>
                </w:rPr>
                <w:t>https://youtu.be/QqoDbTt51R8</w:t>
              </w:r>
            </w:hyperlink>
          </w:p>
          <w:p w14:paraId="4BE6A50D" w14:textId="77777777" w:rsidR="0088701B" w:rsidRPr="00577D11" w:rsidRDefault="0088701B" w:rsidP="0088701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11 min Walk with weights</w:t>
            </w:r>
          </w:p>
          <w:p w14:paraId="6A56C880" w14:textId="77777777" w:rsidR="0088701B" w:rsidRPr="00577D11" w:rsidRDefault="0088701B" w:rsidP="0088701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50" w:history="1">
              <w:r w:rsidRPr="00577D11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https://youtu.be/14IbwFjSKtc</w:t>
              </w:r>
            </w:hyperlink>
          </w:p>
          <w:p w14:paraId="54AF2FC6" w14:textId="5BDB5483" w:rsidR="0088701B" w:rsidRPr="00577D11" w:rsidRDefault="0088701B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BDFB320" w14:textId="77777777" w:rsidR="006E25B3" w:rsidRDefault="006E25B3" w:rsidP="006E25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 min Quick &amp; effective </w:t>
            </w:r>
            <w:proofErr w:type="spellStart"/>
            <w:r>
              <w:rPr>
                <w:rFonts w:ascii="Arial" w:hAnsi="Arial" w:cs="Arial"/>
              </w:rPr>
              <w:t>Hiit</w:t>
            </w:r>
            <w:proofErr w:type="spellEnd"/>
          </w:p>
          <w:p w14:paraId="47DE9EEF" w14:textId="77777777" w:rsidR="006E25B3" w:rsidRDefault="006E25B3" w:rsidP="006E25B3">
            <w:hyperlink r:id="rId51" w:history="1">
              <w:r w:rsidRPr="006E25B3">
                <w:rPr>
                  <w:rFonts w:ascii="Arial" w:hAnsi="Arial" w:cs="Arial"/>
                  <w:color w:val="1155CC"/>
                  <w:u w:val="single"/>
                </w:rPr>
                <w:t>https://youtu.be/bmYc5GME4IA</w:t>
              </w:r>
            </w:hyperlink>
          </w:p>
          <w:p w14:paraId="5F749BF2" w14:textId="77777777" w:rsidR="006E25B3" w:rsidRDefault="006E25B3" w:rsidP="006E25B3"/>
          <w:p w14:paraId="341B685A" w14:textId="77777777" w:rsidR="006E25B3" w:rsidRPr="006E25B3" w:rsidRDefault="006E25B3" w:rsidP="006E25B3">
            <w:pPr>
              <w:rPr>
                <w:b/>
                <w:bCs/>
                <w:color w:val="EE0000"/>
              </w:rPr>
            </w:pPr>
            <w:r w:rsidRPr="006E25B3">
              <w:rPr>
                <w:b/>
                <w:bCs/>
                <w:color w:val="EE0000"/>
              </w:rPr>
              <w:t>MERRY</w:t>
            </w:r>
          </w:p>
          <w:p w14:paraId="5FC8A68E" w14:textId="2E5CFF4A" w:rsidR="006E25B3" w:rsidRPr="00577D11" w:rsidRDefault="006E25B3" w:rsidP="006E25B3">
            <w:pPr>
              <w:rPr>
                <w:rFonts w:ascii="Arial" w:hAnsi="Arial" w:cs="Arial"/>
              </w:rPr>
            </w:pPr>
            <w:r w:rsidRPr="006E25B3">
              <w:rPr>
                <w:b/>
                <w:bCs/>
                <w:color w:val="EE0000"/>
              </w:rPr>
              <w:t>CHRISTMAS!!!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A13D7EE" w14:textId="77777777" w:rsidR="005B7DF1" w:rsidRDefault="0088701B" w:rsidP="008A0C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min Cardio &amp; Strength</w:t>
            </w:r>
          </w:p>
          <w:p w14:paraId="0F1A2072" w14:textId="77777777" w:rsidR="0088701B" w:rsidRDefault="0088701B" w:rsidP="008A0C9E">
            <w:hyperlink r:id="rId52" w:history="1">
              <w:r w:rsidRPr="0088701B">
                <w:rPr>
                  <w:rFonts w:ascii="Arial" w:hAnsi="Arial" w:cs="Arial"/>
                  <w:color w:val="1155CC"/>
                  <w:u w:val="single"/>
                </w:rPr>
                <w:t>https://youtu.be/2qI3RwOZfsY</w:t>
              </w:r>
            </w:hyperlink>
          </w:p>
          <w:p w14:paraId="7A54BB90" w14:textId="77777777" w:rsidR="0088701B" w:rsidRPr="0088701B" w:rsidRDefault="0088701B" w:rsidP="008A0C9E">
            <w:pPr>
              <w:rPr>
                <w:rFonts w:ascii="Arial" w:hAnsi="Arial" w:cs="Arial"/>
              </w:rPr>
            </w:pPr>
            <w:r w:rsidRPr="0088701B">
              <w:rPr>
                <w:rFonts w:ascii="Arial" w:hAnsi="Arial" w:cs="Arial"/>
              </w:rPr>
              <w:t>10 min Strength</w:t>
            </w:r>
          </w:p>
          <w:p w14:paraId="2FAA7772" w14:textId="60C839A5" w:rsidR="0088701B" w:rsidRPr="00577D11" w:rsidRDefault="0088701B" w:rsidP="008A0C9E">
            <w:pPr>
              <w:rPr>
                <w:rFonts w:ascii="Arial" w:hAnsi="Arial" w:cs="Arial"/>
              </w:rPr>
            </w:pPr>
            <w:hyperlink r:id="rId53" w:history="1">
              <w:r w:rsidRPr="0088701B">
                <w:rPr>
                  <w:rFonts w:ascii="Arial" w:hAnsi="Arial" w:cs="Arial"/>
                  <w:color w:val="1155CC"/>
                  <w:u w:val="single"/>
                </w:rPr>
                <w:t>https://youtu.be/SEdIBwZQbHw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D93065F" w14:textId="77777777" w:rsidR="00617B54" w:rsidRDefault="006E25B3" w:rsidP="005B7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min Japanese Walking Method</w:t>
            </w:r>
          </w:p>
          <w:p w14:paraId="39B50C6F" w14:textId="2655C908" w:rsidR="006E25B3" w:rsidRPr="00577D11" w:rsidRDefault="006E25B3" w:rsidP="005B7DF1">
            <w:pPr>
              <w:rPr>
                <w:rFonts w:ascii="Arial" w:hAnsi="Arial" w:cs="Arial"/>
              </w:rPr>
            </w:pPr>
            <w:hyperlink r:id="rId54" w:history="1">
              <w:r w:rsidRPr="006E25B3">
                <w:rPr>
                  <w:rFonts w:ascii="Arial" w:hAnsi="Arial" w:cs="Arial"/>
                  <w:color w:val="1155CC"/>
                  <w:u w:val="single"/>
                </w:rPr>
                <w:t>https://youtu.be/R6lfFrt7g0s</w:t>
              </w:r>
            </w:hyperlink>
          </w:p>
        </w:tc>
      </w:tr>
      <w:tr w:rsidR="005B7DF1" w:rsidRPr="00F97475" w14:paraId="6E34A5E1" w14:textId="77777777" w:rsidTr="00AA2C9D">
        <w:trPr>
          <w:trHeight w:hRule="exact" w:val="1578"/>
        </w:trPr>
        <w:tc>
          <w:tcPr>
            <w:tcW w:w="2054" w:type="dxa"/>
            <w:tcBorders>
              <w:top w:val="nil"/>
              <w:bottom w:val="nil"/>
            </w:tcBorders>
          </w:tcPr>
          <w:p w14:paraId="0E13E9D7" w14:textId="7A1F3DA7" w:rsidR="005B7DF1" w:rsidRPr="00577D11" w:rsidRDefault="00577D11" w:rsidP="005B7DF1">
            <w:pPr>
              <w:rPr>
                <w:rFonts w:ascii="Arial" w:hAnsi="Arial" w:cs="Arial"/>
              </w:rPr>
            </w:pPr>
            <w:r w:rsidRPr="00577D11">
              <w:rPr>
                <w:rFonts w:ascii="Arial" w:hAnsi="Arial" w:cs="Arial"/>
              </w:rPr>
              <w:t>28</w:t>
            </w:r>
          </w:p>
          <w:p w14:paraId="452A6EFB" w14:textId="77777777" w:rsidR="00577D11" w:rsidRPr="00577D11" w:rsidRDefault="00577D11" w:rsidP="00577D11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10 min Happy Walk</w:t>
            </w:r>
          </w:p>
          <w:p w14:paraId="07F074F8" w14:textId="77777777" w:rsidR="00577D11" w:rsidRPr="00577D11" w:rsidRDefault="00577D11" w:rsidP="00577D11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55" w:history="1">
              <w:r w:rsidRPr="00577D11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https://youtu.be/VDcb-srSdlo</w:t>
              </w:r>
            </w:hyperlink>
          </w:p>
          <w:p w14:paraId="2EC40325" w14:textId="77777777" w:rsidR="00577D11" w:rsidRPr="00577D11" w:rsidRDefault="00577D11" w:rsidP="00577D11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10 min Classic Rock</w:t>
            </w:r>
          </w:p>
          <w:p w14:paraId="65E09EF9" w14:textId="30B96CFF" w:rsidR="005B7DF1" w:rsidRPr="00577D11" w:rsidRDefault="00577D11" w:rsidP="00577D11">
            <w:pPr>
              <w:rPr>
                <w:rFonts w:ascii="Arial" w:hAnsi="Arial" w:cs="Arial"/>
              </w:rPr>
            </w:pPr>
            <w:hyperlink r:id="rId56" w:history="1">
              <w:r w:rsidRPr="00577D11">
                <w:rPr>
                  <w:rFonts w:ascii="Arial" w:hAnsi="Arial" w:cs="Arial"/>
                  <w:color w:val="1155CC"/>
                  <w:u w:val="single"/>
                </w:rPr>
                <w:t>https://youtu.be/-xA6_G33zr8</w:t>
              </w:r>
            </w:hyperlink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3D38F691" w14:textId="7FC2879B" w:rsidR="005B7DF1" w:rsidRPr="00577D11" w:rsidRDefault="005B7DF1" w:rsidP="005B7DF1">
            <w:pPr>
              <w:rPr>
                <w:rFonts w:ascii="Arial" w:hAnsi="Arial" w:cs="Arial"/>
              </w:rPr>
            </w:pPr>
            <w:r w:rsidRPr="00577D11">
              <w:rPr>
                <w:rFonts w:ascii="Arial" w:hAnsi="Arial" w:cs="Arial"/>
              </w:rPr>
              <w:t>2</w:t>
            </w:r>
            <w:r w:rsidR="00577D11" w:rsidRPr="00577D11">
              <w:rPr>
                <w:rFonts w:ascii="Arial" w:hAnsi="Arial" w:cs="Arial"/>
              </w:rPr>
              <w:t>9</w:t>
            </w:r>
          </w:p>
          <w:p w14:paraId="6C1D971D" w14:textId="77777777" w:rsidR="005B7DF1" w:rsidRPr="00577D11" w:rsidRDefault="005B7DF1" w:rsidP="005B7DF1">
            <w:pPr>
              <w:rPr>
                <w:rFonts w:ascii="Arial" w:hAnsi="Arial" w:cs="Arial"/>
              </w:rPr>
            </w:pPr>
            <w:r w:rsidRPr="00577D11">
              <w:rPr>
                <w:rFonts w:ascii="Arial" w:hAnsi="Arial" w:cs="Arial"/>
              </w:rPr>
              <w:t>22 min Tabata (4 rounds)</w:t>
            </w:r>
          </w:p>
          <w:p w14:paraId="62D38B74" w14:textId="171A6EE9" w:rsidR="005B7DF1" w:rsidRPr="00577D11" w:rsidRDefault="005B7DF1" w:rsidP="005B7DF1">
            <w:pPr>
              <w:rPr>
                <w:rFonts w:ascii="Arial" w:eastAsia="Times New Roman" w:hAnsi="Arial" w:cs="Arial"/>
                <w:lang w:val="en-CA" w:eastAsia="en-CA"/>
              </w:rPr>
            </w:pPr>
            <w:hyperlink r:id="rId57" w:history="1">
              <w:r w:rsidRPr="00577D11">
                <w:rPr>
                  <w:rFonts w:ascii="Arial" w:eastAsia="Times New Roman" w:hAnsi="Arial" w:cs="Arial"/>
                  <w:color w:val="1155CC"/>
                  <w:u w:val="single"/>
                  <w:lang w:val="en-CA" w:eastAsia="en-CA"/>
                </w:rPr>
                <w:t>https://youtu.be/CJ4qkE23k4w</w:t>
              </w:r>
            </w:hyperlink>
          </w:p>
          <w:p w14:paraId="2492F6A3" w14:textId="77777777" w:rsidR="0088701B" w:rsidRPr="008A0C9E" w:rsidRDefault="0088701B" w:rsidP="0088701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A0C9E">
              <w:rPr>
                <w:rFonts w:ascii="Arial" w:hAnsi="Arial" w:cs="Arial"/>
                <w:color w:val="auto"/>
                <w:sz w:val="18"/>
              </w:rPr>
              <w:t>7 min Balance</w:t>
            </w:r>
          </w:p>
          <w:p w14:paraId="753FAB44" w14:textId="350C9818" w:rsidR="005B7DF1" w:rsidRPr="00577D11" w:rsidRDefault="0088701B" w:rsidP="0088701B">
            <w:pPr>
              <w:rPr>
                <w:rFonts w:ascii="Arial" w:hAnsi="Arial" w:cs="Arial"/>
              </w:rPr>
            </w:pPr>
            <w:hyperlink r:id="rId58" w:history="1">
              <w:r w:rsidRPr="008A0C9E">
                <w:rPr>
                  <w:rFonts w:ascii="Arial" w:hAnsi="Arial" w:cs="Arial"/>
                  <w:color w:val="1155CC"/>
                  <w:u w:val="single"/>
                </w:rPr>
                <w:t>https://youtu.be/eL2-lj8nSR4</w:t>
              </w:r>
            </w:hyperlink>
          </w:p>
        </w:tc>
        <w:tc>
          <w:tcPr>
            <w:tcW w:w="2061" w:type="dxa"/>
            <w:tcBorders>
              <w:top w:val="nil"/>
              <w:bottom w:val="nil"/>
            </w:tcBorders>
          </w:tcPr>
          <w:p w14:paraId="137A4F0E" w14:textId="1B19D37C" w:rsidR="005B7DF1" w:rsidRPr="00577D11" w:rsidRDefault="00577D11" w:rsidP="005B7DF1">
            <w:pPr>
              <w:rPr>
                <w:rFonts w:ascii="Arial" w:hAnsi="Arial" w:cs="Arial"/>
              </w:rPr>
            </w:pPr>
            <w:r w:rsidRPr="00577D11">
              <w:rPr>
                <w:rFonts w:ascii="Arial" w:hAnsi="Arial" w:cs="Arial"/>
              </w:rPr>
              <w:t>30</w:t>
            </w:r>
          </w:p>
          <w:p w14:paraId="04BB126A" w14:textId="77777777" w:rsidR="005B7DF1" w:rsidRDefault="00577D11" w:rsidP="005B7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min HIIT (all standing)</w:t>
            </w:r>
          </w:p>
          <w:p w14:paraId="44EA20FE" w14:textId="77777777" w:rsidR="00577D11" w:rsidRDefault="00577D11" w:rsidP="005B7DF1">
            <w:hyperlink r:id="rId59" w:history="1">
              <w:r w:rsidRPr="00577D11">
                <w:rPr>
                  <w:rFonts w:ascii="Arial" w:hAnsi="Arial" w:cs="Arial"/>
                  <w:color w:val="1155CC"/>
                  <w:u w:val="single"/>
                </w:rPr>
                <w:t>https://youtu.be/bmYc5GME4IA</w:t>
              </w:r>
            </w:hyperlink>
          </w:p>
          <w:p w14:paraId="269A56BA" w14:textId="5C38F3F0" w:rsidR="0088701B" w:rsidRPr="00577D11" w:rsidRDefault="0088701B" w:rsidP="005B7DF1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7D142B3A" w14:textId="77777777" w:rsidR="005B7DF1" w:rsidRDefault="00CD75A3" w:rsidP="00F62C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  <w:p w14:paraId="76F26CF0" w14:textId="77777777" w:rsidR="00CD75A3" w:rsidRPr="00CD75A3" w:rsidRDefault="00CD75A3" w:rsidP="00F62CFB">
            <w:pPr>
              <w:rPr>
                <w:rFonts w:ascii="Arial" w:hAnsi="Arial" w:cs="Arial"/>
                <w:b/>
                <w:bCs/>
                <w:color w:val="EE0000"/>
              </w:rPr>
            </w:pPr>
            <w:r w:rsidRPr="00CD75A3">
              <w:rPr>
                <w:rFonts w:ascii="Arial" w:hAnsi="Arial" w:cs="Arial"/>
                <w:b/>
                <w:bCs/>
                <w:color w:val="EE0000"/>
              </w:rPr>
              <w:t>HAPPY NEW YEARS EVE!!!</w:t>
            </w:r>
          </w:p>
          <w:p w14:paraId="74948BA4" w14:textId="77777777" w:rsidR="00CD75A3" w:rsidRPr="00577D11" w:rsidRDefault="00CD75A3" w:rsidP="00CD75A3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35 min Cardio &amp; Strength</w:t>
            </w:r>
          </w:p>
          <w:p w14:paraId="09FDDD57" w14:textId="01BDFCE8" w:rsidR="00CD75A3" w:rsidRPr="00577D11" w:rsidRDefault="00CD75A3" w:rsidP="00CD75A3">
            <w:pPr>
              <w:rPr>
                <w:rFonts w:ascii="Arial" w:hAnsi="Arial" w:cs="Arial"/>
              </w:rPr>
            </w:pPr>
            <w:hyperlink r:id="rId60" w:history="1">
              <w:r w:rsidRPr="00577D11">
                <w:rPr>
                  <w:rFonts w:ascii="Arial" w:hAnsi="Arial" w:cs="Arial"/>
                  <w:color w:val="1155CC"/>
                  <w:u w:val="single"/>
                </w:rPr>
                <w:t>https://youtu.be/_ju90x3W_jg</w:t>
              </w:r>
            </w:hyperlink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6B20F5D2" w14:textId="0FD74F11" w:rsidR="005B7DF1" w:rsidRPr="00577D11" w:rsidRDefault="005B7DF1" w:rsidP="007A0160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6A83615D" w14:textId="68AA5606" w:rsidR="005B7DF1" w:rsidRPr="00577D11" w:rsidRDefault="005B7DF1" w:rsidP="007A016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4D3B122A" w14:textId="650096EC" w:rsidR="005B7DF1" w:rsidRPr="00577D11" w:rsidRDefault="005B7DF1" w:rsidP="008A0C9E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B7DF1" w:rsidRPr="00F97475" w14:paraId="6D1C72EB" w14:textId="77777777" w:rsidTr="00577D11">
        <w:trPr>
          <w:trHeight w:hRule="exact" w:val="60"/>
        </w:trPr>
        <w:tc>
          <w:tcPr>
            <w:tcW w:w="2054" w:type="dxa"/>
            <w:tcBorders>
              <w:top w:val="nil"/>
              <w:bottom w:val="nil"/>
            </w:tcBorders>
          </w:tcPr>
          <w:p w14:paraId="23AF4790" w14:textId="1B8D266F" w:rsidR="005B7DF1" w:rsidRPr="00F97475" w:rsidRDefault="005B7DF1" w:rsidP="005B7D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16591CC2" w14:textId="77777777" w:rsidR="005B7DF1" w:rsidRPr="00F97475" w:rsidRDefault="005B7DF1" w:rsidP="005B7D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 w14:paraId="73B0EFDA" w14:textId="77777777" w:rsidR="005B7DF1" w:rsidRPr="00F97475" w:rsidRDefault="005B7DF1" w:rsidP="005B7D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65EE72EE" w14:textId="77777777" w:rsidR="005B7DF1" w:rsidRPr="00F97475" w:rsidRDefault="005B7DF1" w:rsidP="005B7D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07BC14AB" w14:textId="77777777" w:rsidR="005B7DF1" w:rsidRPr="00F97475" w:rsidRDefault="005B7DF1" w:rsidP="005B7D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55718F6E" w14:textId="77777777" w:rsidR="005B7DF1" w:rsidRPr="00F97475" w:rsidRDefault="005B7DF1" w:rsidP="005B7DF1">
            <w:pPr>
              <w:pStyle w:val="Dates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0098485B" w14:textId="77777777" w:rsidR="005B7DF1" w:rsidRPr="00F97475" w:rsidRDefault="005B7DF1" w:rsidP="005B7D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DF1" w:rsidRPr="00C35BAE" w14:paraId="19F4FF52" w14:textId="77777777" w:rsidTr="00CD75A3">
        <w:trPr>
          <w:trHeight w:hRule="exact" w:val="293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60821A1E" w14:textId="77777777" w:rsidR="005B7DF1" w:rsidRPr="00B14439" w:rsidRDefault="005B7DF1" w:rsidP="005B7D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</w:tcPr>
          <w:p w14:paraId="7A30D66C" w14:textId="77777777" w:rsidR="005B7DF1" w:rsidRDefault="005B7DF1" w:rsidP="005B7D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nil"/>
              <w:bottom w:val="single" w:sz="6" w:space="0" w:color="BFBFBF" w:themeColor="background1" w:themeShade="BF"/>
            </w:tcBorders>
          </w:tcPr>
          <w:p w14:paraId="3E9EF228" w14:textId="77777777" w:rsidR="005B7DF1" w:rsidRPr="00B14439" w:rsidRDefault="005B7DF1" w:rsidP="005B7D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2BCCB5C" w14:textId="77777777" w:rsidR="005B7DF1" w:rsidRDefault="005B7DF1" w:rsidP="005B7DF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FD278AA" w14:textId="77777777" w:rsidR="005B7DF1" w:rsidRDefault="005B7DF1" w:rsidP="005B7DF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86BEF7E" w14:textId="77777777" w:rsidR="005B7DF1" w:rsidRDefault="005B7DF1" w:rsidP="005B7DF1">
            <w:pPr>
              <w:pStyle w:val="Dates"/>
              <w:jc w:val="left"/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FCF9787" w14:textId="77777777" w:rsidR="005B7DF1" w:rsidRPr="00AD542B" w:rsidRDefault="005B7DF1" w:rsidP="005B7D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466377" w14:textId="0D94DC85" w:rsidR="006A334F" w:rsidRPr="00E24F5A" w:rsidRDefault="006A334F" w:rsidP="00AA2C9D">
      <w:pPr>
        <w:rPr>
          <w:sz w:val="20"/>
          <w:szCs w:val="20"/>
        </w:rPr>
      </w:pPr>
    </w:p>
    <w:sectPr w:rsidR="006A334F" w:rsidRPr="00E24F5A" w:rsidSect="004E00D4"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CDA56" w14:textId="77777777" w:rsidR="00460D9B" w:rsidRDefault="00460D9B">
      <w:pPr>
        <w:spacing w:before="0" w:after="0"/>
      </w:pPr>
      <w:r>
        <w:separator/>
      </w:r>
    </w:p>
  </w:endnote>
  <w:endnote w:type="continuationSeparator" w:id="0">
    <w:p w14:paraId="3F6EB7AE" w14:textId="77777777" w:rsidR="00460D9B" w:rsidRDefault="00460D9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B3168" w14:textId="77777777" w:rsidR="00460D9B" w:rsidRDefault="00460D9B">
      <w:pPr>
        <w:spacing w:before="0" w:after="0"/>
      </w:pPr>
      <w:r>
        <w:separator/>
      </w:r>
    </w:p>
  </w:footnote>
  <w:footnote w:type="continuationSeparator" w:id="0">
    <w:p w14:paraId="6F0A1F79" w14:textId="77777777" w:rsidR="00460D9B" w:rsidRDefault="00460D9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C76CF4"/>
    <w:multiLevelType w:val="hybridMultilevel"/>
    <w:tmpl w:val="F84C4398"/>
    <w:lvl w:ilvl="0" w:tplc="524201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5199E"/>
    <w:multiLevelType w:val="hybridMultilevel"/>
    <w:tmpl w:val="3B72E7AA"/>
    <w:lvl w:ilvl="0" w:tplc="D4567CC6">
      <w:start w:val="3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2766">
    <w:abstractNumId w:val="9"/>
  </w:num>
  <w:num w:numId="2" w16cid:durableId="1561550534">
    <w:abstractNumId w:val="7"/>
  </w:num>
  <w:num w:numId="3" w16cid:durableId="491527520">
    <w:abstractNumId w:val="6"/>
  </w:num>
  <w:num w:numId="4" w16cid:durableId="990596230">
    <w:abstractNumId w:val="5"/>
  </w:num>
  <w:num w:numId="5" w16cid:durableId="2075277277">
    <w:abstractNumId w:val="4"/>
  </w:num>
  <w:num w:numId="6" w16cid:durableId="1727073183">
    <w:abstractNumId w:val="8"/>
  </w:num>
  <w:num w:numId="7" w16cid:durableId="598298958">
    <w:abstractNumId w:val="3"/>
  </w:num>
  <w:num w:numId="8" w16cid:durableId="1154029385">
    <w:abstractNumId w:val="2"/>
  </w:num>
  <w:num w:numId="9" w16cid:durableId="1582566803">
    <w:abstractNumId w:val="1"/>
  </w:num>
  <w:num w:numId="10" w16cid:durableId="741757326">
    <w:abstractNumId w:val="0"/>
  </w:num>
  <w:num w:numId="11" w16cid:durableId="729577857">
    <w:abstractNumId w:val="10"/>
  </w:num>
  <w:num w:numId="12" w16cid:durableId="4649297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/28/2023"/>
    <w:docVar w:name="MonthStart" w:val="2/1/2023"/>
    <w:docVar w:name="ShowDynamicGuides" w:val="1"/>
    <w:docVar w:name="ShowMarginGuides" w:val="0"/>
    <w:docVar w:name="ShowOutlines" w:val="0"/>
    <w:docVar w:name="ShowStaticGuides" w:val="0"/>
  </w:docVars>
  <w:rsids>
    <w:rsidRoot w:val="00B30F61"/>
    <w:rsid w:val="000058E8"/>
    <w:rsid w:val="00006A7D"/>
    <w:rsid w:val="000118B6"/>
    <w:rsid w:val="00014C6E"/>
    <w:rsid w:val="00017971"/>
    <w:rsid w:val="0002191A"/>
    <w:rsid w:val="0004269D"/>
    <w:rsid w:val="00043170"/>
    <w:rsid w:val="00043186"/>
    <w:rsid w:val="00052655"/>
    <w:rsid w:val="00056814"/>
    <w:rsid w:val="000628DB"/>
    <w:rsid w:val="00064EB3"/>
    <w:rsid w:val="0006779F"/>
    <w:rsid w:val="00072C9F"/>
    <w:rsid w:val="000A20FE"/>
    <w:rsid w:val="000C0760"/>
    <w:rsid w:val="000C3B84"/>
    <w:rsid w:val="000C4BA6"/>
    <w:rsid w:val="000D3580"/>
    <w:rsid w:val="000E4F04"/>
    <w:rsid w:val="000F1B8B"/>
    <w:rsid w:val="00101D0E"/>
    <w:rsid w:val="001031C4"/>
    <w:rsid w:val="00110D86"/>
    <w:rsid w:val="001116D6"/>
    <w:rsid w:val="0011772B"/>
    <w:rsid w:val="001227CA"/>
    <w:rsid w:val="001250BF"/>
    <w:rsid w:val="001343AB"/>
    <w:rsid w:val="00137D17"/>
    <w:rsid w:val="00150D8E"/>
    <w:rsid w:val="00155773"/>
    <w:rsid w:val="00155EFC"/>
    <w:rsid w:val="001745B5"/>
    <w:rsid w:val="00183D4A"/>
    <w:rsid w:val="0019501B"/>
    <w:rsid w:val="0019721A"/>
    <w:rsid w:val="001A0315"/>
    <w:rsid w:val="001A3A8D"/>
    <w:rsid w:val="001B04C1"/>
    <w:rsid w:val="001B09AF"/>
    <w:rsid w:val="001B2663"/>
    <w:rsid w:val="001B3E6F"/>
    <w:rsid w:val="001C5DC3"/>
    <w:rsid w:val="001E233F"/>
    <w:rsid w:val="001E44F2"/>
    <w:rsid w:val="001F5951"/>
    <w:rsid w:val="0022366D"/>
    <w:rsid w:val="00243C83"/>
    <w:rsid w:val="002471F3"/>
    <w:rsid w:val="00262CDD"/>
    <w:rsid w:val="0027720C"/>
    <w:rsid w:val="0028361C"/>
    <w:rsid w:val="00286D25"/>
    <w:rsid w:val="002A0C48"/>
    <w:rsid w:val="002A5844"/>
    <w:rsid w:val="002B2984"/>
    <w:rsid w:val="002C3AEB"/>
    <w:rsid w:val="002E0FDB"/>
    <w:rsid w:val="002E3E56"/>
    <w:rsid w:val="002E71B8"/>
    <w:rsid w:val="002F0932"/>
    <w:rsid w:val="002F6E35"/>
    <w:rsid w:val="002F6EDB"/>
    <w:rsid w:val="0030532D"/>
    <w:rsid w:val="0030703E"/>
    <w:rsid w:val="003113AC"/>
    <w:rsid w:val="00317EF4"/>
    <w:rsid w:val="00330121"/>
    <w:rsid w:val="003330CD"/>
    <w:rsid w:val="00344015"/>
    <w:rsid w:val="00363230"/>
    <w:rsid w:val="0036701D"/>
    <w:rsid w:val="00381422"/>
    <w:rsid w:val="0038612F"/>
    <w:rsid w:val="00386F79"/>
    <w:rsid w:val="003955B2"/>
    <w:rsid w:val="00396529"/>
    <w:rsid w:val="003B5717"/>
    <w:rsid w:val="003B5DC8"/>
    <w:rsid w:val="003C46A9"/>
    <w:rsid w:val="003D7DDA"/>
    <w:rsid w:val="003E07BE"/>
    <w:rsid w:val="003E295A"/>
    <w:rsid w:val="003E6FFA"/>
    <w:rsid w:val="003F6C90"/>
    <w:rsid w:val="003F7E15"/>
    <w:rsid w:val="00406C2A"/>
    <w:rsid w:val="00437910"/>
    <w:rsid w:val="004404C1"/>
    <w:rsid w:val="00447C5C"/>
    <w:rsid w:val="00454FED"/>
    <w:rsid w:val="004602D2"/>
    <w:rsid w:val="00460D9B"/>
    <w:rsid w:val="00466CB1"/>
    <w:rsid w:val="00482493"/>
    <w:rsid w:val="004828EE"/>
    <w:rsid w:val="00491007"/>
    <w:rsid w:val="00497B56"/>
    <w:rsid w:val="004A7B59"/>
    <w:rsid w:val="004B7C88"/>
    <w:rsid w:val="004C5B17"/>
    <w:rsid w:val="004E00D4"/>
    <w:rsid w:val="004F3BBE"/>
    <w:rsid w:val="00502497"/>
    <w:rsid w:val="00502E32"/>
    <w:rsid w:val="00507807"/>
    <w:rsid w:val="0052646A"/>
    <w:rsid w:val="00532AA9"/>
    <w:rsid w:val="00535E88"/>
    <w:rsid w:val="0054189C"/>
    <w:rsid w:val="005562FE"/>
    <w:rsid w:val="00557989"/>
    <w:rsid w:val="00560457"/>
    <w:rsid w:val="005660AD"/>
    <w:rsid w:val="00571C38"/>
    <w:rsid w:val="00577D11"/>
    <w:rsid w:val="005852AA"/>
    <w:rsid w:val="00591B00"/>
    <w:rsid w:val="00592610"/>
    <w:rsid w:val="005B7DF1"/>
    <w:rsid w:val="005C6E56"/>
    <w:rsid w:val="005C7D5F"/>
    <w:rsid w:val="005E3FA5"/>
    <w:rsid w:val="005E4BC4"/>
    <w:rsid w:val="005E53FB"/>
    <w:rsid w:val="005E7709"/>
    <w:rsid w:val="00614E78"/>
    <w:rsid w:val="00617B54"/>
    <w:rsid w:val="006209AB"/>
    <w:rsid w:val="00664D21"/>
    <w:rsid w:val="00666731"/>
    <w:rsid w:val="00667036"/>
    <w:rsid w:val="00683097"/>
    <w:rsid w:val="006A0126"/>
    <w:rsid w:val="006A2649"/>
    <w:rsid w:val="006A334F"/>
    <w:rsid w:val="006C78EC"/>
    <w:rsid w:val="006D09C7"/>
    <w:rsid w:val="006D7AB1"/>
    <w:rsid w:val="006E0D67"/>
    <w:rsid w:val="006E25B3"/>
    <w:rsid w:val="0070414F"/>
    <w:rsid w:val="00706B75"/>
    <w:rsid w:val="007071CD"/>
    <w:rsid w:val="00716DC5"/>
    <w:rsid w:val="00721307"/>
    <w:rsid w:val="007276E0"/>
    <w:rsid w:val="00737670"/>
    <w:rsid w:val="00751A5F"/>
    <w:rsid w:val="00755A3C"/>
    <w:rsid w:val="007564A4"/>
    <w:rsid w:val="00765CDB"/>
    <w:rsid w:val="00771400"/>
    <w:rsid w:val="007777B1"/>
    <w:rsid w:val="00777FC4"/>
    <w:rsid w:val="00782524"/>
    <w:rsid w:val="007840EC"/>
    <w:rsid w:val="00786AB4"/>
    <w:rsid w:val="007A0160"/>
    <w:rsid w:val="007A0A58"/>
    <w:rsid w:val="007A49F2"/>
    <w:rsid w:val="007B76E0"/>
    <w:rsid w:val="007C5C4A"/>
    <w:rsid w:val="007D63CA"/>
    <w:rsid w:val="00823713"/>
    <w:rsid w:val="008341F0"/>
    <w:rsid w:val="008528B2"/>
    <w:rsid w:val="008711AC"/>
    <w:rsid w:val="00874C9A"/>
    <w:rsid w:val="008761D2"/>
    <w:rsid w:val="0088701B"/>
    <w:rsid w:val="008A0C9E"/>
    <w:rsid w:val="008B524E"/>
    <w:rsid w:val="008C45F8"/>
    <w:rsid w:val="008E4B76"/>
    <w:rsid w:val="00900813"/>
    <w:rsid w:val="009035F5"/>
    <w:rsid w:val="00914257"/>
    <w:rsid w:val="009162CE"/>
    <w:rsid w:val="009239EB"/>
    <w:rsid w:val="009244C2"/>
    <w:rsid w:val="00933170"/>
    <w:rsid w:val="00944085"/>
    <w:rsid w:val="00946A27"/>
    <w:rsid w:val="009722AD"/>
    <w:rsid w:val="009757E4"/>
    <w:rsid w:val="009A0FFF"/>
    <w:rsid w:val="009A331C"/>
    <w:rsid w:val="009A6FFD"/>
    <w:rsid w:val="009B56C8"/>
    <w:rsid w:val="00A445C5"/>
    <w:rsid w:val="00A4654E"/>
    <w:rsid w:val="00A626E2"/>
    <w:rsid w:val="00A70F6C"/>
    <w:rsid w:val="00A73BBF"/>
    <w:rsid w:val="00A81500"/>
    <w:rsid w:val="00AA2C9D"/>
    <w:rsid w:val="00AB29FA"/>
    <w:rsid w:val="00AB7640"/>
    <w:rsid w:val="00AC5FFA"/>
    <w:rsid w:val="00AD02C3"/>
    <w:rsid w:val="00AD542B"/>
    <w:rsid w:val="00AD6A4F"/>
    <w:rsid w:val="00AD7677"/>
    <w:rsid w:val="00B14439"/>
    <w:rsid w:val="00B2258A"/>
    <w:rsid w:val="00B27E18"/>
    <w:rsid w:val="00B30F61"/>
    <w:rsid w:val="00B620D3"/>
    <w:rsid w:val="00B70858"/>
    <w:rsid w:val="00B73763"/>
    <w:rsid w:val="00B8151A"/>
    <w:rsid w:val="00B95C00"/>
    <w:rsid w:val="00BA4568"/>
    <w:rsid w:val="00BB080F"/>
    <w:rsid w:val="00BB6A94"/>
    <w:rsid w:val="00BC0A6B"/>
    <w:rsid w:val="00BC6AA8"/>
    <w:rsid w:val="00BD09B1"/>
    <w:rsid w:val="00C02182"/>
    <w:rsid w:val="00C076DA"/>
    <w:rsid w:val="00C11D39"/>
    <w:rsid w:val="00C136E2"/>
    <w:rsid w:val="00C16722"/>
    <w:rsid w:val="00C273F3"/>
    <w:rsid w:val="00C35BAE"/>
    <w:rsid w:val="00C430BD"/>
    <w:rsid w:val="00C430C9"/>
    <w:rsid w:val="00C43557"/>
    <w:rsid w:val="00C438FC"/>
    <w:rsid w:val="00C62D48"/>
    <w:rsid w:val="00C65B8A"/>
    <w:rsid w:val="00C71D73"/>
    <w:rsid w:val="00C7735D"/>
    <w:rsid w:val="00C94A25"/>
    <w:rsid w:val="00CA10CF"/>
    <w:rsid w:val="00CA5552"/>
    <w:rsid w:val="00CB1C1C"/>
    <w:rsid w:val="00CC57C3"/>
    <w:rsid w:val="00CD75A3"/>
    <w:rsid w:val="00CD7BDA"/>
    <w:rsid w:val="00D02DA8"/>
    <w:rsid w:val="00D068CF"/>
    <w:rsid w:val="00D10033"/>
    <w:rsid w:val="00D173E9"/>
    <w:rsid w:val="00D17693"/>
    <w:rsid w:val="00D34731"/>
    <w:rsid w:val="00D53AA3"/>
    <w:rsid w:val="00D60F3B"/>
    <w:rsid w:val="00D73608"/>
    <w:rsid w:val="00D768F8"/>
    <w:rsid w:val="00D8090A"/>
    <w:rsid w:val="00D87AC9"/>
    <w:rsid w:val="00D92E86"/>
    <w:rsid w:val="00DA722F"/>
    <w:rsid w:val="00DB31B6"/>
    <w:rsid w:val="00DB743F"/>
    <w:rsid w:val="00DB7ACD"/>
    <w:rsid w:val="00DC2A52"/>
    <w:rsid w:val="00DC6691"/>
    <w:rsid w:val="00DD258D"/>
    <w:rsid w:val="00DD408A"/>
    <w:rsid w:val="00DD7410"/>
    <w:rsid w:val="00DE6C1E"/>
    <w:rsid w:val="00DF051F"/>
    <w:rsid w:val="00DF32DE"/>
    <w:rsid w:val="00DF41F4"/>
    <w:rsid w:val="00DF6BAE"/>
    <w:rsid w:val="00E02644"/>
    <w:rsid w:val="00E03550"/>
    <w:rsid w:val="00E06EBF"/>
    <w:rsid w:val="00E24F5A"/>
    <w:rsid w:val="00E30158"/>
    <w:rsid w:val="00E31C87"/>
    <w:rsid w:val="00E45021"/>
    <w:rsid w:val="00E5227B"/>
    <w:rsid w:val="00E5377F"/>
    <w:rsid w:val="00E54979"/>
    <w:rsid w:val="00E54E11"/>
    <w:rsid w:val="00E61FD2"/>
    <w:rsid w:val="00E836C3"/>
    <w:rsid w:val="00E92AF8"/>
    <w:rsid w:val="00E92F82"/>
    <w:rsid w:val="00E96C21"/>
    <w:rsid w:val="00EA1691"/>
    <w:rsid w:val="00EB320B"/>
    <w:rsid w:val="00EC1740"/>
    <w:rsid w:val="00EC1E56"/>
    <w:rsid w:val="00EC379A"/>
    <w:rsid w:val="00EC5B32"/>
    <w:rsid w:val="00ED0EC7"/>
    <w:rsid w:val="00F07724"/>
    <w:rsid w:val="00F249DD"/>
    <w:rsid w:val="00F30136"/>
    <w:rsid w:val="00F351E1"/>
    <w:rsid w:val="00F5037A"/>
    <w:rsid w:val="00F54B18"/>
    <w:rsid w:val="00F62CFB"/>
    <w:rsid w:val="00F80711"/>
    <w:rsid w:val="00F97475"/>
    <w:rsid w:val="00FA21CA"/>
    <w:rsid w:val="00FA281B"/>
    <w:rsid w:val="00FA5402"/>
    <w:rsid w:val="00FA686D"/>
    <w:rsid w:val="00FB0B6A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."/>
  <w:listSeparator w:val=","/>
  <w14:docId w14:val="4877F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39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9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39E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900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1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H4R1xvcP94E" TargetMode="External"/><Relationship Id="rId18" Type="http://schemas.openxmlformats.org/officeDocument/2006/relationships/hyperlink" Target="https://youtu.be/6YKGcF6j0Zk" TargetMode="External"/><Relationship Id="rId26" Type="http://schemas.openxmlformats.org/officeDocument/2006/relationships/hyperlink" Target="https://youtu.be/kHx-PyUWF5w" TargetMode="External"/><Relationship Id="rId39" Type="http://schemas.openxmlformats.org/officeDocument/2006/relationships/hyperlink" Target="https://youtu.be/iSYzI7Fh65w" TargetMode="External"/><Relationship Id="rId21" Type="http://schemas.openxmlformats.org/officeDocument/2006/relationships/hyperlink" Target="https://youtu.be/YU_X-AUyUxE" TargetMode="External"/><Relationship Id="rId34" Type="http://schemas.openxmlformats.org/officeDocument/2006/relationships/hyperlink" Target="https://youtu.be/VDcb-srSdlo" TargetMode="External"/><Relationship Id="rId42" Type="http://schemas.openxmlformats.org/officeDocument/2006/relationships/hyperlink" Target="https://youtu.be/LQKFpP_iHNM" TargetMode="External"/><Relationship Id="rId47" Type="http://schemas.openxmlformats.org/officeDocument/2006/relationships/hyperlink" Target="https://youtu.be/sA645DcU2YA" TargetMode="External"/><Relationship Id="rId50" Type="http://schemas.openxmlformats.org/officeDocument/2006/relationships/hyperlink" Target="https://youtu.be/14IbwFjSKtc" TargetMode="External"/><Relationship Id="rId55" Type="http://schemas.openxmlformats.org/officeDocument/2006/relationships/hyperlink" Target="https://youtu.be/VDcb-srSdlo" TargetMode="External"/><Relationship Id="rId63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lWLWVb_Y7HI" TargetMode="External"/><Relationship Id="rId29" Type="http://schemas.openxmlformats.org/officeDocument/2006/relationships/hyperlink" Target="https://youtu.be/xqA_T8qQB4g" TargetMode="External"/><Relationship Id="rId11" Type="http://schemas.openxmlformats.org/officeDocument/2006/relationships/hyperlink" Target="https://youtu.be/O9PTFZcRA60" TargetMode="External"/><Relationship Id="rId24" Type="http://schemas.openxmlformats.org/officeDocument/2006/relationships/hyperlink" Target="https://youtu.be/eL2-lj8nSR4" TargetMode="External"/><Relationship Id="rId32" Type="http://schemas.openxmlformats.org/officeDocument/2006/relationships/hyperlink" Target="https://youtu.be/4BZ1t_aKCT8" TargetMode="External"/><Relationship Id="rId37" Type="http://schemas.openxmlformats.org/officeDocument/2006/relationships/hyperlink" Target="https://youtu.be/8EUChsWJjhU" TargetMode="External"/><Relationship Id="rId40" Type="http://schemas.openxmlformats.org/officeDocument/2006/relationships/hyperlink" Target="https://youtu.be/6YKGcF6j0Zk" TargetMode="External"/><Relationship Id="rId45" Type="http://schemas.openxmlformats.org/officeDocument/2006/relationships/hyperlink" Target="https://youtu.be/1OYll73ubdg" TargetMode="External"/><Relationship Id="rId53" Type="http://schemas.openxmlformats.org/officeDocument/2006/relationships/hyperlink" Target="https://youtu.be/SEdIBwZQbHw" TargetMode="External"/><Relationship Id="rId58" Type="http://schemas.openxmlformats.org/officeDocument/2006/relationships/hyperlink" Target="https://youtu.be/eL2-lj8nSR4" TargetMode="External"/><Relationship Id="rId5" Type="http://schemas.openxmlformats.org/officeDocument/2006/relationships/styles" Target="styles.xml"/><Relationship Id="rId61" Type="http://schemas.openxmlformats.org/officeDocument/2006/relationships/fontTable" Target="fontTable.xml"/><Relationship Id="rId19" Type="http://schemas.openxmlformats.org/officeDocument/2006/relationships/hyperlink" Target="https://youtu.be/sA645DcU2YA" TargetMode="External"/><Relationship Id="rId14" Type="http://schemas.openxmlformats.org/officeDocument/2006/relationships/hyperlink" Target="https://youtu.be/E0FpF0J0tg8" TargetMode="External"/><Relationship Id="rId22" Type="http://schemas.openxmlformats.org/officeDocument/2006/relationships/hyperlink" Target="https://youtu.be/M72dc1Tt-ZI" TargetMode="External"/><Relationship Id="rId27" Type="http://schemas.openxmlformats.org/officeDocument/2006/relationships/hyperlink" Target="https://youtu.be/eL2-lj8nSR4" TargetMode="External"/><Relationship Id="rId30" Type="http://schemas.openxmlformats.org/officeDocument/2006/relationships/hyperlink" Target="https://youtu.be/H4R1xvcP94E" TargetMode="External"/><Relationship Id="rId35" Type="http://schemas.openxmlformats.org/officeDocument/2006/relationships/hyperlink" Target="https://youtu.be/IA9yH2994vY" TargetMode="External"/><Relationship Id="rId43" Type="http://schemas.openxmlformats.org/officeDocument/2006/relationships/hyperlink" Target="https://youtu.be/lnUbb24xDjA" TargetMode="External"/><Relationship Id="rId48" Type="http://schemas.openxmlformats.org/officeDocument/2006/relationships/hyperlink" Target="https://youtu.be/vd-sc3_H6sk" TargetMode="External"/><Relationship Id="rId56" Type="http://schemas.openxmlformats.org/officeDocument/2006/relationships/hyperlink" Target="https://youtu.be/-xA6_G33zr8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youtu.be/bmYc5GME4IA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youtu.be/wKsjuENJiws" TargetMode="External"/><Relationship Id="rId17" Type="http://schemas.openxmlformats.org/officeDocument/2006/relationships/hyperlink" Target="https://youtu.be/Uz2Btnnc9Aw" TargetMode="External"/><Relationship Id="rId25" Type="http://schemas.openxmlformats.org/officeDocument/2006/relationships/hyperlink" Target="https://youtu.be/h0zl3GG80QQ" TargetMode="External"/><Relationship Id="rId33" Type="http://schemas.openxmlformats.org/officeDocument/2006/relationships/hyperlink" Target="https://youtu.be/d8X8ZlYDlUQ" TargetMode="External"/><Relationship Id="rId38" Type="http://schemas.openxmlformats.org/officeDocument/2006/relationships/hyperlink" Target="https://youtu.be/YGw0eJzLad4" TargetMode="External"/><Relationship Id="rId46" Type="http://schemas.openxmlformats.org/officeDocument/2006/relationships/hyperlink" Target="https://youtu.be/9Aouu7WQVOY" TargetMode="External"/><Relationship Id="rId59" Type="http://schemas.openxmlformats.org/officeDocument/2006/relationships/hyperlink" Target="https://youtu.be/bmYc5GME4IA" TargetMode="External"/><Relationship Id="rId20" Type="http://schemas.openxmlformats.org/officeDocument/2006/relationships/hyperlink" Target="https://youtu.be/tpFkBAQYkAo" TargetMode="External"/><Relationship Id="rId41" Type="http://schemas.openxmlformats.org/officeDocument/2006/relationships/hyperlink" Target="https://youtu.be/O9PTFZcRA60" TargetMode="External"/><Relationship Id="rId54" Type="http://schemas.openxmlformats.org/officeDocument/2006/relationships/hyperlink" Target="https://youtu.be/R6lfFrt7g0s" TargetMode="External"/><Relationship Id="rId62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youtu.be/bmYc5GME4IA" TargetMode="External"/><Relationship Id="rId23" Type="http://schemas.openxmlformats.org/officeDocument/2006/relationships/hyperlink" Target="https://youtu.be/IA9yH2994vY" TargetMode="External"/><Relationship Id="rId28" Type="http://schemas.openxmlformats.org/officeDocument/2006/relationships/hyperlink" Target="https://youtu.be/_ju90x3W_jg" TargetMode="External"/><Relationship Id="rId36" Type="http://schemas.openxmlformats.org/officeDocument/2006/relationships/hyperlink" Target="https://youtu.be/uWVlNJGuwQ8" TargetMode="External"/><Relationship Id="rId49" Type="http://schemas.openxmlformats.org/officeDocument/2006/relationships/hyperlink" Target="https://youtu.be/QqoDbTt51R8" TargetMode="External"/><Relationship Id="rId57" Type="http://schemas.openxmlformats.org/officeDocument/2006/relationships/hyperlink" Target="https://youtu.be/CJ4qkE23k4w" TargetMode="External"/><Relationship Id="rId10" Type="http://schemas.openxmlformats.org/officeDocument/2006/relationships/hyperlink" Target="https://youtu.be/-GOqUFGOFWc" TargetMode="External"/><Relationship Id="rId31" Type="http://schemas.openxmlformats.org/officeDocument/2006/relationships/hyperlink" Target="https://youtu.be/R6lfFrt7g0s" TargetMode="External"/><Relationship Id="rId44" Type="http://schemas.openxmlformats.org/officeDocument/2006/relationships/hyperlink" Target="https://youtu.be/sA645DcU2YA" TargetMode="External"/><Relationship Id="rId52" Type="http://schemas.openxmlformats.org/officeDocument/2006/relationships/hyperlink" Target="https://youtu.be/2qI3RwOZfsY" TargetMode="External"/><Relationship Id="rId60" Type="http://schemas.openxmlformats.org/officeDocument/2006/relationships/hyperlink" Target="https://youtu.be/_ju90x3W_j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1948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2D092F2BB04FB38CF80640AED26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5C2B9-BD31-4D4B-9FF1-05F9EEE37BFC}"/>
      </w:docPartPr>
      <w:docPartBody>
        <w:p w:rsidR="00DF4AB4" w:rsidRDefault="00000000">
          <w:pPr>
            <w:pStyle w:val="8A2D092F2BB04FB38CF80640AED264EC"/>
          </w:pPr>
          <w:r>
            <w:t>Monday</w:t>
          </w:r>
        </w:p>
      </w:docPartBody>
    </w:docPart>
    <w:docPart>
      <w:docPartPr>
        <w:name w:val="C812015544104C0B94AB334256E95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5E06-8442-4A72-905F-203A6F73EE76}"/>
      </w:docPartPr>
      <w:docPartBody>
        <w:p w:rsidR="00DF4AB4" w:rsidRDefault="00000000">
          <w:pPr>
            <w:pStyle w:val="C812015544104C0B94AB334256E95FA8"/>
          </w:pPr>
          <w:r>
            <w:t>Tuesday</w:t>
          </w:r>
        </w:p>
      </w:docPartBody>
    </w:docPart>
    <w:docPart>
      <w:docPartPr>
        <w:name w:val="7CF24C75E96D445694CB1CBC7AA64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0C9B3-0586-4F7D-9C97-42E02124559B}"/>
      </w:docPartPr>
      <w:docPartBody>
        <w:p w:rsidR="00DF4AB4" w:rsidRDefault="00000000">
          <w:pPr>
            <w:pStyle w:val="7CF24C75E96D445694CB1CBC7AA64893"/>
          </w:pPr>
          <w:r>
            <w:t>Wednesday</w:t>
          </w:r>
        </w:p>
      </w:docPartBody>
    </w:docPart>
    <w:docPart>
      <w:docPartPr>
        <w:name w:val="F8487B9C488A4F0C85370954E5375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69397-75B8-4EF4-974A-272F36DD1EE9}"/>
      </w:docPartPr>
      <w:docPartBody>
        <w:p w:rsidR="00DF4AB4" w:rsidRDefault="00000000">
          <w:pPr>
            <w:pStyle w:val="F8487B9C488A4F0C85370954E537509A"/>
          </w:pPr>
          <w:r>
            <w:t>Thursday</w:t>
          </w:r>
        </w:p>
      </w:docPartBody>
    </w:docPart>
    <w:docPart>
      <w:docPartPr>
        <w:name w:val="3DB4B1B9F874422DBB4A36045D293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2A026-0D7A-4906-BCDB-2D55CCA65E88}"/>
      </w:docPartPr>
      <w:docPartBody>
        <w:p w:rsidR="00DF4AB4" w:rsidRDefault="00000000">
          <w:pPr>
            <w:pStyle w:val="3DB4B1B9F874422DBB4A36045D293A79"/>
          </w:pPr>
          <w:r>
            <w:t>Friday</w:t>
          </w:r>
        </w:p>
      </w:docPartBody>
    </w:docPart>
    <w:docPart>
      <w:docPartPr>
        <w:name w:val="FC4193D2A6C24610AE6150E3EEE17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E2F70-2891-48A3-B95C-EF18DAA62CB2}"/>
      </w:docPartPr>
      <w:docPartBody>
        <w:p w:rsidR="00DF4AB4" w:rsidRDefault="00000000">
          <w:pPr>
            <w:pStyle w:val="FC4193D2A6C24610AE6150E3EEE1759E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21"/>
    <w:rsid w:val="0001399D"/>
    <w:rsid w:val="00135F02"/>
    <w:rsid w:val="00222EE2"/>
    <w:rsid w:val="0023308A"/>
    <w:rsid w:val="002F0932"/>
    <w:rsid w:val="003801E8"/>
    <w:rsid w:val="00381422"/>
    <w:rsid w:val="003B18DB"/>
    <w:rsid w:val="003E07BE"/>
    <w:rsid w:val="00494BA2"/>
    <w:rsid w:val="004A5D30"/>
    <w:rsid w:val="0062011E"/>
    <w:rsid w:val="0068667F"/>
    <w:rsid w:val="006E15DF"/>
    <w:rsid w:val="00702126"/>
    <w:rsid w:val="007276E0"/>
    <w:rsid w:val="0073681D"/>
    <w:rsid w:val="007659FE"/>
    <w:rsid w:val="00832DC2"/>
    <w:rsid w:val="00875FEF"/>
    <w:rsid w:val="008A5DCE"/>
    <w:rsid w:val="008E7D82"/>
    <w:rsid w:val="009E5A0D"/>
    <w:rsid w:val="009F4AC8"/>
    <w:rsid w:val="00A061CA"/>
    <w:rsid w:val="00AF24D1"/>
    <w:rsid w:val="00B31AD3"/>
    <w:rsid w:val="00B40721"/>
    <w:rsid w:val="00BF4615"/>
    <w:rsid w:val="00C410DC"/>
    <w:rsid w:val="00C57BD6"/>
    <w:rsid w:val="00CF13E9"/>
    <w:rsid w:val="00D3697D"/>
    <w:rsid w:val="00D552BD"/>
    <w:rsid w:val="00D63137"/>
    <w:rsid w:val="00D92B0C"/>
    <w:rsid w:val="00DD19C6"/>
    <w:rsid w:val="00DD4BB0"/>
    <w:rsid w:val="00DF4AB4"/>
    <w:rsid w:val="00E13CC9"/>
    <w:rsid w:val="00E36392"/>
    <w:rsid w:val="00E623C3"/>
    <w:rsid w:val="00E62C3A"/>
    <w:rsid w:val="00E87242"/>
    <w:rsid w:val="00F90963"/>
    <w:rsid w:val="00FC382B"/>
    <w:rsid w:val="00FD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2D092F2BB04FB38CF80640AED264EC">
    <w:name w:val="8A2D092F2BB04FB38CF80640AED264EC"/>
  </w:style>
  <w:style w:type="paragraph" w:customStyle="1" w:styleId="C812015544104C0B94AB334256E95FA8">
    <w:name w:val="C812015544104C0B94AB334256E95FA8"/>
  </w:style>
  <w:style w:type="paragraph" w:customStyle="1" w:styleId="7CF24C75E96D445694CB1CBC7AA64893">
    <w:name w:val="7CF24C75E96D445694CB1CBC7AA64893"/>
  </w:style>
  <w:style w:type="paragraph" w:customStyle="1" w:styleId="F8487B9C488A4F0C85370954E537509A">
    <w:name w:val="F8487B9C488A4F0C85370954E537509A"/>
  </w:style>
  <w:style w:type="paragraph" w:customStyle="1" w:styleId="3DB4B1B9F874422DBB4A36045D293A79">
    <w:name w:val="3DB4B1B9F874422DBB4A36045D293A79"/>
  </w:style>
  <w:style w:type="paragraph" w:customStyle="1" w:styleId="FC4193D2A6C24610AE6150E3EEE1759E">
    <w:name w:val="FC4193D2A6C24610AE6150E3EEE175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4B2FF4-FE2B-405F-9CF5-E8EC5F4AA00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89327EA-CF3C-42DE-B88F-000425AA6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FA3AE8-F597-4830-81B6-AF33C6B7B4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calendar.dotm</Template>
  <TotalTime>0</TotalTime>
  <Pages>1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2025-12-01T00:15:00Z</dcterms:created>
  <dcterms:modified xsi:type="dcterms:W3CDTF">2025-12-01T00:16:00Z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