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2EF48E5A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9C0CA3">
              <w:rPr>
                <w:rFonts w:ascii="Arial" w:hAnsi="Arial" w:cs="Arial"/>
                <w:color w:val="FF0000"/>
                <w:sz w:val="44"/>
                <w:szCs w:val="44"/>
              </w:rPr>
              <w:t>NOVEMBER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1AE9024F" w:rsidR="00664D21" w:rsidRPr="00617B54" w:rsidRDefault="00FB0B6A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INTERMEDIA</w:t>
            </w:r>
            <w:r w:rsidR="001116D6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T</w:t>
            </w:r>
            <w:r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E LEVEL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52646A" w:rsidRPr="00617B54">
              <w:rPr>
                <w:rFonts w:ascii="Arial" w:hAnsi="Arial" w:cs="Arial"/>
                <w:color w:val="FF0000"/>
                <w:sz w:val="32"/>
                <w:szCs w:val="32"/>
              </w:rPr>
              <w:t>CARDIO</w:t>
            </w:r>
            <w:r w:rsidR="00A132D9">
              <w:rPr>
                <w:rFonts w:ascii="Arial" w:hAnsi="Arial" w:cs="Arial"/>
                <w:color w:val="FF0000"/>
                <w:sz w:val="32"/>
                <w:szCs w:val="32"/>
              </w:rPr>
              <w:t xml:space="preserve"> &amp; STRENGTH</w:t>
            </w:r>
            <w:r w:rsidR="005264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WORKOUTS</w:t>
            </w:r>
            <w:r w:rsidR="00591B00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F5536E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FOR IMPROVED HEALTH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C35BAE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E54979" w:rsidRDefault="00900813">
            <w:pPr>
              <w:pStyle w:val="Days"/>
              <w:rPr>
                <w:rFonts w:ascii="Arial" w:hAnsi="Arial" w:cs="Arial"/>
                <w:color w:val="auto"/>
              </w:rPr>
            </w:pPr>
            <w:r w:rsidRPr="00E54979">
              <w:rPr>
                <w:rFonts w:ascii="Arial" w:hAnsi="Arial" w:cs="Arial"/>
                <w:color w:val="auto"/>
              </w:rPr>
              <w:t>Sunday</w:t>
            </w:r>
            <w:r w:rsidR="003B5DC8" w:rsidRPr="00E5497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Saturday</w:t>
                </w:r>
              </w:sdtContent>
            </w:sdt>
          </w:p>
        </w:tc>
      </w:tr>
      <w:tr w:rsidR="00BB080F" w:rsidRPr="00622375" w14:paraId="1726322F" w14:textId="77777777" w:rsidTr="009C0CA3">
        <w:trPr>
          <w:trHeight w:val="343"/>
        </w:trPr>
        <w:tc>
          <w:tcPr>
            <w:tcW w:w="2054" w:type="dxa"/>
            <w:tcBorders>
              <w:bottom w:val="nil"/>
            </w:tcBorders>
            <w:shd w:val="clear" w:color="auto" w:fill="FFFFCC" w:themeFill="accent6" w:themeFillTint="33"/>
          </w:tcPr>
          <w:p w14:paraId="02E6CFC6" w14:textId="65815BD9" w:rsidR="00AA2C9D" w:rsidRPr="00622375" w:rsidRDefault="00CC6C23" w:rsidP="00AA2C9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Try to add a</w:t>
            </w:r>
            <w:r w:rsidR="009C0CA3">
              <w:rPr>
                <w:rFonts w:ascii="Arial" w:hAnsi="Arial" w:cs="Arial"/>
                <w:color w:val="auto"/>
                <w:sz w:val="18"/>
              </w:rPr>
              <w:t>n extra stretching routine in at least 2-3x a week.</w:t>
            </w:r>
          </w:p>
        </w:tc>
        <w:tc>
          <w:tcPr>
            <w:tcW w:w="2049" w:type="dxa"/>
            <w:tcBorders>
              <w:bottom w:val="nil"/>
            </w:tcBorders>
          </w:tcPr>
          <w:p w14:paraId="6BBD82F8" w14:textId="0C23B260" w:rsidR="00BB080F" w:rsidRPr="009C0CA3" w:rsidRDefault="00BB080F" w:rsidP="00BB080F">
            <w:pPr>
              <w:pStyle w:val="Dates"/>
              <w:jc w:val="left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2061" w:type="dxa"/>
            <w:tcBorders>
              <w:bottom w:val="nil"/>
            </w:tcBorders>
          </w:tcPr>
          <w:p w14:paraId="60564C18" w14:textId="731873E9" w:rsidR="00BB080F" w:rsidRPr="009C0CA3" w:rsidRDefault="00BB080F" w:rsidP="00BB080F">
            <w:pPr>
              <w:pStyle w:val="Dates"/>
              <w:jc w:val="left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69B22A21" w14:textId="36E9F077" w:rsidR="00BB080F" w:rsidRPr="009C0CA3" w:rsidRDefault="00BB080F" w:rsidP="00BB080F">
            <w:pPr>
              <w:pStyle w:val="Dates"/>
              <w:jc w:val="left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3072607" w14:textId="70E25BD5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44AC5EA" w14:textId="526B13C5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63622680" w14:textId="77777777" w:rsidR="00C136E2" w:rsidRDefault="00622375" w:rsidP="00C136E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22C82205" w14:textId="77777777" w:rsidR="00622375" w:rsidRDefault="00622375" w:rsidP="00C136E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Re-ignite Weight Loss Intervals</w:t>
            </w:r>
          </w:p>
          <w:p w14:paraId="174D437F" w14:textId="77777777" w:rsidR="00622375" w:rsidRDefault="00622375" w:rsidP="00C136E2">
            <w:pPr>
              <w:pStyle w:val="Dates"/>
              <w:jc w:val="left"/>
            </w:pPr>
            <w:hyperlink r:id="rId10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https://youtu.be/5cN1mdO9hU4</w:t>
              </w:r>
            </w:hyperlink>
          </w:p>
          <w:p w14:paraId="73978715" w14:textId="5760A78D" w:rsidR="009C0CA3" w:rsidRPr="00622375" w:rsidRDefault="009C0CA3" w:rsidP="00C136E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</w:tr>
      <w:tr w:rsidR="00BB080F" w:rsidRPr="00622375" w14:paraId="7CE807AA" w14:textId="77777777" w:rsidTr="009C0CA3">
        <w:trPr>
          <w:cantSplit/>
          <w:trHeight w:hRule="exact" w:val="159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CC" w:themeFill="accent6" w:themeFillTint="33"/>
          </w:tcPr>
          <w:p w14:paraId="2F5FEACD" w14:textId="1AA553D9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0DBF7705" w14:textId="2B4F420A" w:rsidR="00BB080F" w:rsidRPr="009C0CA3" w:rsidRDefault="00BB080F" w:rsidP="00BB080F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0545A54E" w14:textId="2A020A3B" w:rsidR="00BB080F" w:rsidRPr="009C0CA3" w:rsidRDefault="00BB080F" w:rsidP="00BB080F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7C143D22" w:rsidR="00BB080F" w:rsidRPr="009C0CA3" w:rsidRDefault="00BB080F" w:rsidP="00BB080F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6893759F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47BAE942" w:rsidR="004404C1" w:rsidRPr="00622375" w:rsidRDefault="004404C1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D2D2A6" w14:textId="1E5453DC" w:rsidR="00C136E2" w:rsidRPr="00622375" w:rsidRDefault="00C136E2" w:rsidP="00C136E2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B080F" w:rsidRPr="00622375" w14:paraId="3F4DE4B8" w14:textId="77777777" w:rsidTr="0096671A">
        <w:trPr>
          <w:trHeight w:val="1975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840B1DF" w14:textId="6A570F49" w:rsidR="00BB080F" w:rsidRPr="00622375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327AC6AF" w14:textId="7B84E24F" w:rsidR="003F6C90" w:rsidRDefault="00622375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 min Sweaty Cardio</w:t>
            </w:r>
            <w:r w:rsidR="009C0CA3">
              <w:rPr>
                <w:rFonts w:ascii="Arial" w:hAnsi="Arial" w:cs="Arial"/>
                <w:color w:val="auto"/>
                <w:sz w:val="18"/>
              </w:rPr>
              <w:t>; 20 sec moves</w:t>
            </w:r>
          </w:p>
          <w:p w14:paraId="795DA537" w14:textId="65B96B2E" w:rsidR="00622375" w:rsidRPr="00622375" w:rsidRDefault="00622375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https://youtu.be/tHqOi-k5xsY</w:t>
              </w:r>
            </w:hyperlink>
          </w:p>
          <w:p w14:paraId="6C7AF67F" w14:textId="2F5006C0" w:rsidR="00CA5552" w:rsidRPr="00622375" w:rsidRDefault="00CA5552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44112A" w14:textId="58B12047" w:rsidR="00BB080F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3A549A57" w14:textId="2CB3C0EB" w:rsidR="009C0CA3" w:rsidRPr="00622375" w:rsidRDefault="009C0CA3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C0CA3">
              <w:rPr>
                <w:rFonts w:ascii="Arial" w:hAnsi="Arial" w:cs="Arial"/>
                <w:b/>
                <w:bCs/>
                <w:color w:val="auto"/>
                <w:sz w:val="18"/>
              </w:rPr>
              <w:t>NEW UPLOAD</w:t>
            </w:r>
            <w:r>
              <w:rPr>
                <w:rFonts w:ascii="Arial" w:hAnsi="Arial" w:cs="Arial"/>
                <w:color w:val="auto"/>
                <w:sz w:val="18"/>
              </w:rPr>
              <w:t xml:space="preserve"> or</w:t>
            </w:r>
          </w:p>
          <w:p w14:paraId="4F619A70" w14:textId="77777777" w:rsidR="009C0CA3" w:rsidRDefault="009C0CA3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All-in-One</w:t>
            </w:r>
          </w:p>
          <w:p w14:paraId="6E6EA130" w14:textId="77777777" w:rsidR="009C0CA3" w:rsidRDefault="009C0CA3" w:rsidP="009C0CA3">
            <w:hyperlink r:id="rId12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https://youtu.be/TRzLLRR31f0</w:t>
              </w:r>
            </w:hyperlink>
          </w:p>
          <w:p w14:paraId="252A9ADC" w14:textId="77777777" w:rsidR="009C0CA3" w:rsidRPr="00622375" w:rsidRDefault="009C0CA3" w:rsidP="009C0CA3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5 min Legs and Glutes</w:t>
            </w:r>
          </w:p>
          <w:p w14:paraId="444F5C26" w14:textId="6E83BD77" w:rsidR="00622375" w:rsidRPr="009C0CA3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9C0CA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https://youtu.be/OL4H68DKZuM</w:t>
              </w:r>
            </w:hyperlink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5469B2FA" w14:textId="5B2B9ED3" w:rsidR="00BB080F" w:rsidRPr="009C0CA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C0CA3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381AC7D5" w14:textId="77777777" w:rsidR="009C0CA3" w:rsidRPr="009C0CA3" w:rsidRDefault="009C0CA3" w:rsidP="009C0CA3">
            <w:pPr>
              <w:rPr>
                <w:rFonts w:ascii="Arial" w:hAnsi="Arial" w:cs="Arial"/>
              </w:rPr>
            </w:pPr>
            <w:r w:rsidRPr="009C0CA3">
              <w:rPr>
                <w:rFonts w:ascii="Arial" w:hAnsi="Arial" w:cs="Arial"/>
              </w:rPr>
              <w:t>30 min Walk for Weight Loss</w:t>
            </w:r>
          </w:p>
          <w:p w14:paraId="338EFAF1" w14:textId="76711024" w:rsidR="00622375" w:rsidRPr="009C0CA3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4" w:history="1">
              <w:r w:rsidRPr="009C0CA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https://youtu.be/fYcWvToUsm4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1A06C2" w14:textId="3E66E02C" w:rsidR="00BB080F" w:rsidRPr="00622375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5A94C5A4" w14:textId="77777777" w:rsidR="00CA5552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Menopause Workout (good for all ages!)</w:t>
            </w:r>
          </w:p>
          <w:p w14:paraId="0F3DC0ED" w14:textId="63E2E006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5" w:history="1">
              <w:r w:rsidRPr="009C0CA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https://youtu.be/Gew8bcIest4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75A557" w14:textId="63B5B984" w:rsidR="00BB080F" w:rsidRPr="00622375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4530DD10" w14:textId="77777777" w:rsidR="00622375" w:rsidRPr="00622375" w:rsidRDefault="00622375" w:rsidP="0062237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20 min Fast Walk with 15 sec seg.</w:t>
            </w:r>
          </w:p>
          <w:p w14:paraId="7E9D7D69" w14:textId="77777777" w:rsidR="00622375" w:rsidRPr="00622375" w:rsidRDefault="00622375" w:rsidP="00622375">
            <w:hyperlink r:id="rId16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https://youtu.be/CyAlsgB8M3g</w:t>
              </w:r>
            </w:hyperlink>
          </w:p>
          <w:p w14:paraId="3767686E" w14:textId="3BCD35F6" w:rsidR="00622375" w:rsidRDefault="009C0CA3" w:rsidP="0096671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20 min Cardio (30 sec) </w:t>
            </w:r>
          </w:p>
          <w:p w14:paraId="4F1F019D" w14:textId="7C4BB1A9" w:rsidR="009C0CA3" w:rsidRPr="00622375" w:rsidRDefault="009C0CA3" w:rsidP="0096671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9C0CA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https://youtu.be/KZ7C8vaue0U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810114" w14:textId="4A84E085" w:rsidR="00BB080F" w:rsidRPr="00622375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6FC3243B" w14:textId="58082CC1" w:rsidR="009C0CA3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Dynamic Cardio &amp; Strength</w:t>
            </w:r>
          </w:p>
          <w:p w14:paraId="2A795D2C" w14:textId="56A44D28" w:rsidR="00DC2C58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8" w:history="1">
              <w:r w:rsidRPr="00DC2C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https://youtu.be/KZ7C8vaue0U</w:t>
              </w:r>
            </w:hyperlink>
          </w:p>
          <w:p w14:paraId="37188CD1" w14:textId="5E61FA10" w:rsidR="009C0CA3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Full Body Strength (1-2 rounds)</w:t>
            </w:r>
          </w:p>
          <w:p w14:paraId="738DC2BE" w14:textId="43DF08D0" w:rsidR="00622375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9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https://youtu.be/23fl786Fotw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1FF09C" w14:textId="0D542FBE" w:rsidR="00BB080F" w:rsidRPr="00622375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8</w:t>
            </w:r>
          </w:p>
          <w:p w14:paraId="4BD1BB1D" w14:textId="6486BEFA" w:rsidR="00622375" w:rsidRDefault="00622375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</w:t>
            </w:r>
          </w:p>
          <w:p w14:paraId="63195F2E" w14:textId="02F3E2C6" w:rsidR="00622375" w:rsidRDefault="00622375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0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https://youtu.be/xRBsSPx6Q9w</w:t>
              </w:r>
            </w:hyperlink>
          </w:p>
          <w:p w14:paraId="287EDB39" w14:textId="48042C04" w:rsidR="0096671A" w:rsidRPr="00622375" w:rsidRDefault="0096671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10 min Dance Party</w:t>
            </w:r>
          </w:p>
          <w:p w14:paraId="2074E3A5" w14:textId="166C1FF1" w:rsidR="0096671A" w:rsidRPr="00622375" w:rsidRDefault="0096671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https://youtu.be/MNYiynDHGJ4</w:t>
              </w:r>
            </w:hyperlink>
          </w:p>
        </w:tc>
      </w:tr>
      <w:tr w:rsidR="00BB080F" w:rsidRPr="00622375" w14:paraId="36684AE9" w14:textId="77777777" w:rsidTr="0096671A">
        <w:trPr>
          <w:trHeight w:hRule="exact" w:val="14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002E7A16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6C3FCF0C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622375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6223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47823F7A" w:rsidR="00BB080F" w:rsidRPr="00622375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652EB0CE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622375">
              <w:rPr>
                <w:rFonts w:ascii="Arial" w:hAnsi="Arial" w:cs="Arial"/>
                <w:color w:val="auto"/>
                <w:sz w:val="18"/>
              </w:rPr>
              <w:t>0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316F40D5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622375"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4DF177E6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622375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452DA90C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622375"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3B921F37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622375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594A8E11" w:rsidR="00BB080F" w:rsidRPr="00622375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622375"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</w:tr>
      <w:tr w:rsidR="009C0CA3" w:rsidRPr="00622375" w14:paraId="7163FC3F" w14:textId="77777777" w:rsidTr="00622375">
        <w:trPr>
          <w:trHeight w:hRule="exact" w:val="159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BC8506A" w14:textId="77777777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30 min Waist Slimming Cardio</w:t>
            </w:r>
          </w:p>
          <w:p w14:paraId="759F5407" w14:textId="6EC1B3EB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2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https://youtu.be/yUmNojSXIvA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584B9F48" w14:textId="77777777" w:rsidR="009C0CA3" w:rsidRDefault="009C0CA3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min All-in-One</w:t>
            </w:r>
          </w:p>
          <w:p w14:paraId="7C6792C4" w14:textId="682A7EE5" w:rsidR="009C0CA3" w:rsidRPr="009C0CA3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3" w:history="1">
              <w:r w:rsidRPr="009C0CA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https://youtu.be/tSArkZtTRqQ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6496CA9B" w14:textId="77777777" w:rsidR="009C0CA3" w:rsidRPr="00622375" w:rsidRDefault="009C0CA3" w:rsidP="009C0CA3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4000 Steps</w:t>
            </w:r>
          </w:p>
          <w:p w14:paraId="2C765DB8" w14:textId="07E7947F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4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https://youtu.be/rev3WYnbkR4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C2AEF66" w14:textId="77777777" w:rsidR="009C0CA3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</w:t>
            </w:r>
          </w:p>
          <w:p w14:paraId="528319AC" w14:textId="77777777" w:rsidR="00DC2C58" w:rsidRDefault="00DC2C58" w:rsidP="009C0CA3">
            <w:pPr>
              <w:pStyle w:val="Dates"/>
              <w:jc w:val="left"/>
              <w:rPr>
                <w:color w:val="auto"/>
                <w:sz w:val="18"/>
              </w:rPr>
            </w:pPr>
            <w:hyperlink r:id="rId25" w:history="1">
              <w:r w:rsidRPr="00DC2C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https://youtu.be/m0fEoy7bxXw</w:t>
              </w:r>
            </w:hyperlink>
          </w:p>
          <w:p w14:paraId="240E84F1" w14:textId="77777777" w:rsidR="00DC2C58" w:rsidRPr="00DC2C58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DC2C58">
              <w:rPr>
                <w:rFonts w:ascii="Arial" w:hAnsi="Arial" w:cs="Arial"/>
                <w:color w:val="auto"/>
                <w:sz w:val="18"/>
              </w:rPr>
              <w:t>10 min Flatter Belly</w:t>
            </w:r>
          </w:p>
          <w:p w14:paraId="53F620B4" w14:textId="1B2BA21B" w:rsidR="00DC2C58" w:rsidRPr="00622375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6" w:history="1">
              <w:r w:rsidRPr="00DC2C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https://youtu.be/cfROwfwCYsQ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76CC2D" w14:textId="77777777" w:rsidR="009C0CA3" w:rsidRPr="00622375" w:rsidRDefault="009C0CA3" w:rsidP="009C0CA3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20 min Cardio &amp; Strength (Part 1)</w:t>
            </w:r>
          </w:p>
          <w:p w14:paraId="1083AD85" w14:textId="77777777" w:rsidR="009C0CA3" w:rsidRPr="00622375" w:rsidRDefault="009C0CA3" w:rsidP="009C0CA3">
            <w:pPr>
              <w:pStyle w:val="Dates"/>
              <w:jc w:val="left"/>
              <w:rPr>
                <w:sz w:val="18"/>
              </w:rPr>
            </w:pPr>
            <w:hyperlink r:id="rId27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https://youtu.be/ZjG9xPBqwKI</w:t>
              </w:r>
            </w:hyperlink>
          </w:p>
          <w:p w14:paraId="124A8815" w14:textId="77777777" w:rsidR="009C0CA3" w:rsidRPr="00DC2C58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DC2C58">
              <w:rPr>
                <w:rFonts w:ascii="Arial" w:hAnsi="Arial" w:cs="Arial"/>
                <w:color w:val="auto"/>
                <w:sz w:val="18"/>
              </w:rPr>
              <w:t>20 min Latin Beats</w:t>
            </w:r>
          </w:p>
          <w:p w14:paraId="24517076" w14:textId="77027855" w:rsidR="00DC2C58" w:rsidRPr="00622375" w:rsidRDefault="00DC2C58" w:rsidP="009C0CA3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8" w:history="1">
              <w:r w:rsidRPr="00DC2C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https://youtu.be/tyguuqOLzGk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B8D5E7E" w14:textId="77777777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20 min Cardio &amp; Strength (Part 2)</w:t>
            </w:r>
          </w:p>
          <w:p w14:paraId="696EDA0B" w14:textId="77777777" w:rsidR="009C0CA3" w:rsidRPr="00622375" w:rsidRDefault="009C0CA3" w:rsidP="009C0CA3">
            <w:pPr>
              <w:pStyle w:val="Dates"/>
              <w:jc w:val="left"/>
              <w:rPr>
                <w:sz w:val="18"/>
              </w:rPr>
            </w:pPr>
            <w:hyperlink r:id="rId29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https://youtu.be/k1MV7Voa5X4</w:t>
              </w:r>
            </w:hyperlink>
          </w:p>
          <w:p w14:paraId="5CAFC2C4" w14:textId="77777777" w:rsidR="009C0CA3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12 min Energy Boost</w:t>
            </w:r>
          </w:p>
          <w:p w14:paraId="635414E3" w14:textId="5DCFD32F" w:rsidR="009C0CA3" w:rsidRPr="00622375" w:rsidRDefault="009C0CA3" w:rsidP="009C0CA3">
            <w:pPr>
              <w:rPr>
                <w:rFonts w:ascii="Arial" w:hAnsi="Arial" w:cs="Arial"/>
              </w:rPr>
            </w:pPr>
            <w:hyperlink r:id="rId30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https://youtu.be/23fl786Fotw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04E9E5" w14:textId="77777777" w:rsidR="009C0CA3" w:rsidRDefault="009C0CA3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Cardio</w:t>
            </w:r>
          </w:p>
          <w:p w14:paraId="11C4033F" w14:textId="77777777" w:rsidR="009C0CA3" w:rsidRDefault="009C0CA3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 sec moves)</w:t>
            </w:r>
          </w:p>
          <w:p w14:paraId="2BB2473F" w14:textId="06E68E58" w:rsidR="009C0CA3" w:rsidRPr="00622375" w:rsidRDefault="009C0CA3" w:rsidP="009C0CA3">
            <w:pPr>
              <w:rPr>
                <w:rFonts w:ascii="Arial" w:hAnsi="Arial" w:cs="Arial"/>
              </w:rPr>
            </w:pPr>
            <w:hyperlink r:id="rId31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https://youtu.be/eYUx64kGXHc</w:t>
              </w:r>
            </w:hyperlink>
          </w:p>
        </w:tc>
      </w:tr>
      <w:tr w:rsidR="009C0CA3" w:rsidRPr="006223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5156F50E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775AFE50" w:rsidR="009C0CA3" w:rsidRPr="00622375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2C4C6336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447C8A3C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5F4C6101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74233163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4B55ED52" w:rsidR="009C0CA3" w:rsidRPr="00622375" w:rsidRDefault="009C0CA3" w:rsidP="009C0CA3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22</w:t>
            </w:r>
          </w:p>
        </w:tc>
      </w:tr>
      <w:tr w:rsidR="009C0CA3" w:rsidRPr="00622375" w14:paraId="71AAC4C1" w14:textId="77777777" w:rsidTr="00DC2C58">
        <w:trPr>
          <w:trHeight w:hRule="exact" w:val="1473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E40E8D0" w14:textId="77777777" w:rsidR="009C0CA3" w:rsidRPr="00622375" w:rsidRDefault="009C0CA3" w:rsidP="009C0CA3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20 min Fast Walk</w:t>
            </w:r>
          </w:p>
          <w:p w14:paraId="1A360039" w14:textId="3B30362D" w:rsidR="009C0CA3" w:rsidRPr="00622375" w:rsidRDefault="009C0CA3" w:rsidP="009C0CA3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2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https://youtu.be/OZYDSQ0Ah_o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32A027A7" w14:textId="77777777" w:rsidR="009C0CA3" w:rsidRDefault="00DC2C58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min All-in-One</w:t>
            </w:r>
          </w:p>
          <w:p w14:paraId="0E9216E1" w14:textId="77777777" w:rsidR="00DC2C58" w:rsidRDefault="00DC2C58" w:rsidP="009C0CA3">
            <w:hyperlink r:id="rId33" w:history="1">
              <w:r w:rsidRPr="00DC2C58">
                <w:rPr>
                  <w:rFonts w:ascii="Arial" w:hAnsi="Arial" w:cs="Arial"/>
                  <w:color w:val="1155CC"/>
                  <w:u w:val="single"/>
                </w:rPr>
                <w:t>https://youtu.be/JZeY8Ux6IYY</w:t>
              </w:r>
            </w:hyperlink>
          </w:p>
          <w:p w14:paraId="63DCDFAA" w14:textId="77777777" w:rsidR="00DC2C58" w:rsidRPr="00DC2C58" w:rsidRDefault="00DC2C58" w:rsidP="00DC2C5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DC2C58">
              <w:rPr>
                <w:rFonts w:ascii="Arial" w:hAnsi="Arial" w:cs="Arial"/>
                <w:color w:val="auto"/>
                <w:sz w:val="18"/>
              </w:rPr>
              <w:t>10 min Flatter Belly</w:t>
            </w:r>
          </w:p>
          <w:p w14:paraId="24B35A48" w14:textId="2B7D6210" w:rsidR="00DC2C58" w:rsidRPr="00622375" w:rsidRDefault="00DC2C58" w:rsidP="00DC2C58">
            <w:pPr>
              <w:rPr>
                <w:rFonts w:ascii="Arial" w:hAnsi="Arial" w:cs="Arial"/>
              </w:rPr>
            </w:pPr>
            <w:hyperlink r:id="rId34" w:history="1">
              <w:r w:rsidRPr="00DC2C58">
                <w:rPr>
                  <w:rFonts w:ascii="Arial" w:hAnsi="Arial" w:cs="Arial"/>
                  <w:color w:val="1155CC"/>
                  <w:u w:val="single"/>
                </w:rPr>
                <w:t>https://youtu.be/cfROwfwCYsQ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00F5A84B" w14:textId="77777777" w:rsidR="009C0CA3" w:rsidRDefault="009C0CA3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5000 Steps</w:t>
            </w:r>
          </w:p>
          <w:p w14:paraId="0F9B5241" w14:textId="10DEF153" w:rsidR="009C0CA3" w:rsidRPr="00622375" w:rsidRDefault="009C0CA3" w:rsidP="009C0CA3">
            <w:pPr>
              <w:rPr>
                <w:rFonts w:ascii="Arial" w:hAnsi="Arial" w:cs="Arial"/>
              </w:rPr>
            </w:pPr>
            <w:hyperlink r:id="rId35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https://youtu.be/xq3HSC1N68Y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0856E7" w14:textId="50F782F6" w:rsidR="009C0CA3" w:rsidRDefault="00DC2C58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Full Body All-in-One</w:t>
            </w:r>
          </w:p>
          <w:p w14:paraId="283E7432" w14:textId="0E0266CD" w:rsidR="00DC2C58" w:rsidRPr="00622375" w:rsidRDefault="00DC2C58" w:rsidP="009C0CA3">
            <w:hyperlink r:id="rId36" w:history="1">
              <w:r w:rsidRPr="00DC2C58">
                <w:rPr>
                  <w:rFonts w:ascii="Arial" w:hAnsi="Arial" w:cs="Arial"/>
                  <w:color w:val="1155CC"/>
                  <w:u w:val="single"/>
                </w:rPr>
                <w:t>https://youtu.be/ju4kV9Baqk4</w:t>
              </w:r>
            </w:hyperlink>
          </w:p>
          <w:p w14:paraId="54AF2FC6" w14:textId="5BCC4A1A" w:rsidR="009C0CA3" w:rsidRPr="00622375" w:rsidRDefault="009C0CA3" w:rsidP="009C0CA3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8BE1F6" w14:textId="77777777" w:rsidR="009C0CA3" w:rsidRDefault="009C0CA3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Power Walk with intervals</w:t>
            </w:r>
          </w:p>
          <w:p w14:paraId="5FC8A68E" w14:textId="07CC9A61" w:rsidR="009C0CA3" w:rsidRPr="00622375" w:rsidRDefault="009C0CA3" w:rsidP="009C0CA3">
            <w:pPr>
              <w:rPr>
                <w:rFonts w:ascii="Arial" w:hAnsi="Arial" w:cs="Arial"/>
              </w:rPr>
            </w:pPr>
            <w:hyperlink r:id="rId37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https://youtu.be/94XDPrxvckE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17CBAA" w14:textId="3FC7F6A0" w:rsidR="009C0CA3" w:rsidRDefault="00DC2C58" w:rsidP="009C0CA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45 min All-in-One</w:t>
            </w:r>
          </w:p>
          <w:p w14:paraId="2A216955" w14:textId="5D2E3076" w:rsidR="00DC2C58" w:rsidRPr="00622375" w:rsidRDefault="00DC2C58" w:rsidP="009C0CA3">
            <w:pPr>
              <w:pStyle w:val="Dates"/>
              <w:jc w:val="left"/>
              <w:rPr>
                <w:color w:val="auto"/>
                <w:sz w:val="18"/>
              </w:rPr>
            </w:pPr>
            <w:hyperlink r:id="rId38" w:history="1">
              <w:r w:rsidRPr="00DC2C5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https://youtu.be/JmPDiD4ekvs</w:t>
              </w:r>
            </w:hyperlink>
          </w:p>
          <w:p w14:paraId="2FAA7772" w14:textId="7231F368" w:rsidR="009C0CA3" w:rsidRPr="00622375" w:rsidRDefault="009C0CA3" w:rsidP="009C0CA3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E42FA7" w14:textId="77777777" w:rsidR="009C0CA3" w:rsidRDefault="009C0CA3" w:rsidP="009C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3000 Steps</w:t>
            </w:r>
          </w:p>
          <w:p w14:paraId="39B50C6F" w14:textId="08398043" w:rsidR="009C0CA3" w:rsidRPr="00622375" w:rsidRDefault="009C0CA3" w:rsidP="009C0CA3">
            <w:pPr>
              <w:rPr>
                <w:rFonts w:ascii="Arial" w:hAnsi="Arial" w:cs="Arial"/>
              </w:rPr>
            </w:pPr>
            <w:hyperlink r:id="rId39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https://youtu.be/f4kDSrBnayY</w:t>
              </w:r>
            </w:hyperlink>
          </w:p>
        </w:tc>
      </w:tr>
      <w:tr w:rsidR="00682005" w:rsidRPr="00622375" w14:paraId="6E34A5E1" w14:textId="77777777" w:rsidTr="00622375">
        <w:trPr>
          <w:trHeight w:hRule="exact" w:val="2195"/>
        </w:trPr>
        <w:tc>
          <w:tcPr>
            <w:tcW w:w="2054" w:type="dxa"/>
            <w:tcBorders>
              <w:top w:val="nil"/>
              <w:bottom w:val="nil"/>
            </w:tcBorders>
          </w:tcPr>
          <w:p w14:paraId="0E13E9D7" w14:textId="1ABFFD71" w:rsidR="00682005" w:rsidRPr="00622375" w:rsidRDefault="00682005" w:rsidP="0068200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23</w:t>
            </w:r>
          </w:p>
          <w:p w14:paraId="2D01D5D0" w14:textId="77777777" w:rsidR="00682005" w:rsidRDefault="00682005" w:rsidP="0068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Cardio</w:t>
            </w:r>
          </w:p>
          <w:p w14:paraId="3A7453E5" w14:textId="77777777" w:rsidR="00682005" w:rsidRDefault="00682005" w:rsidP="0068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Kickboxing</w:t>
            </w:r>
          </w:p>
          <w:p w14:paraId="65E09EF9" w14:textId="1BC34F09" w:rsidR="00682005" w:rsidRPr="00622375" w:rsidRDefault="00682005" w:rsidP="00682005">
            <w:pPr>
              <w:rPr>
                <w:rFonts w:ascii="Arial" w:hAnsi="Arial" w:cs="Arial"/>
              </w:rPr>
            </w:pPr>
            <w:hyperlink r:id="rId40" w:history="1">
              <w:r w:rsidRPr="00E67DE9">
                <w:rPr>
                  <w:rFonts w:ascii="Arial" w:hAnsi="Arial" w:cs="Arial"/>
                  <w:color w:val="1155CC"/>
                  <w:u w:val="single"/>
                </w:rPr>
                <w:t>https://youtu.be/Me171bQoPMc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6F7D3F7" w14:textId="77777777" w:rsidR="00682005" w:rsidRDefault="00682005" w:rsidP="0068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24F396A7" w14:textId="77777777" w:rsidR="0068200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</w:t>
            </w:r>
          </w:p>
          <w:p w14:paraId="2FE74628" w14:textId="77777777" w:rsidR="00682005" w:rsidRDefault="00682005" w:rsidP="00682005">
            <w:pPr>
              <w:pStyle w:val="Dates"/>
              <w:jc w:val="left"/>
              <w:rPr>
                <w:color w:val="auto"/>
                <w:sz w:val="18"/>
              </w:rPr>
            </w:pPr>
            <w:hyperlink r:id="rId41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https://youtu.be/m0fEoy7bxXw</w:t>
              </w:r>
            </w:hyperlink>
          </w:p>
          <w:p w14:paraId="567B3CEE" w14:textId="77777777" w:rsidR="00682005" w:rsidRPr="00622375" w:rsidRDefault="00682005" w:rsidP="0068200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5 min Legs &amp; Glutes</w:t>
            </w:r>
          </w:p>
          <w:p w14:paraId="753FAB44" w14:textId="50DD4C7A" w:rsidR="00682005" w:rsidRPr="00622375" w:rsidRDefault="00682005" w:rsidP="00682005">
            <w:pPr>
              <w:rPr>
                <w:rFonts w:ascii="Arial" w:hAnsi="Arial" w:cs="Arial"/>
              </w:rPr>
            </w:pPr>
            <w:hyperlink r:id="rId42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https://youtu.be/OL4H68DKZuM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137A4F0E" w14:textId="5C3E7162" w:rsidR="00682005" w:rsidRPr="00622375" w:rsidRDefault="00682005" w:rsidP="0068200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25</w:t>
            </w:r>
          </w:p>
          <w:p w14:paraId="109CB4AA" w14:textId="77777777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40 min 4800 Steps</w:t>
            </w:r>
          </w:p>
          <w:p w14:paraId="269A56BA" w14:textId="66CB9DD2" w:rsidR="00682005" w:rsidRPr="00622375" w:rsidRDefault="00682005" w:rsidP="00682005">
            <w:pPr>
              <w:rPr>
                <w:rFonts w:ascii="Arial" w:hAnsi="Arial" w:cs="Arial"/>
              </w:rPr>
            </w:pPr>
            <w:hyperlink r:id="rId43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https://youtu.be/tGrVHoo2jHo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1FA9C12" w14:textId="62FEBB28" w:rsidR="00682005" w:rsidRPr="00622375" w:rsidRDefault="00682005" w:rsidP="0068200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26</w:t>
            </w:r>
          </w:p>
          <w:p w14:paraId="33DCD650" w14:textId="0B27D5B0" w:rsidR="00682005" w:rsidRPr="00622375" w:rsidRDefault="00682005" w:rsidP="0068200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15 min Plyo Workout</w:t>
            </w:r>
          </w:p>
          <w:p w14:paraId="432C8CE4" w14:textId="77777777" w:rsidR="00682005" w:rsidRDefault="00682005" w:rsidP="00682005">
            <w:hyperlink r:id="rId44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https://youtu.be/JFjvjehY5-U</w:t>
              </w:r>
            </w:hyperlink>
          </w:p>
          <w:p w14:paraId="0D0044AD" w14:textId="77777777" w:rsidR="0068200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Full Body Strength (1-2 rounds)</w:t>
            </w:r>
          </w:p>
          <w:p w14:paraId="09FDDD57" w14:textId="5E575A04" w:rsidR="00682005" w:rsidRPr="00622375" w:rsidRDefault="00682005" w:rsidP="00682005">
            <w:pPr>
              <w:rPr>
                <w:rFonts w:ascii="Arial" w:hAnsi="Arial" w:cs="Arial"/>
              </w:rPr>
            </w:pPr>
            <w:hyperlink r:id="rId45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https://youtu.be/23fl786Fotw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DD073AD" w14:textId="5250F045" w:rsidR="00682005" w:rsidRDefault="00682005" w:rsidP="0068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  <w:p w14:paraId="13E62DE7" w14:textId="0F006933" w:rsidR="00682005" w:rsidRPr="00622375" w:rsidRDefault="00682005" w:rsidP="0068200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30 min Walk for Weight Loss</w:t>
            </w:r>
          </w:p>
          <w:p w14:paraId="007BB87C" w14:textId="77777777" w:rsidR="00682005" w:rsidRDefault="00682005" w:rsidP="00682005">
            <w:pPr>
              <w:pStyle w:val="Dates"/>
              <w:jc w:val="left"/>
              <w:rPr>
                <w:sz w:val="18"/>
              </w:rPr>
            </w:pPr>
            <w:hyperlink r:id="rId46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https://youtu.be/fYcWvToUsm4</w:t>
              </w:r>
            </w:hyperlink>
          </w:p>
          <w:p w14:paraId="25611E0D" w14:textId="77777777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6B20F5D2" w14:textId="19CAAAA0" w:rsidR="00682005" w:rsidRPr="00622375" w:rsidRDefault="00682005" w:rsidP="00682005">
            <w:pPr>
              <w:rPr>
                <w:rFonts w:ascii="Arial" w:hAnsi="Arial" w:cs="Arial"/>
              </w:rPr>
            </w:pPr>
            <w:hyperlink r:id="rId47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C057BEE" w14:textId="035A16E5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28</w:t>
            </w:r>
          </w:p>
          <w:p w14:paraId="7C8C75A8" w14:textId="77777777" w:rsidR="0068200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2500 Steps</w:t>
            </w:r>
          </w:p>
          <w:p w14:paraId="6E2A9872" w14:textId="77777777" w:rsidR="00682005" w:rsidRDefault="00682005" w:rsidP="00682005">
            <w:pPr>
              <w:pStyle w:val="Dates"/>
              <w:jc w:val="left"/>
              <w:rPr>
                <w:color w:val="auto"/>
                <w:sz w:val="18"/>
              </w:rPr>
            </w:pPr>
            <w:hyperlink r:id="rId48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https://youtu.be/xRBsSPx6Q9w</w:t>
              </w:r>
            </w:hyperlink>
          </w:p>
          <w:p w14:paraId="04E10394" w14:textId="77777777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15 min Full Body Strength</w:t>
            </w:r>
          </w:p>
          <w:p w14:paraId="6A83615D" w14:textId="543D6712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9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https://youtu.be/O9PTFZcRA60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586A541" w14:textId="2865C10B" w:rsidR="00682005" w:rsidRPr="00622375" w:rsidRDefault="00682005" w:rsidP="00682005">
            <w:pPr>
              <w:rPr>
                <w:rFonts w:ascii="Arial" w:hAnsi="Arial" w:cs="Arial"/>
              </w:rPr>
            </w:pPr>
            <w:r w:rsidRPr="00622375">
              <w:rPr>
                <w:rFonts w:ascii="Arial" w:hAnsi="Arial" w:cs="Arial"/>
              </w:rPr>
              <w:t>29</w:t>
            </w:r>
          </w:p>
          <w:p w14:paraId="741182AA" w14:textId="77777777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25 min Walking HIIT</w:t>
            </w:r>
          </w:p>
          <w:p w14:paraId="5ECEB6A8" w14:textId="77777777" w:rsidR="00682005" w:rsidRPr="00622375" w:rsidRDefault="00682005" w:rsidP="00682005">
            <w:pPr>
              <w:pStyle w:val="Dates"/>
              <w:jc w:val="left"/>
              <w:rPr>
                <w:color w:val="auto"/>
                <w:sz w:val="18"/>
              </w:rPr>
            </w:pPr>
            <w:hyperlink r:id="rId50" w:history="1">
              <w:r w:rsidRPr="00622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https://youtu.be/lA2rbZr7OWk</w:t>
              </w:r>
            </w:hyperlink>
          </w:p>
          <w:p w14:paraId="3B423175" w14:textId="77777777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622375">
              <w:rPr>
                <w:rFonts w:ascii="Arial" w:hAnsi="Arial" w:cs="Arial"/>
                <w:color w:val="auto"/>
                <w:sz w:val="18"/>
              </w:rPr>
              <w:t>10 min Flatter Belly Walk</w:t>
            </w:r>
          </w:p>
          <w:p w14:paraId="4D3B122A" w14:textId="75703AF4" w:rsidR="00682005" w:rsidRPr="00622375" w:rsidRDefault="00682005" w:rsidP="00682005">
            <w:pPr>
              <w:rPr>
                <w:rFonts w:ascii="Arial" w:hAnsi="Arial" w:cs="Arial"/>
                <w:color w:val="FFFFFF" w:themeColor="background1"/>
              </w:rPr>
            </w:pPr>
            <w:hyperlink r:id="rId51" w:history="1">
              <w:r w:rsidRPr="00622375">
                <w:rPr>
                  <w:rFonts w:ascii="Arial" w:hAnsi="Arial" w:cs="Arial"/>
                  <w:color w:val="1155CC"/>
                  <w:u w:val="single"/>
                </w:rPr>
                <w:t>https://youtu.be/cfROwfwCYsQ</w:t>
              </w:r>
            </w:hyperlink>
          </w:p>
        </w:tc>
      </w:tr>
      <w:tr w:rsidR="00682005" w:rsidRPr="00622375" w14:paraId="6D1C72EB" w14:textId="77777777" w:rsidTr="00AA2C9D">
        <w:trPr>
          <w:trHeight w:hRule="exact" w:val="1578"/>
        </w:trPr>
        <w:tc>
          <w:tcPr>
            <w:tcW w:w="2054" w:type="dxa"/>
            <w:tcBorders>
              <w:top w:val="nil"/>
              <w:bottom w:val="nil"/>
            </w:tcBorders>
          </w:tcPr>
          <w:p w14:paraId="078F850F" w14:textId="77777777" w:rsidR="00682005" w:rsidRDefault="00682005" w:rsidP="0068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</w:p>
          <w:p w14:paraId="08705B78" w14:textId="77777777" w:rsidR="00682005" w:rsidRDefault="00682005" w:rsidP="0068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Post Holiday Workout</w:t>
            </w:r>
          </w:p>
          <w:p w14:paraId="23AF4790" w14:textId="5971C257" w:rsidR="00682005" w:rsidRPr="00622375" w:rsidRDefault="00682005" w:rsidP="00682005">
            <w:pPr>
              <w:rPr>
                <w:rFonts w:ascii="Arial" w:hAnsi="Arial" w:cs="Arial"/>
              </w:rPr>
            </w:pPr>
            <w:hyperlink r:id="rId52" w:history="1">
              <w:r w:rsidRPr="00DC2C58">
                <w:rPr>
                  <w:rFonts w:ascii="Arial" w:hAnsi="Arial" w:cs="Arial"/>
                  <w:color w:val="1155CC"/>
                  <w:u w:val="single"/>
                </w:rPr>
                <w:t>https://youtu.be/sw5-hGu-fvE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061E736B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4140385A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54DE82AB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69383979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</w:tr>
      <w:tr w:rsidR="00682005" w:rsidRPr="00622375" w14:paraId="0D31F7AF" w14:textId="77777777" w:rsidTr="00AA2C9D">
        <w:trPr>
          <w:trHeight w:hRule="exact" w:val="1578"/>
        </w:trPr>
        <w:tc>
          <w:tcPr>
            <w:tcW w:w="2054" w:type="dxa"/>
            <w:tcBorders>
              <w:top w:val="nil"/>
              <w:bottom w:val="nil"/>
            </w:tcBorders>
          </w:tcPr>
          <w:p w14:paraId="550F77BB" w14:textId="0D68DB45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D711407" w14:textId="7F308BB4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061A3B3F" w14:textId="77777777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75F862D" w14:textId="77777777" w:rsidR="00682005" w:rsidRPr="00622375" w:rsidRDefault="00682005" w:rsidP="00682005"/>
        </w:tc>
        <w:tc>
          <w:tcPr>
            <w:tcW w:w="2055" w:type="dxa"/>
            <w:tcBorders>
              <w:top w:val="nil"/>
              <w:bottom w:val="nil"/>
            </w:tcBorders>
          </w:tcPr>
          <w:p w14:paraId="66AB3F37" w14:textId="77777777" w:rsidR="00682005" w:rsidRPr="00622375" w:rsidRDefault="00682005" w:rsidP="00682005"/>
        </w:tc>
        <w:tc>
          <w:tcPr>
            <w:tcW w:w="2055" w:type="dxa"/>
            <w:tcBorders>
              <w:top w:val="nil"/>
              <w:bottom w:val="nil"/>
            </w:tcBorders>
          </w:tcPr>
          <w:p w14:paraId="52A51D23" w14:textId="77777777" w:rsidR="00682005" w:rsidRPr="00622375" w:rsidRDefault="00682005" w:rsidP="006820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35BA0BB" w14:textId="77777777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</w:tr>
      <w:tr w:rsidR="00682005" w:rsidRPr="00622375" w14:paraId="19F4FF52" w14:textId="77777777" w:rsidTr="00617B54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682005" w:rsidRPr="00622375" w:rsidRDefault="00682005" w:rsidP="0068200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682005" w:rsidRPr="00622375" w:rsidRDefault="00682005" w:rsidP="0068200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682005" w:rsidRPr="00622375" w:rsidRDefault="00682005" w:rsidP="00682005">
            <w:pPr>
              <w:pStyle w:val="Dates"/>
              <w:jc w:val="lef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682005" w:rsidRPr="00622375" w:rsidRDefault="00682005" w:rsidP="00682005">
            <w:pPr>
              <w:rPr>
                <w:rFonts w:ascii="Arial" w:hAnsi="Arial" w:cs="Arial"/>
              </w:rPr>
            </w:pPr>
          </w:p>
        </w:tc>
      </w:tr>
    </w:tbl>
    <w:p w14:paraId="14466377" w14:textId="0D94DC85" w:rsidR="006A334F" w:rsidRPr="00622375" w:rsidRDefault="006A334F" w:rsidP="00AA2C9D"/>
    <w:sectPr w:rsidR="006A334F" w:rsidRPr="00622375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1378" w14:textId="77777777" w:rsidR="002D08E3" w:rsidRDefault="002D08E3">
      <w:pPr>
        <w:spacing w:before="0" w:after="0"/>
      </w:pPr>
      <w:r>
        <w:separator/>
      </w:r>
    </w:p>
  </w:endnote>
  <w:endnote w:type="continuationSeparator" w:id="0">
    <w:p w14:paraId="1914AB32" w14:textId="77777777" w:rsidR="002D08E3" w:rsidRDefault="002D08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8795" w14:textId="77777777" w:rsidR="002D08E3" w:rsidRDefault="002D08E3">
      <w:pPr>
        <w:spacing w:before="0" w:after="0"/>
      </w:pPr>
      <w:r>
        <w:separator/>
      </w:r>
    </w:p>
  </w:footnote>
  <w:footnote w:type="continuationSeparator" w:id="0">
    <w:p w14:paraId="244AD42C" w14:textId="77777777" w:rsidR="002D08E3" w:rsidRDefault="002D08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6A7D"/>
    <w:rsid w:val="000118B6"/>
    <w:rsid w:val="00014C6E"/>
    <w:rsid w:val="00017971"/>
    <w:rsid w:val="0002191A"/>
    <w:rsid w:val="0004269D"/>
    <w:rsid w:val="00043170"/>
    <w:rsid w:val="00043186"/>
    <w:rsid w:val="00043BD4"/>
    <w:rsid w:val="00052655"/>
    <w:rsid w:val="00056814"/>
    <w:rsid w:val="000628DB"/>
    <w:rsid w:val="00064EB3"/>
    <w:rsid w:val="0006779F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772B"/>
    <w:rsid w:val="001227CA"/>
    <w:rsid w:val="001250BF"/>
    <w:rsid w:val="001343AB"/>
    <w:rsid w:val="00137D17"/>
    <w:rsid w:val="00150D8E"/>
    <w:rsid w:val="00155773"/>
    <w:rsid w:val="001745B5"/>
    <w:rsid w:val="00183D4A"/>
    <w:rsid w:val="0019501B"/>
    <w:rsid w:val="0019721A"/>
    <w:rsid w:val="001A0315"/>
    <w:rsid w:val="001A3A8D"/>
    <w:rsid w:val="001B04C1"/>
    <w:rsid w:val="001B09AF"/>
    <w:rsid w:val="001B2663"/>
    <w:rsid w:val="001B3E6F"/>
    <w:rsid w:val="001C5DC3"/>
    <w:rsid w:val="001E233F"/>
    <w:rsid w:val="001E44F2"/>
    <w:rsid w:val="001E6D70"/>
    <w:rsid w:val="001F5951"/>
    <w:rsid w:val="0022366D"/>
    <w:rsid w:val="00243C83"/>
    <w:rsid w:val="002471F3"/>
    <w:rsid w:val="00262CDD"/>
    <w:rsid w:val="0027720C"/>
    <w:rsid w:val="0028361C"/>
    <w:rsid w:val="00286D25"/>
    <w:rsid w:val="002A0C48"/>
    <w:rsid w:val="002A5844"/>
    <w:rsid w:val="002B2984"/>
    <w:rsid w:val="002C3AEB"/>
    <w:rsid w:val="002D08E3"/>
    <w:rsid w:val="002E0FDB"/>
    <w:rsid w:val="002E71B8"/>
    <w:rsid w:val="002F6E35"/>
    <w:rsid w:val="002F6EDB"/>
    <w:rsid w:val="0030532D"/>
    <w:rsid w:val="0030703E"/>
    <w:rsid w:val="003113AC"/>
    <w:rsid w:val="00317EF4"/>
    <w:rsid w:val="00330121"/>
    <w:rsid w:val="003330CD"/>
    <w:rsid w:val="00344015"/>
    <w:rsid w:val="00363230"/>
    <w:rsid w:val="0036701D"/>
    <w:rsid w:val="00381422"/>
    <w:rsid w:val="0038612F"/>
    <w:rsid w:val="00386F79"/>
    <w:rsid w:val="003955B2"/>
    <w:rsid w:val="00396529"/>
    <w:rsid w:val="003B5717"/>
    <w:rsid w:val="003B5DC8"/>
    <w:rsid w:val="003C46A9"/>
    <w:rsid w:val="003D7BE5"/>
    <w:rsid w:val="003D7DDA"/>
    <w:rsid w:val="003E295A"/>
    <w:rsid w:val="003E6FFA"/>
    <w:rsid w:val="003F6C90"/>
    <w:rsid w:val="003F7E15"/>
    <w:rsid w:val="00406C2A"/>
    <w:rsid w:val="00437910"/>
    <w:rsid w:val="004404C1"/>
    <w:rsid w:val="00443306"/>
    <w:rsid w:val="00447C5C"/>
    <w:rsid w:val="00454FED"/>
    <w:rsid w:val="004602D2"/>
    <w:rsid w:val="00466CB1"/>
    <w:rsid w:val="004828EE"/>
    <w:rsid w:val="00491007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10AFC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852AA"/>
    <w:rsid w:val="00591B00"/>
    <w:rsid w:val="00592610"/>
    <w:rsid w:val="005C6E56"/>
    <w:rsid w:val="005C7D5F"/>
    <w:rsid w:val="005E3FA5"/>
    <w:rsid w:val="005E4BC4"/>
    <w:rsid w:val="005E53FB"/>
    <w:rsid w:val="005E7709"/>
    <w:rsid w:val="00601AB4"/>
    <w:rsid w:val="00614E78"/>
    <w:rsid w:val="00617B54"/>
    <w:rsid w:val="006209AB"/>
    <w:rsid w:val="00622375"/>
    <w:rsid w:val="00664D21"/>
    <w:rsid w:val="00666731"/>
    <w:rsid w:val="00667036"/>
    <w:rsid w:val="00667669"/>
    <w:rsid w:val="00682005"/>
    <w:rsid w:val="00683097"/>
    <w:rsid w:val="00693E29"/>
    <w:rsid w:val="006A0126"/>
    <w:rsid w:val="006A2649"/>
    <w:rsid w:val="006A334F"/>
    <w:rsid w:val="006C78EC"/>
    <w:rsid w:val="006D09C7"/>
    <w:rsid w:val="006D7AB1"/>
    <w:rsid w:val="006E0D67"/>
    <w:rsid w:val="006F3653"/>
    <w:rsid w:val="0070414F"/>
    <w:rsid w:val="00706B75"/>
    <w:rsid w:val="007071CD"/>
    <w:rsid w:val="00721307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A0A58"/>
    <w:rsid w:val="007A49F2"/>
    <w:rsid w:val="007B76E0"/>
    <w:rsid w:val="007C5C4A"/>
    <w:rsid w:val="007D63CA"/>
    <w:rsid w:val="00823713"/>
    <w:rsid w:val="008341F0"/>
    <w:rsid w:val="008528B2"/>
    <w:rsid w:val="008711AC"/>
    <w:rsid w:val="00874C9A"/>
    <w:rsid w:val="008761D2"/>
    <w:rsid w:val="008B524E"/>
    <w:rsid w:val="008C45F8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6671A"/>
    <w:rsid w:val="009757E4"/>
    <w:rsid w:val="009A0FFF"/>
    <w:rsid w:val="009A331C"/>
    <w:rsid w:val="009A6FFD"/>
    <w:rsid w:val="009B56C8"/>
    <w:rsid w:val="009C0CA3"/>
    <w:rsid w:val="009C546B"/>
    <w:rsid w:val="009D03B0"/>
    <w:rsid w:val="00A132D9"/>
    <w:rsid w:val="00A445C5"/>
    <w:rsid w:val="00A4654E"/>
    <w:rsid w:val="00A626E2"/>
    <w:rsid w:val="00A73BBF"/>
    <w:rsid w:val="00A81500"/>
    <w:rsid w:val="00AA2C9D"/>
    <w:rsid w:val="00AB29FA"/>
    <w:rsid w:val="00AB7640"/>
    <w:rsid w:val="00AC5FFA"/>
    <w:rsid w:val="00AD02C3"/>
    <w:rsid w:val="00AD542B"/>
    <w:rsid w:val="00AD6A4F"/>
    <w:rsid w:val="00AD7677"/>
    <w:rsid w:val="00B14439"/>
    <w:rsid w:val="00B2258A"/>
    <w:rsid w:val="00B27E18"/>
    <w:rsid w:val="00B30F61"/>
    <w:rsid w:val="00B4060F"/>
    <w:rsid w:val="00B61544"/>
    <w:rsid w:val="00B620D3"/>
    <w:rsid w:val="00B70858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C02182"/>
    <w:rsid w:val="00C02FD9"/>
    <w:rsid w:val="00C076DA"/>
    <w:rsid w:val="00C11D39"/>
    <w:rsid w:val="00C136E2"/>
    <w:rsid w:val="00C16722"/>
    <w:rsid w:val="00C273F3"/>
    <w:rsid w:val="00C35BAE"/>
    <w:rsid w:val="00C430C9"/>
    <w:rsid w:val="00C43557"/>
    <w:rsid w:val="00C438FC"/>
    <w:rsid w:val="00C62D48"/>
    <w:rsid w:val="00C65B8A"/>
    <w:rsid w:val="00C71D73"/>
    <w:rsid w:val="00C7735D"/>
    <w:rsid w:val="00C94A25"/>
    <w:rsid w:val="00CA10CF"/>
    <w:rsid w:val="00CA5552"/>
    <w:rsid w:val="00CB1C1C"/>
    <w:rsid w:val="00CC57C3"/>
    <w:rsid w:val="00CC6C23"/>
    <w:rsid w:val="00CD345A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2C58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4F5A"/>
    <w:rsid w:val="00E31C87"/>
    <w:rsid w:val="00E36C4A"/>
    <w:rsid w:val="00E45021"/>
    <w:rsid w:val="00E5227B"/>
    <w:rsid w:val="00E5377F"/>
    <w:rsid w:val="00E54979"/>
    <w:rsid w:val="00E54E11"/>
    <w:rsid w:val="00E61FD2"/>
    <w:rsid w:val="00E67DE9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F07724"/>
    <w:rsid w:val="00F249DD"/>
    <w:rsid w:val="00F30136"/>
    <w:rsid w:val="00F351E1"/>
    <w:rsid w:val="00F5037A"/>
    <w:rsid w:val="00F5536E"/>
    <w:rsid w:val="00F80711"/>
    <w:rsid w:val="00FA21CA"/>
    <w:rsid w:val="00FA281B"/>
    <w:rsid w:val="00FA5402"/>
    <w:rsid w:val="00FA686D"/>
    <w:rsid w:val="00FB0B6A"/>
    <w:rsid w:val="00FE58AC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OL4H68DKZuM" TargetMode="External"/><Relationship Id="rId18" Type="http://schemas.openxmlformats.org/officeDocument/2006/relationships/hyperlink" Target="https://youtu.be/KZ7C8vaue0U" TargetMode="External"/><Relationship Id="rId26" Type="http://schemas.openxmlformats.org/officeDocument/2006/relationships/hyperlink" Target="https://youtu.be/cfROwfwCYsQ" TargetMode="External"/><Relationship Id="rId39" Type="http://schemas.openxmlformats.org/officeDocument/2006/relationships/hyperlink" Target="https://youtu.be/f4kDSrBnayY" TargetMode="External"/><Relationship Id="rId21" Type="http://schemas.openxmlformats.org/officeDocument/2006/relationships/hyperlink" Target="https://youtu.be/MNYiynDHGJ4" TargetMode="External"/><Relationship Id="rId34" Type="http://schemas.openxmlformats.org/officeDocument/2006/relationships/hyperlink" Target="https://youtu.be/cfROwfwCYsQ" TargetMode="External"/><Relationship Id="rId42" Type="http://schemas.openxmlformats.org/officeDocument/2006/relationships/hyperlink" Target="https://youtu.be/OL4H68DKZuM" TargetMode="External"/><Relationship Id="rId47" Type="http://schemas.openxmlformats.org/officeDocument/2006/relationships/hyperlink" Target="https://youtu.be/eL2-lj8nSR4" TargetMode="External"/><Relationship Id="rId50" Type="http://schemas.openxmlformats.org/officeDocument/2006/relationships/hyperlink" Target="https://youtu.be/lA2rbZr7OWk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CyAlsgB8M3g" TargetMode="External"/><Relationship Id="rId29" Type="http://schemas.openxmlformats.org/officeDocument/2006/relationships/hyperlink" Target="https://youtu.be/k1MV7Voa5X4" TargetMode="External"/><Relationship Id="rId11" Type="http://schemas.openxmlformats.org/officeDocument/2006/relationships/hyperlink" Target="https://youtu.be/tHqOi-k5xsY" TargetMode="External"/><Relationship Id="rId24" Type="http://schemas.openxmlformats.org/officeDocument/2006/relationships/hyperlink" Target="https://youtu.be/rev3WYnbkR4" TargetMode="External"/><Relationship Id="rId32" Type="http://schemas.openxmlformats.org/officeDocument/2006/relationships/hyperlink" Target="https://youtu.be/OZYDSQ0Ah_o" TargetMode="External"/><Relationship Id="rId37" Type="http://schemas.openxmlformats.org/officeDocument/2006/relationships/hyperlink" Target="https://youtu.be/94XDPrxvckE" TargetMode="External"/><Relationship Id="rId40" Type="http://schemas.openxmlformats.org/officeDocument/2006/relationships/hyperlink" Target="https://youtu.be/Me171bQoPMc" TargetMode="External"/><Relationship Id="rId45" Type="http://schemas.openxmlformats.org/officeDocument/2006/relationships/hyperlink" Target="https://youtu.be/23fl786Fotw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youtu.be/5cN1mdO9hU4" TargetMode="External"/><Relationship Id="rId19" Type="http://schemas.openxmlformats.org/officeDocument/2006/relationships/hyperlink" Target="https://youtu.be/23fl786Fotw" TargetMode="External"/><Relationship Id="rId31" Type="http://schemas.openxmlformats.org/officeDocument/2006/relationships/hyperlink" Target="https://youtu.be/eYUx64kGXHc" TargetMode="External"/><Relationship Id="rId44" Type="http://schemas.openxmlformats.org/officeDocument/2006/relationships/hyperlink" Target="https://youtu.be/JFjvjehY5-U" TargetMode="External"/><Relationship Id="rId52" Type="http://schemas.openxmlformats.org/officeDocument/2006/relationships/hyperlink" Target="https://youtu.be/sw5-hGu-f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fYcWvToUsm4" TargetMode="External"/><Relationship Id="rId22" Type="http://schemas.openxmlformats.org/officeDocument/2006/relationships/hyperlink" Target="https://youtu.be/yUmNojSXIvA" TargetMode="External"/><Relationship Id="rId27" Type="http://schemas.openxmlformats.org/officeDocument/2006/relationships/hyperlink" Target="https://youtu.be/ZjG9xPBqwKI" TargetMode="External"/><Relationship Id="rId30" Type="http://schemas.openxmlformats.org/officeDocument/2006/relationships/hyperlink" Target="https://youtu.be/23fl786Fotw" TargetMode="External"/><Relationship Id="rId35" Type="http://schemas.openxmlformats.org/officeDocument/2006/relationships/hyperlink" Target="https://youtu.be/xq3HSC1N68Y" TargetMode="External"/><Relationship Id="rId43" Type="http://schemas.openxmlformats.org/officeDocument/2006/relationships/hyperlink" Target="https://youtu.be/tGrVHoo2jHo" TargetMode="External"/><Relationship Id="rId48" Type="http://schemas.openxmlformats.org/officeDocument/2006/relationships/hyperlink" Target="https://youtu.be/xRBsSPx6Q9w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cfROwfwCYsQ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TRzLLRR31f0" TargetMode="External"/><Relationship Id="rId17" Type="http://schemas.openxmlformats.org/officeDocument/2006/relationships/hyperlink" Target="https://youtu.be/KZ7C8vaue0U" TargetMode="External"/><Relationship Id="rId25" Type="http://schemas.openxmlformats.org/officeDocument/2006/relationships/hyperlink" Target="https://youtu.be/m0fEoy7bxXw" TargetMode="External"/><Relationship Id="rId33" Type="http://schemas.openxmlformats.org/officeDocument/2006/relationships/hyperlink" Target="https://youtu.be/JZeY8Ux6IYY" TargetMode="External"/><Relationship Id="rId38" Type="http://schemas.openxmlformats.org/officeDocument/2006/relationships/hyperlink" Target="https://youtu.be/JmPDiD4ekvs" TargetMode="External"/><Relationship Id="rId46" Type="http://schemas.openxmlformats.org/officeDocument/2006/relationships/hyperlink" Target="https://youtu.be/fYcWvToUsm4" TargetMode="External"/><Relationship Id="rId20" Type="http://schemas.openxmlformats.org/officeDocument/2006/relationships/hyperlink" Target="https://youtu.be/xRBsSPx6Q9w" TargetMode="External"/><Relationship Id="rId41" Type="http://schemas.openxmlformats.org/officeDocument/2006/relationships/hyperlink" Target="https://youtu.be/m0fEoy7bxXw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Gew8bcIest4" TargetMode="External"/><Relationship Id="rId23" Type="http://schemas.openxmlformats.org/officeDocument/2006/relationships/hyperlink" Target="https://youtu.be/tSArkZtTRqQ" TargetMode="External"/><Relationship Id="rId28" Type="http://schemas.openxmlformats.org/officeDocument/2006/relationships/hyperlink" Target="https://youtu.be/tyguuqOLzGk" TargetMode="External"/><Relationship Id="rId36" Type="http://schemas.openxmlformats.org/officeDocument/2006/relationships/hyperlink" Target="https://youtu.be/ju4kV9Baqk4" TargetMode="External"/><Relationship Id="rId49" Type="http://schemas.openxmlformats.org/officeDocument/2006/relationships/hyperlink" Target="https://youtu.be/O9PTFZcRA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220944"/>
    <w:rsid w:val="0023308A"/>
    <w:rsid w:val="003801E8"/>
    <w:rsid w:val="00381422"/>
    <w:rsid w:val="003B18DB"/>
    <w:rsid w:val="003D7BE5"/>
    <w:rsid w:val="00494BA2"/>
    <w:rsid w:val="004A5D30"/>
    <w:rsid w:val="0062011E"/>
    <w:rsid w:val="0068667F"/>
    <w:rsid w:val="006E15DF"/>
    <w:rsid w:val="006F3653"/>
    <w:rsid w:val="00702126"/>
    <w:rsid w:val="00706D8A"/>
    <w:rsid w:val="0073681D"/>
    <w:rsid w:val="007659FE"/>
    <w:rsid w:val="00832DC2"/>
    <w:rsid w:val="008A5DCE"/>
    <w:rsid w:val="008E7D82"/>
    <w:rsid w:val="009D03B0"/>
    <w:rsid w:val="009E5A0D"/>
    <w:rsid w:val="009F4AC8"/>
    <w:rsid w:val="00A061CA"/>
    <w:rsid w:val="00B31AD3"/>
    <w:rsid w:val="00B40721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C3A"/>
    <w:rsid w:val="00E87242"/>
    <w:rsid w:val="00ED1F49"/>
    <w:rsid w:val="00F90963"/>
    <w:rsid w:val="00FC382B"/>
    <w:rsid w:val="00FD1477"/>
    <w:rsid w:val="00FD14D2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2025-10-31T15:29:00Z</dcterms:created>
  <dcterms:modified xsi:type="dcterms:W3CDTF">2025-10-31T15:29:00Z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